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10" w:type="dxa"/>
        <w:tblLayout w:type="fixed"/>
        <w:tblCellMar>
          <w:left w:w="70" w:type="dxa"/>
          <w:right w:w="70" w:type="dxa"/>
        </w:tblCellMar>
        <w:tblLook w:val="0000" w:firstRow="0" w:lastRow="0" w:firstColumn="0" w:lastColumn="0" w:noHBand="0" w:noVBand="0"/>
      </w:tblPr>
      <w:tblGrid>
        <w:gridCol w:w="3229"/>
        <w:gridCol w:w="3544"/>
        <w:gridCol w:w="598"/>
        <w:gridCol w:w="2835"/>
      </w:tblGrid>
      <w:tr w:rsidR="006D483F" w:rsidRPr="002C3E94" w14:paraId="011B5C80" w14:textId="77777777" w:rsidTr="00133820">
        <w:trPr>
          <w:cantSplit/>
          <w:trHeight w:val="1064"/>
        </w:trPr>
        <w:tc>
          <w:tcPr>
            <w:tcW w:w="10206" w:type="dxa"/>
            <w:gridSpan w:val="4"/>
            <w:tcBorders>
              <w:bottom w:val="single" w:sz="6" w:space="0" w:color="auto"/>
            </w:tcBorders>
          </w:tcPr>
          <w:p w14:paraId="393DFB09" w14:textId="7B78F269" w:rsidR="006D483F" w:rsidRDefault="001C6058" w:rsidP="00133820">
            <w:pPr>
              <w:rPr>
                <w:rFonts w:ascii="Calibri" w:hAnsi="Calibri"/>
                <w:b/>
                <w:color w:val="808080"/>
                <w:sz w:val="36"/>
              </w:rPr>
            </w:pPr>
            <w:proofErr w:type="spellStart"/>
            <w:r>
              <w:rPr>
                <w:rFonts w:ascii="Calibri" w:hAnsi="Calibri"/>
                <w:b/>
                <w:color w:val="808080"/>
                <w:sz w:val="36"/>
              </w:rPr>
              <w:t>Referat</w:t>
            </w:r>
            <w:proofErr w:type="spellEnd"/>
            <w:r>
              <w:rPr>
                <w:rFonts w:ascii="Calibri" w:hAnsi="Calibri"/>
                <w:b/>
                <w:color w:val="808080"/>
                <w:sz w:val="36"/>
              </w:rPr>
              <w:t xml:space="preserve"> </w:t>
            </w:r>
            <w:proofErr w:type="spellStart"/>
            <w:r>
              <w:rPr>
                <w:rFonts w:ascii="Calibri" w:hAnsi="Calibri"/>
                <w:b/>
                <w:color w:val="808080"/>
                <w:sz w:val="36"/>
              </w:rPr>
              <w:t>fra</w:t>
            </w:r>
            <w:proofErr w:type="spellEnd"/>
            <w:r>
              <w:rPr>
                <w:rFonts w:ascii="Calibri" w:hAnsi="Calibri"/>
                <w:b/>
                <w:color w:val="808080"/>
                <w:sz w:val="36"/>
              </w:rPr>
              <w:t xml:space="preserve"> </w:t>
            </w:r>
            <w:proofErr w:type="spellStart"/>
            <w:r w:rsidR="00133820">
              <w:rPr>
                <w:rFonts w:ascii="Calibri" w:hAnsi="Calibri"/>
                <w:b/>
                <w:color w:val="808080"/>
                <w:sz w:val="36"/>
              </w:rPr>
              <w:t>Styremøte</w:t>
            </w:r>
            <w:proofErr w:type="spellEnd"/>
            <w:r w:rsidR="00133820">
              <w:rPr>
                <w:rFonts w:ascii="Calibri" w:hAnsi="Calibri"/>
                <w:b/>
                <w:color w:val="808080"/>
                <w:sz w:val="36"/>
              </w:rPr>
              <w:t xml:space="preserve"> </w:t>
            </w:r>
            <w:r w:rsidR="00CB101A">
              <w:rPr>
                <w:rFonts w:ascii="Calibri" w:hAnsi="Calibri"/>
                <w:b/>
                <w:color w:val="808080"/>
                <w:sz w:val="36"/>
              </w:rPr>
              <w:t>5</w:t>
            </w:r>
            <w:r w:rsidR="00133820">
              <w:rPr>
                <w:rFonts w:ascii="Calibri" w:hAnsi="Calibri"/>
                <w:b/>
                <w:color w:val="808080"/>
                <w:sz w:val="36"/>
              </w:rPr>
              <w:t>-2</w:t>
            </w:r>
            <w:r w:rsidR="00145080">
              <w:rPr>
                <w:rFonts w:ascii="Calibri" w:hAnsi="Calibri"/>
                <w:b/>
                <w:color w:val="808080"/>
                <w:sz w:val="36"/>
              </w:rPr>
              <w:t>5</w:t>
            </w:r>
          </w:p>
          <w:p w14:paraId="224F9D09" w14:textId="01618162" w:rsidR="00133820" w:rsidRDefault="00133820" w:rsidP="00133820">
            <w:pPr>
              <w:rPr>
                <w:rFonts w:ascii="Calibri" w:hAnsi="Calibri"/>
                <w:b/>
                <w:color w:val="808080"/>
                <w:sz w:val="36"/>
              </w:rPr>
            </w:pPr>
          </w:p>
          <w:p w14:paraId="19D4505A" w14:textId="77777777" w:rsidR="003E184E" w:rsidRPr="002C3E94" w:rsidRDefault="003E184E" w:rsidP="00133820">
            <w:pPr>
              <w:rPr>
                <w:rFonts w:ascii="Calibri" w:hAnsi="Calibri"/>
                <w:b/>
                <w:color w:val="808080"/>
                <w:sz w:val="36"/>
              </w:rPr>
            </w:pPr>
          </w:p>
        </w:tc>
      </w:tr>
      <w:tr w:rsidR="006D483F" w:rsidRPr="002C3E94" w14:paraId="78CA549B" w14:textId="77777777" w:rsidTr="00133820">
        <w:trPr>
          <w:cantSplit/>
        </w:trPr>
        <w:tc>
          <w:tcPr>
            <w:tcW w:w="7371" w:type="dxa"/>
            <w:gridSpan w:val="3"/>
            <w:tcBorders>
              <w:top w:val="single" w:sz="6" w:space="0" w:color="auto"/>
              <w:left w:val="single" w:sz="6" w:space="0" w:color="auto"/>
              <w:bottom w:val="single" w:sz="6" w:space="0" w:color="auto"/>
              <w:right w:val="single" w:sz="6" w:space="0" w:color="auto"/>
            </w:tcBorders>
            <w:shd w:val="pct10" w:color="auto" w:fill="auto"/>
          </w:tcPr>
          <w:p w14:paraId="11B838C6" w14:textId="380CCE19" w:rsidR="006D483F" w:rsidRPr="002C3E94" w:rsidRDefault="00133820">
            <w:pPr>
              <w:jc w:val="center"/>
              <w:rPr>
                <w:rFonts w:ascii="Calibri" w:hAnsi="Calibri"/>
                <w:b/>
                <w:sz w:val="20"/>
              </w:rPr>
            </w:pPr>
            <w:proofErr w:type="spellStart"/>
            <w:r>
              <w:rPr>
                <w:rFonts w:ascii="Calibri" w:hAnsi="Calibri"/>
                <w:b/>
                <w:sz w:val="20"/>
              </w:rPr>
              <w:t>Styremøte</w:t>
            </w:r>
            <w:proofErr w:type="spellEnd"/>
          </w:p>
        </w:tc>
        <w:tc>
          <w:tcPr>
            <w:tcW w:w="2835" w:type="dxa"/>
            <w:tcBorders>
              <w:top w:val="single" w:sz="6" w:space="0" w:color="auto"/>
              <w:left w:val="single" w:sz="6" w:space="0" w:color="auto"/>
              <w:bottom w:val="single" w:sz="6" w:space="0" w:color="auto"/>
              <w:right w:val="single" w:sz="6" w:space="0" w:color="auto"/>
            </w:tcBorders>
            <w:shd w:val="pct10" w:color="auto" w:fill="auto"/>
          </w:tcPr>
          <w:p w14:paraId="6366C617" w14:textId="159D9DFF" w:rsidR="006D483F" w:rsidRPr="002C3E94" w:rsidRDefault="00133820">
            <w:pPr>
              <w:jc w:val="center"/>
              <w:rPr>
                <w:rFonts w:ascii="Calibri" w:hAnsi="Calibri"/>
                <w:b/>
                <w:sz w:val="20"/>
              </w:rPr>
            </w:pPr>
            <w:proofErr w:type="spellStart"/>
            <w:r>
              <w:rPr>
                <w:rFonts w:ascii="Calibri" w:hAnsi="Calibri"/>
                <w:b/>
                <w:sz w:val="20"/>
              </w:rPr>
              <w:t>Møtenummer</w:t>
            </w:r>
            <w:proofErr w:type="spellEnd"/>
            <w:r>
              <w:rPr>
                <w:rFonts w:ascii="Calibri" w:hAnsi="Calibri"/>
                <w:b/>
                <w:sz w:val="20"/>
              </w:rPr>
              <w:t xml:space="preserve"> </w:t>
            </w:r>
            <w:proofErr w:type="spellStart"/>
            <w:r>
              <w:rPr>
                <w:rFonts w:ascii="Calibri" w:hAnsi="Calibri"/>
                <w:b/>
                <w:sz w:val="20"/>
              </w:rPr>
              <w:t>i</w:t>
            </w:r>
            <w:proofErr w:type="spellEnd"/>
            <w:r>
              <w:rPr>
                <w:rFonts w:ascii="Calibri" w:hAnsi="Calibri"/>
                <w:b/>
                <w:sz w:val="20"/>
              </w:rPr>
              <w:t xml:space="preserve"> 202</w:t>
            </w:r>
            <w:r w:rsidR="00145080">
              <w:rPr>
                <w:rFonts w:ascii="Calibri" w:hAnsi="Calibri"/>
                <w:b/>
                <w:sz w:val="20"/>
              </w:rPr>
              <w:t>5</w:t>
            </w:r>
          </w:p>
        </w:tc>
      </w:tr>
      <w:tr w:rsidR="006D483F" w:rsidRPr="002C3E94" w14:paraId="123EA91C" w14:textId="77777777" w:rsidTr="00133820">
        <w:trPr>
          <w:cantSplit/>
          <w:trHeight w:val="362"/>
        </w:trPr>
        <w:tc>
          <w:tcPr>
            <w:tcW w:w="7371" w:type="dxa"/>
            <w:gridSpan w:val="3"/>
            <w:tcBorders>
              <w:top w:val="single" w:sz="6" w:space="0" w:color="auto"/>
              <w:left w:val="single" w:sz="6" w:space="0" w:color="auto"/>
              <w:bottom w:val="single" w:sz="6" w:space="0" w:color="auto"/>
              <w:right w:val="single" w:sz="6" w:space="0" w:color="auto"/>
            </w:tcBorders>
            <w:vAlign w:val="bottom"/>
          </w:tcPr>
          <w:p w14:paraId="051CA437" w14:textId="02E3D033" w:rsidR="003E184E" w:rsidRPr="003E184E" w:rsidRDefault="003E184E" w:rsidP="003E184E">
            <w:pPr>
              <w:jc w:val="center"/>
              <w:rPr>
                <w:rFonts w:ascii="Calibri" w:hAnsi="Calibri"/>
                <w:sz w:val="20"/>
                <w:lang w:val="sv-SE"/>
              </w:rPr>
            </w:pPr>
          </w:p>
        </w:tc>
        <w:tc>
          <w:tcPr>
            <w:tcW w:w="2835" w:type="dxa"/>
            <w:tcBorders>
              <w:top w:val="single" w:sz="6" w:space="0" w:color="auto"/>
              <w:left w:val="single" w:sz="6" w:space="0" w:color="auto"/>
              <w:bottom w:val="single" w:sz="6" w:space="0" w:color="auto"/>
              <w:right w:val="single" w:sz="6" w:space="0" w:color="auto"/>
            </w:tcBorders>
            <w:vAlign w:val="bottom"/>
          </w:tcPr>
          <w:p w14:paraId="36D486A8" w14:textId="025A4C5A" w:rsidR="00C322E2" w:rsidRPr="002C3E94" w:rsidRDefault="000B1104" w:rsidP="00B147A4">
            <w:pPr>
              <w:jc w:val="center"/>
              <w:rPr>
                <w:rFonts w:ascii="Calibri" w:hAnsi="Calibri"/>
                <w:sz w:val="20"/>
                <w:lang w:val="sv-SE"/>
              </w:rPr>
            </w:pPr>
            <w:r>
              <w:rPr>
                <w:rFonts w:ascii="Calibri" w:hAnsi="Calibri"/>
                <w:sz w:val="20"/>
                <w:lang w:val="sv-SE"/>
              </w:rPr>
              <w:t>7</w:t>
            </w:r>
          </w:p>
        </w:tc>
      </w:tr>
      <w:tr w:rsidR="006D483F" w:rsidRPr="002C3E94" w14:paraId="20CB4222" w14:textId="77777777" w:rsidTr="00133820">
        <w:trPr>
          <w:cantSplit/>
        </w:trPr>
        <w:tc>
          <w:tcPr>
            <w:tcW w:w="10206" w:type="dxa"/>
            <w:gridSpan w:val="4"/>
          </w:tcPr>
          <w:p w14:paraId="08EA54FE" w14:textId="77777777" w:rsidR="006D483F" w:rsidRPr="002C3E94" w:rsidRDefault="006D483F">
            <w:pPr>
              <w:rPr>
                <w:rFonts w:ascii="Calibri" w:hAnsi="Calibri"/>
                <w:sz w:val="20"/>
                <w:lang w:val="sv-SE"/>
              </w:rPr>
            </w:pPr>
          </w:p>
        </w:tc>
      </w:tr>
      <w:tr w:rsidR="00133820" w:rsidRPr="002C3E94" w14:paraId="50C8C7C5" w14:textId="77777777" w:rsidTr="00133820">
        <w:trPr>
          <w:cantSplit/>
        </w:trPr>
        <w:tc>
          <w:tcPr>
            <w:tcW w:w="3229" w:type="dxa"/>
            <w:tcBorders>
              <w:top w:val="single" w:sz="6" w:space="0" w:color="auto"/>
              <w:left w:val="single" w:sz="6" w:space="0" w:color="auto"/>
              <w:bottom w:val="single" w:sz="6" w:space="0" w:color="auto"/>
              <w:right w:val="single" w:sz="6" w:space="0" w:color="auto"/>
            </w:tcBorders>
            <w:shd w:val="pct10" w:color="auto" w:fill="auto"/>
          </w:tcPr>
          <w:p w14:paraId="30B4CC1F" w14:textId="1235B0FD" w:rsidR="00133820" w:rsidRPr="002C3E94" w:rsidRDefault="00133820">
            <w:pPr>
              <w:jc w:val="center"/>
              <w:rPr>
                <w:rFonts w:ascii="Calibri" w:hAnsi="Calibri"/>
                <w:b/>
                <w:sz w:val="20"/>
              </w:rPr>
            </w:pPr>
            <w:proofErr w:type="spellStart"/>
            <w:r>
              <w:rPr>
                <w:rFonts w:ascii="Calibri" w:hAnsi="Calibri"/>
                <w:b/>
                <w:sz w:val="20"/>
              </w:rPr>
              <w:t>Møtedato</w:t>
            </w:r>
            <w:proofErr w:type="spellEnd"/>
            <w:r>
              <w:rPr>
                <w:rFonts w:ascii="Calibri" w:hAnsi="Calibri"/>
                <w:b/>
                <w:sz w:val="20"/>
              </w:rPr>
              <w:t>:</w:t>
            </w:r>
          </w:p>
        </w:tc>
        <w:tc>
          <w:tcPr>
            <w:tcW w:w="3544" w:type="dxa"/>
            <w:tcBorders>
              <w:top w:val="single" w:sz="6" w:space="0" w:color="auto"/>
              <w:left w:val="single" w:sz="6" w:space="0" w:color="auto"/>
              <w:bottom w:val="single" w:sz="6" w:space="0" w:color="auto"/>
              <w:right w:val="single" w:sz="6" w:space="0" w:color="auto"/>
            </w:tcBorders>
            <w:shd w:val="pct10" w:color="auto" w:fill="auto"/>
          </w:tcPr>
          <w:p w14:paraId="76182324" w14:textId="1A3DA75A" w:rsidR="00133820" w:rsidRPr="002C3E94" w:rsidRDefault="00133820">
            <w:pPr>
              <w:jc w:val="center"/>
              <w:rPr>
                <w:rFonts w:ascii="Calibri" w:hAnsi="Calibri"/>
                <w:b/>
                <w:sz w:val="20"/>
              </w:rPr>
            </w:pPr>
            <w:proofErr w:type="spellStart"/>
            <w:r>
              <w:rPr>
                <w:rFonts w:ascii="Calibri" w:hAnsi="Calibri"/>
                <w:b/>
                <w:sz w:val="20"/>
              </w:rPr>
              <w:t>Møteleder</w:t>
            </w:r>
            <w:proofErr w:type="spellEnd"/>
            <w:r>
              <w:rPr>
                <w:rFonts w:ascii="Calibri" w:hAnsi="Calibri"/>
                <w:b/>
                <w:sz w:val="20"/>
              </w:rPr>
              <w:t>:</w:t>
            </w:r>
          </w:p>
        </w:tc>
        <w:tc>
          <w:tcPr>
            <w:tcW w:w="3402" w:type="dxa"/>
            <w:gridSpan w:val="2"/>
            <w:tcBorders>
              <w:top w:val="single" w:sz="6" w:space="0" w:color="auto"/>
              <w:left w:val="single" w:sz="6" w:space="0" w:color="auto"/>
              <w:bottom w:val="single" w:sz="6" w:space="0" w:color="auto"/>
              <w:right w:val="single" w:sz="6" w:space="0" w:color="auto"/>
            </w:tcBorders>
            <w:shd w:val="pct10" w:color="auto" w:fill="auto"/>
          </w:tcPr>
          <w:p w14:paraId="170909C7" w14:textId="376FEB92" w:rsidR="00133820" w:rsidRPr="002C3E94" w:rsidRDefault="00133820">
            <w:pPr>
              <w:jc w:val="center"/>
              <w:rPr>
                <w:rFonts w:ascii="Calibri" w:hAnsi="Calibri"/>
                <w:b/>
                <w:sz w:val="20"/>
              </w:rPr>
            </w:pPr>
            <w:r>
              <w:rPr>
                <w:rFonts w:ascii="Calibri" w:hAnsi="Calibri"/>
                <w:b/>
                <w:sz w:val="20"/>
              </w:rPr>
              <w:t>Referent:</w:t>
            </w:r>
          </w:p>
        </w:tc>
      </w:tr>
      <w:tr w:rsidR="00133820" w:rsidRPr="002C3E94" w14:paraId="2313E521" w14:textId="77777777" w:rsidTr="00133820">
        <w:trPr>
          <w:cantSplit/>
          <w:trHeight w:val="332"/>
        </w:trPr>
        <w:tc>
          <w:tcPr>
            <w:tcW w:w="3229" w:type="dxa"/>
            <w:tcBorders>
              <w:top w:val="single" w:sz="6" w:space="0" w:color="auto"/>
              <w:left w:val="single" w:sz="6" w:space="0" w:color="auto"/>
              <w:bottom w:val="single" w:sz="6" w:space="0" w:color="auto"/>
              <w:right w:val="single" w:sz="6" w:space="0" w:color="auto"/>
            </w:tcBorders>
            <w:vAlign w:val="bottom"/>
          </w:tcPr>
          <w:p w14:paraId="41A4BE69" w14:textId="5FC988CC" w:rsidR="00133820" w:rsidRPr="002C3E94" w:rsidRDefault="000B1104" w:rsidP="00B6147E">
            <w:pPr>
              <w:jc w:val="center"/>
              <w:rPr>
                <w:rFonts w:ascii="Calibri" w:hAnsi="Calibri"/>
                <w:sz w:val="20"/>
              </w:rPr>
            </w:pPr>
            <w:r>
              <w:rPr>
                <w:rFonts w:ascii="Calibri" w:hAnsi="Calibri"/>
                <w:sz w:val="20"/>
              </w:rPr>
              <w:t>09.09</w:t>
            </w:r>
            <w:r w:rsidR="00CB101A">
              <w:rPr>
                <w:rFonts w:ascii="Calibri" w:hAnsi="Calibri"/>
                <w:sz w:val="20"/>
              </w:rPr>
              <w:t>.25</w:t>
            </w:r>
          </w:p>
        </w:tc>
        <w:tc>
          <w:tcPr>
            <w:tcW w:w="3544" w:type="dxa"/>
            <w:tcBorders>
              <w:top w:val="single" w:sz="6" w:space="0" w:color="auto"/>
              <w:left w:val="single" w:sz="6" w:space="0" w:color="auto"/>
              <w:bottom w:val="single" w:sz="6" w:space="0" w:color="auto"/>
              <w:right w:val="single" w:sz="6" w:space="0" w:color="auto"/>
            </w:tcBorders>
            <w:vAlign w:val="bottom"/>
          </w:tcPr>
          <w:p w14:paraId="20F59157" w14:textId="23B3CAB4" w:rsidR="00133820" w:rsidRPr="002C3E94" w:rsidRDefault="00133820">
            <w:pPr>
              <w:ind w:left="-50"/>
              <w:jc w:val="center"/>
              <w:rPr>
                <w:rFonts w:ascii="Calibri" w:hAnsi="Calibri"/>
                <w:sz w:val="20"/>
              </w:rPr>
            </w:pPr>
            <w:r>
              <w:rPr>
                <w:rFonts w:ascii="Calibri" w:hAnsi="Calibri"/>
                <w:sz w:val="20"/>
              </w:rPr>
              <w:t>Dagfinn Jensen</w:t>
            </w:r>
          </w:p>
        </w:tc>
        <w:tc>
          <w:tcPr>
            <w:tcW w:w="3402" w:type="dxa"/>
            <w:gridSpan w:val="2"/>
            <w:tcBorders>
              <w:top w:val="single" w:sz="6" w:space="0" w:color="auto"/>
              <w:left w:val="single" w:sz="6" w:space="0" w:color="auto"/>
              <w:bottom w:val="single" w:sz="6" w:space="0" w:color="auto"/>
              <w:right w:val="single" w:sz="6" w:space="0" w:color="auto"/>
            </w:tcBorders>
            <w:vAlign w:val="bottom"/>
          </w:tcPr>
          <w:p w14:paraId="07D575C6" w14:textId="50BB15A1" w:rsidR="00133820" w:rsidRPr="002C3E94" w:rsidRDefault="00EB61D7" w:rsidP="00EE48E8">
            <w:pPr>
              <w:rPr>
                <w:rFonts w:ascii="Calibri" w:hAnsi="Calibri"/>
                <w:sz w:val="20"/>
              </w:rPr>
            </w:pPr>
            <w:r w:rsidRPr="00EB61D7">
              <w:rPr>
                <w:rFonts w:ascii="Calibri" w:hAnsi="Calibri"/>
                <w:sz w:val="20"/>
                <w:lang w:val="nb-NO"/>
              </w:rPr>
              <w:t>Lena Jørgensen-Kaur</w:t>
            </w:r>
          </w:p>
        </w:tc>
      </w:tr>
    </w:tbl>
    <w:p w14:paraId="4D49DF4E" w14:textId="77777777" w:rsidR="006D483F" w:rsidRPr="002C3E94" w:rsidRDefault="006D483F">
      <w:pPr>
        <w:rPr>
          <w:rFonts w:ascii="Calibri" w:hAnsi="Calibri"/>
          <w:sz w:val="20"/>
        </w:rPr>
      </w:pPr>
    </w:p>
    <w:tbl>
      <w:tblPr>
        <w:tblW w:w="101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3051"/>
        <w:gridCol w:w="2799"/>
      </w:tblGrid>
      <w:tr w:rsidR="00133820" w:rsidRPr="002C3E94" w14:paraId="7F3BBC21" w14:textId="77777777" w:rsidTr="00133820">
        <w:trPr>
          <w:cantSplit/>
          <w:trHeight w:val="102"/>
        </w:trPr>
        <w:tc>
          <w:tcPr>
            <w:tcW w:w="7371" w:type="dxa"/>
            <w:gridSpan w:val="2"/>
            <w:tcBorders>
              <w:bottom w:val="nil"/>
            </w:tcBorders>
            <w:shd w:val="pct10" w:color="auto" w:fill="FFFFFF"/>
          </w:tcPr>
          <w:p w14:paraId="260895A5" w14:textId="15732C54" w:rsidR="00133820" w:rsidRPr="002C3E94" w:rsidRDefault="00133820">
            <w:pPr>
              <w:jc w:val="center"/>
              <w:rPr>
                <w:rFonts w:ascii="Calibri" w:hAnsi="Calibri"/>
                <w:b/>
                <w:sz w:val="20"/>
              </w:rPr>
            </w:pPr>
            <w:proofErr w:type="spellStart"/>
            <w:r>
              <w:rPr>
                <w:rFonts w:ascii="Calibri" w:hAnsi="Calibri"/>
                <w:b/>
                <w:sz w:val="20"/>
              </w:rPr>
              <w:t>Deltakere</w:t>
            </w:r>
            <w:proofErr w:type="spellEnd"/>
            <w:r>
              <w:rPr>
                <w:rFonts w:ascii="Calibri" w:hAnsi="Calibri"/>
                <w:b/>
                <w:sz w:val="20"/>
              </w:rPr>
              <w:t>:</w:t>
            </w:r>
          </w:p>
        </w:tc>
        <w:tc>
          <w:tcPr>
            <w:tcW w:w="2799" w:type="dxa"/>
            <w:shd w:val="pct10" w:color="auto" w:fill="FFFFFF"/>
          </w:tcPr>
          <w:p w14:paraId="32619A68" w14:textId="34A1790C" w:rsidR="00133820" w:rsidRPr="002C3E94" w:rsidRDefault="00133820">
            <w:pPr>
              <w:pStyle w:val="Bunntekst"/>
              <w:tabs>
                <w:tab w:val="clear" w:pos="4819"/>
                <w:tab w:val="clear" w:pos="9071"/>
              </w:tabs>
              <w:jc w:val="center"/>
              <w:rPr>
                <w:rFonts w:ascii="Calibri" w:hAnsi="Calibri"/>
                <w:b/>
                <w:sz w:val="20"/>
                <w:lang w:val="en-GB"/>
              </w:rPr>
            </w:pPr>
            <w:proofErr w:type="spellStart"/>
            <w:r>
              <w:rPr>
                <w:rFonts w:ascii="Calibri" w:hAnsi="Calibri"/>
                <w:b/>
                <w:sz w:val="20"/>
                <w:lang w:val="en-GB"/>
              </w:rPr>
              <w:t>Tilstede</w:t>
            </w:r>
            <w:proofErr w:type="spellEnd"/>
            <w:r>
              <w:rPr>
                <w:rFonts w:ascii="Calibri" w:hAnsi="Calibri"/>
                <w:b/>
                <w:sz w:val="20"/>
                <w:lang w:val="en-GB"/>
              </w:rPr>
              <w:t>:</w:t>
            </w:r>
          </w:p>
        </w:tc>
      </w:tr>
      <w:tr w:rsidR="00133820" w:rsidRPr="000646CE" w14:paraId="2CBDED9C" w14:textId="77777777" w:rsidTr="00133820">
        <w:trPr>
          <w:cantSplit/>
          <w:trHeight w:val="1359"/>
        </w:trPr>
        <w:tc>
          <w:tcPr>
            <w:tcW w:w="4320" w:type="dxa"/>
            <w:tcBorders>
              <w:top w:val="single" w:sz="4" w:space="0" w:color="auto"/>
              <w:left w:val="single" w:sz="4" w:space="0" w:color="auto"/>
              <w:bottom w:val="single" w:sz="4" w:space="0" w:color="auto"/>
              <w:right w:val="nil"/>
            </w:tcBorders>
          </w:tcPr>
          <w:p w14:paraId="31AD3C18" w14:textId="2889B6BE" w:rsidR="00133820" w:rsidRPr="00133820" w:rsidRDefault="00133820">
            <w:pPr>
              <w:rPr>
                <w:rFonts w:ascii="Calibri" w:hAnsi="Calibri"/>
                <w:sz w:val="20"/>
                <w:lang w:val="nb-NO"/>
              </w:rPr>
            </w:pPr>
            <w:r w:rsidRPr="00133820">
              <w:rPr>
                <w:rFonts w:ascii="Calibri" w:hAnsi="Calibri"/>
                <w:sz w:val="20"/>
                <w:lang w:val="nb-NO"/>
              </w:rPr>
              <w:t>Dagfinn Jensen</w:t>
            </w:r>
          </w:p>
          <w:p w14:paraId="5DE7332B" w14:textId="49667BAB" w:rsidR="00133820" w:rsidRPr="00133820" w:rsidRDefault="00C21A26">
            <w:pPr>
              <w:rPr>
                <w:rFonts w:ascii="Calibri" w:hAnsi="Calibri"/>
                <w:sz w:val="20"/>
                <w:lang w:val="nb-NO"/>
              </w:rPr>
            </w:pPr>
            <w:r>
              <w:rPr>
                <w:rFonts w:ascii="Calibri" w:hAnsi="Calibri"/>
                <w:sz w:val="20"/>
                <w:lang w:val="nb-NO"/>
              </w:rPr>
              <w:t>Lena Jørgensen-Kaur</w:t>
            </w:r>
          </w:p>
          <w:p w14:paraId="09A2D948" w14:textId="52254CD5" w:rsidR="00133820" w:rsidRPr="00133820" w:rsidRDefault="00133820">
            <w:pPr>
              <w:rPr>
                <w:rFonts w:ascii="Calibri" w:hAnsi="Calibri"/>
                <w:sz w:val="20"/>
                <w:lang w:val="nb-NO"/>
              </w:rPr>
            </w:pPr>
            <w:r w:rsidRPr="00133820">
              <w:rPr>
                <w:rFonts w:ascii="Calibri" w:hAnsi="Calibri"/>
                <w:sz w:val="20"/>
                <w:lang w:val="nb-NO"/>
              </w:rPr>
              <w:t xml:space="preserve">Tine </w:t>
            </w:r>
            <w:r>
              <w:rPr>
                <w:rFonts w:ascii="Calibri" w:hAnsi="Calibri"/>
                <w:sz w:val="20"/>
                <w:lang w:val="nb-NO"/>
              </w:rPr>
              <w:t xml:space="preserve">Lindberg </w:t>
            </w:r>
            <w:proofErr w:type="spellStart"/>
            <w:r>
              <w:rPr>
                <w:rFonts w:ascii="Calibri" w:hAnsi="Calibri"/>
                <w:sz w:val="20"/>
                <w:lang w:val="nb-NO"/>
              </w:rPr>
              <w:t>Samsami</w:t>
            </w:r>
            <w:proofErr w:type="spellEnd"/>
          </w:p>
          <w:p w14:paraId="231E8D93" w14:textId="78DB79F7" w:rsidR="00133820" w:rsidRDefault="00133820">
            <w:pPr>
              <w:rPr>
                <w:rFonts w:ascii="Calibri" w:hAnsi="Calibri"/>
                <w:sz w:val="20"/>
                <w:lang w:val="nb-NO"/>
              </w:rPr>
            </w:pPr>
            <w:r>
              <w:rPr>
                <w:rFonts w:ascii="Calibri" w:hAnsi="Calibri"/>
                <w:sz w:val="20"/>
                <w:lang w:val="nb-NO"/>
              </w:rPr>
              <w:t>Egil</w:t>
            </w:r>
            <w:r w:rsidR="00C21A26">
              <w:rPr>
                <w:rFonts w:ascii="Calibri" w:hAnsi="Calibri"/>
                <w:sz w:val="20"/>
                <w:lang w:val="nb-NO"/>
              </w:rPr>
              <w:t xml:space="preserve"> </w:t>
            </w:r>
            <w:proofErr w:type="spellStart"/>
            <w:r w:rsidR="00C21A26">
              <w:rPr>
                <w:rFonts w:ascii="Calibri" w:hAnsi="Calibri"/>
                <w:sz w:val="20"/>
                <w:lang w:val="nb-NO"/>
              </w:rPr>
              <w:t>Valaas</w:t>
            </w:r>
            <w:proofErr w:type="spellEnd"/>
          </w:p>
          <w:p w14:paraId="6A605626" w14:textId="19E21404" w:rsidR="00EB61D7" w:rsidRDefault="00EB61D7">
            <w:pPr>
              <w:rPr>
                <w:rFonts w:ascii="Calibri" w:hAnsi="Calibri"/>
                <w:sz w:val="20"/>
                <w:lang w:val="nb-NO"/>
              </w:rPr>
            </w:pPr>
            <w:r>
              <w:rPr>
                <w:rFonts w:ascii="Calibri" w:hAnsi="Calibri"/>
                <w:sz w:val="20"/>
                <w:lang w:val="nb-NO"/>
              </w:rPr>
              <w:t xml:space="preserve">Carina </w:t>
            </w:r>
            <w:r w:rsidR="003D559B">
              <w:rPr>
                <w:rFonts w:ascii="Calibri" w:hAnsi="Calibri"/>
                <w:sz w:val="20"/>
                <w:lang w:val="nb-NO"/>
              </w:rPr>
              <w:t>Broberg</w:t>
            </w:r>
          </w:p>
          <w:p w14:paraId="1333425D" w14:textId="29DF4455" w:rsidR="003D559B" w:rsidRPr="00133820" w:rsidRDefault="003D559B">
            <w:pPr>
              <w:rPr>
                <w:rFonts w:ascii="Calibri" w:hAnsi="Calibri"/>
                <w:sz w:val="20"/>
                <w:lang w:val="nb-NO"/>
              </w:rPr>
            </w:pPr>
          </w:p>
          <w:p w14:paraId="6B09EA55" w14:textId="1ADDB319" w:rsidR="00133820" w:rsidRPr="007D269E" w:rsidRDefault="00133820" w:rsidP="000E3EC5">
            <w:pPr>
              <w:rPr>
                <w:rFonts w:ascii="Calibri" w:hAnsi="Calibri"/>
                <w:sz w:val="20"/>
                <w:lang w:val="nb-NO"/>
              </w:rPr>
            </w:pPr>
          </w:p>
          <w:p w14:paraId="766FA587" w14:textId="77777777" w:rsidR="00133820" w:rsidRPr="00E45364" w:rsidRDefault="00133820" w:rsidP="000E3EC5">
            <w:pPr>
              <w:rPr>
                <w:rFonts w:ascii="Calibri" w:hAnsi="Calibri"/>
                <w:sz w:val="20"/>
                <w:lang w:val="nb-NO"/>
              </w:rPr>
            </w:pPr>
          </w:p>
        </w:tc>
        <w:tc>
          <w:tcPr>
            <w:tcW w:w="3051" w:type="dxa"/>
            <w:tcBorders>
              <w:top w:val="single" w:sz="4" w:space="0" w:color="auto"/>
              <w:left w:val="nil"/>
              <w:bottom w:val="single" w:sz="4" w:space="0" w:color="auto"/>
              <w:right w:val="single" w:sz="4" w:space="0" w:color="auto"/>
            </w:tcBorders>
          </w:tcPr>
          <w:p w14:paraId="2BBCA1DF" w14:textId="6979C5BE" w:rsidR="00133820" w:rsidRPr="00133820" w:rsidRDefault="00133820" w:rsidP="00133820">
            <w:pPr>
              <w:pStyle w:val="Bunntekst"/>
              <w:tabs>
                <w:tab w:val="clear" w:pos="4819"/>
                <w:tab w:val="clear" w:pos="9071"/>
              </w:tabs>
              <w:rPr>
                <w:rFonts w:ascii="Calibri" w:hAnsi="Calibri"/>
                <w:sz w:val="20"/>
              </w:rPr>
            </w:pPr>
          </w:p>
        </w:tc>
        <w:tc>
          <w:tcPr>
            <w:tcW w:w="2799" w:type="dxa"/>
            <w:tcBorders>
              <w:left w:val="nil"/>
            </w:tcBorders>
          </w:tcPr>
          <w:p w14:paraId="7E9AB7BB" w14:textId="07FDEB02" w:rsidR="00133820" w:rsidRPr="00133820" w:rsidRDefault="00133820">
            <w:pPr>
              <w:jc w:val="center"/>
              <w:rPr>
                <w:rFonts w:ascii="Calibri" w:hAnsi="Calibri"/>
                <w:sz w:val="20"/>
                <w:lang w:val="fi-FI"/>
              </w:rPr>
            </w:pPr>
            <w:r w:rsidRPr="00133820">
              <w:rPr>
                <w:rFonts w:ascii="Calibri" w:hAnsi="Calibri"/>
                <w:sz w:val="20"/>
                <w:lang w:val="fi-FI"/>
              </w:rPr>
              <w:t>Ja</w:t>
            </w:r>
          </w:p>
          <w:p w14:paraId="10878B54" w14:textId="71957DEF" w:rsidR="00133820" w:rsidRPr="00133820" w:rsidRDefault="00133820">
            <w:pPr>
              <w:jc w:val="center"/>
              <w:rPr>
                <w:rFonts w:ascii="Calibri" w:hAnsi="Calibri"/>
                <w:sz w:val="20"/>
                <w:lang w:val="fi-FI"/>
              </w:rPr>
            </w:pPr>
            <w:r w:rsidRPr="00133820">
              <w:rPr>
                <w:rFonts w:ascii="Calibri" w:hAnsi="Calibri"/>
                <w:sz w:val="20"/>
                <w:lang w:val="fi-FI"/>
              </w:rPr>
              <w:t>Ja</w:t>
            </w:r>
          </w:p>
          <w:p w14:paraId="3AF8DBE0" w14:textId="58CA8D19" w:rsidR="00133820" w:rsidRPr="00133820" w:rsidRDefault="00E73D2C">
            <w:pPr>
              <w:jc w:val="center"/>
              <w:rPr>
                <w:rFonts w:ascii="Calibri" w:hAnsi="Calibri"/>
                <w:sz w:val="20"/>
                <w:lang w:val="fi-FI"/>
              </w:rPr>
            </w:pPr>
            <w:r>
              <w:rPr>
                <w:rFonts w:ascii="Calibri" w:hAnsi="Calibri"/>
                <w:sz w:val="20"/>
                <w:lang w:val="fi-FI"/>
              </w:rPr>
              <w:t>Ja</w:t>
            </w:r>
          </w:p>
          <w:p w14:paraId="7817E95A" w14:textId="0AD1FC81" w:rsidR="00133820" w:rsidRPr="00133820" w:rsidRDefault="00EE48E8">
            <w:pPr>
              <w:jc w:val="center"/>
              <w:rPr>
                <w:rFonts w:ascii="Calibri" w:hAnsi="Calibri"/>
                <w:sz w:val="20"/>
                <w:lang w:val="fi-FI"/>
              </w:rPr>
            </w:pPr>
            <w:r>
              <w:rPr>
                <w:rFonts w:ascii="Calibri" w:hAnsi="Calibri"/>
                <w:sz w:val="20"/>
                <w:lang w:val="fi-FI"/>
              </w:rPr>
              <w:t>Ja</w:t>
            </w:r>
          </w:p>
          <w:p w14:paraId="48601EC0" w14:textId="37BBA9B6" w:rsidR="00133820" w:rsidRPr="00133820" w:rsidRDefault="00145080">
            <w:pPr>
              <w:jc w:val="center"/>
              <w:rPr>
                <w:rFonts w:ascii="Calibri" w:hAnsi="Calibri"/>
                <w:sz w:val="20"/>
                <w:lang w:val="fi-FI"/>
              </w:rPr>
            </w:pPr>
            <w:r>
              <w:rPr>
                <w:rFonts w:ascii="Calibri" w:hAnsi="Calibri"/>
                <w:sz w:val="20"/>
                <w:lang w:val="fi-FI"/>
              </w:rPr>
              <w:t>Ja</w:t>
            </w:r>
          </w:p>
          <w:p w14:paraId="20E28CC8" w14:textId="783F809C" w:rsidR="00133820" w:rsidRPr="00133820" w:rsidRDefault="00133820">
            <w:pPr>
              <w:jc w:val="center"/>
              <w:rPr>
                <w:rFonts w:ascii="Calibri" w:hAnsi="Calibri"/>
                <w:sz w:val="20"/>
                <w:lang w:val="fi-FI"/>
              </w:rPr>
            </w:pPr>
          </w:p>
          <w:p w14:paraId="2E3F9313" w14:textId="77777777" w:rsidR="00133820" w:rsidRPr="00133820" w:rsidRDefault="00133820" w:rsidP="003E184E">
            <w:pPr>
              <w:jc w:val="center"/>
              <w:rPr>
                <w:rFonts w:ascii="Calibri" w:hAnsi="Calibri"/>
                <w:sz w:val="20"/>
                <w:lang w:val="fi-FI"/>
              </w:rPr>
            </w:pPr>
          </w:p>
        </w:tc>
      </w:tr>
    </w:tbl>
    <w:p w14:paraId="0D5131DF" w14:textId="77777777" w:rsidR="006D483F" w:rsidRPr="00133820" w:rsidRDefault="006D483F">
      <w:pPr>
        <w:rPr>
          <w:rFonts w:ascii="Calibri" w:hAnsi="Calibri"/>
          <w:sz w:val="20"/>
          <w:lang w:val="fi-FI"/>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6D483F" w:rsidRPr="002C3E94" w14:paraId="49941CD2" w14:textId="77777777">
        <w:trPr>
          <w:cantSplit/>
          <w:trHeight w:val="102"/>
        </w:trPr>
        <w:tc>
          <w:tcPr>
            <w:tcW w:w="10206" w:type="dxa"/>
            <w:tcBorders>
              <w:bottom w:val="nil"/>
            </w:tcBorders>
            <w:shd w:val="pct10" w:color="auto" w:fill="FFFFFF"/>
          </w:tcPr>
          <w:p w14:paraId="7EF2F453" w14:textId="23FE9F55" w:rsidR="006D483F" w:rsidRPr="002C3E94" w:rsidRDefault="00133820">
            <w:pPr>
              <w:jc w:val="center"/>
              <w:rPr>
                <w:rFonts w:ascii="Calibri" w:hAnsi="Calibri"/>
                <w:sz w:val="16"/>
              </w:rPr>
            </w:pPr>
            <w:r>
              <w:rPr>
                <w:rFonts w:ascii="Calibri" w:hAnsi="Calibri"/>
                <w:b/>
                <w:sz w:val="20"/>
              </w:rPr>
              <w:t xml:space="preserve">Neste </w:t>
            </w:r>
            <w:proofErr w:type="spellStart"/>
            <w:r>
              <w:rPr>
                <w:rFonts w:ascii="Calibri" w:hAnsi="Calibri"/>
                <w:b/>
                <w:sz w:val="20"/>
              </w:rPr>
              <w:t>møte</w:t>
            </w:r>
            <w:proofErr w:type="spellEnd"/>
            <w:r>
              <w:rPr>
                <w:rFonts w:ascii="Calibri" w:hAnsi="Calibri"/>
                <w:b/>
                <w:sz w:val="20"/>
              </w:rPr>
              <w:t>:</w:t>
            </w:r>
          </w:p>
        </w:tc>
      </w:tr>
      <w:tr w:rsidR="006D483F" w:rsidRPr="002C3E94" w14:paraId="1742C6AA" w14:textId="77777777" w:rsidTr="00AC71BF">
        <w:trPr>
          <w:cantSplit/>
          <w:trHeight w:val="665"/>
        </w:trPr>
        <w:tc>
          <w:tcPr>
            <w:tcW w:w="10206" w:type="dxa"/>
            <w:tcBorders>
              <w:top w:val="single" w:sz="4" w:space="0" w:color="auto"/>
              <w:left w:val="single" w:sz="4" w:space="0" w:color="auto"/>
              <w:bottom w:val="single" w:sz="4" w:space="0" w:color="auto"/>
            </w:tcBorders>
          </w:tcPr>
          <w:p w14:paraId="206329AE" w14:textId="6AF4A6ED" w:rsidR="00384749" w:rsidRPr="00F31B63" w:rsidRDefault="00CB101A" w:rsidP="008D7E5D">
            <w:pPr>
              <w:rPr>
                <w:rFonts w:ascii="Calibri" w:hAnsi="Calibri"/>
                <w:sz w:val="20"/>
              </w:rPr>
            </w:pPr>
            <w:r>
              <w:rPr>
                <w:rFonts w:ascii="Calibri" w:hAnsi="Calibri"/>
                <w:sz w:val="20"/>
              </w:rPr>
              <w:t>1</w:t>
            </w:r>
            <w:r w:rsidR="00817855">
              <w:rPr>
                <w:rFonts w:ascii="Calibri" w:hAnsi="Calibri"/>
                <w:sz w:val="20"/>
              </w:rPr>
              <w:t xml:space="preserve">4.oktober </w:t>
            </w:r>
          </w:p>
        </w:tc>
      </w:tr>
    </w:tbl>
    <w:p w14:paraId="77CC220D" w14:textId="77777777" w:rsidR="006D483F" w:rsidRDefault="006D483F">
      <w:pPr>
        <w:rPr>
          <w:rFonts w:ascii="Calibri" w:hAnsi="Calibri"/>
          <w:sz w:val="20"/>
        </w:rPr>
      </w:pPr>
    </w:p>
    <w:p w14:paraId="6D4332B3" w14:textId="77777777" w:rsidR="0013580C" w:rsidRPr="002C3E94" w:rsidRDefault="0013580C">
      <w:pPr>
        <w:rPr>
          <w:rFonts w:ascii="Calibri" w:hAnsi="Calibri"/>
          <w:sz w:val="20"/>
        </w:rPr>
      </w:pPr>
    </w:p>
    <w:tbl>
      <w:tblPr>
        <w:tblW w:w="10170" w:type="dxa"/>
        <w:tblInd w:w="-1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39"/>
        <w:gridCol w:w="8931"/>
      </w:tblGrid>
      <w:tr w:rsidR="00253CA1" w:rsidRPr="006D01A2" w14:paraId="755BE6CE" w14:textId="1C822E75" w:rsidTr="00D47BA8">
        <w:trPr>
          <w:cantSplit/>
          <w:trHeight w:val="407"/>
        </w:trPr>
        <w:tc>
          <w:tcPr>
            <w:tcW w:w="1239" w:type="dxa"/>
            <w:shd w:val="pct10" w:color="auto" w:fill="auto"/>
          </w:tcPr>
          <w:p w14:paraId="45FCDF1C" w14:textId="029B66AB" w:rsidR="00253CA1" w:rsidRPr="0073419D" w:rsidRDefault="00253CA1" w:rsidP="00253CA1">
            <w:pPr>
              <w:jc w:val="center"/>
              <w:rPr>
                <w:b/>
              </w:rPr>
            </w:pPr>
            <w:proofErr w:type="spellStart"/>
            <w:r w:rsidRPr="0073419D">
              <w:rPr>
                <w:b/>
              </w:rPr>
              <w:t>Saksnummer</w:t>
            </w:r>
            <w:proofErr w:type="spellEnd"/>
          </w:p>
        </w:tc>
        <w:tc>
          <w:tcPr>
            <w:tcW w:w="8931" w:type="dxa"/>
            <w:shd w:val="pct10" w:color="auto" w:fill="auto"/>
          </w:tcPr>
          <w:p w14:paraId="7BE18705" w14:textId="519911BE" w:rsidR="00253CA1" w:rsidRPr="0073419D" w:rsidRDefault="00253CA1" w:rsidP="00253CA1">
            <w:pPr>
              <w:rPr>
                <w:b/>
              </w:rPr>
            </w:pPr>
            <w:proofErr w:type="spellStart"/>
            <w:r w:rsidRPr="0073419D">
              <w:rPr>
                <w:b/>
              </w:rPr>
              <w:t>Beskrivelse</w:t>
            </w:r>
            <w:proofErr w:type="spellEnd"/>
          </w:p>
        </w:tc>
      </w:tr>
      <w:tr w:rsidR="00253CA1" w:rsidRPr="002C6D7D" w14:paraId="2FC3CCDF" w14:textId="2CDEAB62" w:rsidTr="00D47BA8">
        <w:tc>
          <w:tcPr>
            <w:tcW w:w="1239" w:type="dxa"/>
            <w:tcBorders>
              <w:top w:val="single" w:sz="6" w:space="0" w:color="auto"/>
              <w:bottom w:val="single" w:sz="6" w:space="0" w:color="auto"/>
            </w:tcBorders>
          </w:tcPr>
          <w:p w14:paraId="249DA497" w14:textId="18BE597D" w:rsidR="00253CA1" w:rsidRPr="00B253A8" w:rsidRDefault="00722AC5" w:rsidP="00253CA1">
            <w:pPr>
              <w:spacing w:line="60" w:lineRule="atLeast"/>
              <w:jc w:val="center"/>
            </w:pPr>
            <w:r w:rsidRPr="00B253A8">
              <w:t>1</w:t>
            </w:r>
          </w:p>
        </w:tc>
        <w:tc>
          <w:tcPr>
            <w:tcW w:w="8931" w:type="dxa"/>
          </w:tcPr>
          <w:p w14:paraId="03190518" w14:textId="77777777" w:rsidR="006023CD" w:rsidRPr="00B253A8" w:rsidRDefault="006023CD" w:rsidP="0073419D">
            <w:pPr>
              <w:rPr>
                <w:lang w:val="nb-NO"/>
              </w:rPr>
            </w:pPr>
            <w:r w:rsidRPr="00B253A8">
              <w:rPr>
                <w:lang w:val="nb-NO"/>
              </w:rPr>
              <w:t>Godkjenne referat fra forrige møte.</w:t>
            </w:r>
          </w:p>
          <w:p w14:paraId="71E50FB4" w14:textId="77777777" w:rsidR="006023CD" w:rsidRPr="00B253A8" w:rsidRDefault="006023CD" w:rsidP="006023CD">
            <w:pPr>
              <w:pStyle w:val="Listeavsnitt"/>
              <w:numPr>
                <w:ilvl w:val="0"/>
                <w:numId w:val="42"/>
              </w:numPr>
              <w:spacing w:after="160" w:line="256" w:lineRule="auto"/>
              <w:contextualSpacing/>
              <w:rPr>
                <w:rFonts w:ascii="Times New Roman" w:hAnsi="Times New Roman"/>
                <w:sz w:val="24"/>
                <w:szCs w:val="24"/>
              </w:rPr>
            </w:pPr>
            <w:r w:rsidRPr="00B253A8">
              <w:rPr>
                <w:rFonts w:ascii="Times New Roman" w:hAnsi="Times New Roman"/>
                <w:sz w:val="24"/>
                <w:szCs w:val="24"/>
              </w:rPr>
              <w:t xml:space="preserve">Referatet er godkjent </w:t>
            </w:r>
          </w:p>
          <w:p w14:paraId="23D6F2F1" w14:textId="5C2E0FC9" w:rsidR="00253CA1" w:rsidRPr="00B253A8" w:rsidRDefault="00253CA1" w:rsidP="00F43E68">
            <w:pPr>
              <w:pStyle w:val="Listeavsnitt"/>
              <w:ind w:left="360"/>
              <w:rPr>
                <w:rFonts w:ascii="Times New Roman" w:hAnsi="Times New Roman"/>
                <w:sz w:val="24"/>
                <w:szCs w:val="24"/>
              </w:rPr>
            </w:pPr>
          </w:p>
        </w:tc>
      </w:tr>
      <w:tr w:rsidR="00263A1F" w:rsidRPr="00A24302" w14:paraId="235949CA" w14:textId="77777777" w:rsidTr="00D47BA8">
        <w:tc>
          <w:tcPr>
            <w:tcW w:w="1239" w:type="dxa"/>
            <w:tcBorders>
              <w:top w:val="single" w:sz="6" w:space="0" w:color="auto"/>
              <w:bottom w:val="single" w:sz="6" w:space="0" w:color="auto"/>
            </w:tcBorders>
          </w:tcPr>
          <w:p w14:paraId="14FF576B" w14:textId="33707F6F" w:rsidR="00263A1F" w:rsidRPr="00B253A8" w:rsidRDefault="00263A1F" w:rsidP="00253CA1">
            <w:pPr>
              <w:spacing w:line="60" w:lineRule="atLeast"/>
              <w:jc w:val="center"/>
            </w:pPr>
            <w:r>
              <w:t>2</w:t>
            </w:r>
          </w:p>
        </w:tc>
        <w:tc>
          <w:tcPr>
            <w:tcW w:w="8931" w:type="dxa"/>
          </w:tcPr>
          <w:p w14:paraId="6D65B0E0" w14:textId="40694D2D" w:rsidR="00A24302" w:rsidRPr="00A24302" w:rsidRDefault="00A24302" w:rsidP="00A24302">
            <w:proofErr w:type="spellStart"/>
            <w:r>
              <w:t>Innkommende</w:t>
            </w:r>
            <w:proofErr w:type="spellEnd"/>
            <w:r>
              <w:t xml:space="preserve"> post </w:t>
            </w:r>
          </w:p>
          <w:p w14:paraId="441F5057" w14:textId="12B728E5" w:rsidR="00A24302" w:rsidRPr="00A24302" w:rsidRDefault="00A24302" w:rsidP="00A24302">
            <w:pPr>
              <w:numPr>
                <w:ilvl w:val="1"/>
                <w:numId w:val="26"/>
              </w:numPr>
              <w:tabs>
                <w:tab w:val="num" w:pos="1080"/>
              </w:tabs>
              <w:rPr>
                <w:lang w:val="nb-NO"/>
              </w:rPr>
            </w:pPr>
            <w:r w:rsidRPr="00A24302">
              <w:rPr>
                <w:lang w:val="nb-NO"/>
              </w:rPr>
              <w:t xml:space="preserve">Beboere har bedt om å rive gjerdet på enden og sette opp hekk i stedet. Dette har styret godkjent. </w:t>
            </w:r>
          </w:p>
          <w:p w14:paraId="0059F64C" w14:textId="1F5DF8CA" w:rsidR="00A24302" w:rsidRPr="00A24302" w:rsidRDefault="00A24302" w:rsidP="00A24302">
            <w:pPr>
              <w:numPr>
                <w:ilvl w:val="1"/>
                <w:numId w:val="26"/>
              </w:numPr>
              <w:tabs>
                <w:tab w:val="num" w:pos="1080"/>
              </w:tabs>
              <w:rPr>
                <w:lang w:val="nb-NO"/>
              </w:rPr>
            </w:pPr>
            <w:r w:rsidRPr="00A24302">
              <w:rPr>
                <w:lang w:val="nb-NO"/>
              </w:rPr>
              <w:t xml:space="preserve">Beboer spør om plankene til et overbygg må males, men det trenger man ikke. Beboer er oppfordret til å gjøre det som er penest for helhetsinntrykket. </w:t>
            </w:r>
          </w:p>
          <w:p w14:paraId="164A692D" w14:textId="04C1AA4E" w:rsidR="00A24302" w:rsidRPr="00A24302" w:rsidRDefault="00A24302" w:rsidP="00A24302">
            <w:pPr>
              <w:numPr>
                <w:ilvl w:val="1"/>
                <w:numId w:val="26"/>
              </w:numPr>
              <w:tabs>
                <w:tab w:val="num" w:pos="1080"/>
              </w:tabs>
              <w:rPr>
                <w:lang w:val="nb-NO"/>
              </w:rPr>
            </w:pPr>
            <w:r w:rsidRPr="00A24302">
              <w:rPr>
                <w:lang w:val="nb-NO"/>
              </w:rPr>
              <w:t xml:space="preserve">Beboer ønsker å få satt opp pigger på en lyktestolpe da fugler sitter på toppen og bæsjer ned på bilene. Styret skal få montert dette. </w:t>
            </w:r>
          </w:p>
          <w:p w14:paraId="3FB1933B" w14:textId="7234AB1B" w:rsidR="00A24302" w:rsidRPr="00BA0220" w:rsidRDefault="00A24302" w:rsidP="00A24302">
            <w:pPr>
              <w:numPr>
                <w:ilvl w:val="1"/>
                <w:numId w:val="26"/>
              </w:numPr>
              <w:tabs>
                <w:tab w:val="num" w:pos="1080"/>
              </w:tabs>
              <w:rPr>
                <w:lang w:val="nb-NO"/>
              </w:rPr>
            </w:pPr>
            <w:r w:rsidRPr="00A24302">
              <w:rPr>
                <w:lang w:val="nb-NO"/>
              </w:rPr>
              <w:t xml:space="preserve">Beboer fikk varsel om tvangssalg av boligen da husleien ikke var betalt. </w:t>
            </w:r>
            <w:r w:rsidRPr="00BA0220">
              <w:rPr>
                <w:lang w:val="nb-NO"/>
              </w:rPr>
              <w:t xml:space="preserve">Dette kravet er nå gjort opp. </w:t>
            </w:r>
          </w:p>
          <w:p w14:paraId="1A6A02E7" w14:textId="77777777" w:rsidR="00A24302" w:rsidRPr="00A24302" w:rsidRDefault="00A24302" w:rsidP="00A24302">
            <w:pPr>
              <w:numPr>
                <w:ilvl w:val="1"/>
                <w:numId w:val="26"/>
              </w:numPr>
              <w:tabs>
                <w:tab w:val="num" w:pos="1080"/>
              </w:tabs>
              <w:rPr>
                <w:lang w:val="nb-NO"/>
              </w:rPr>
            </w:pPr>
            <w:r w:rsidRPr="00A24302">
              <w:rPr>
                <w:lang w:val="nb-NO"/>
              </w:rPr>
              <w:t xml:space="preserve">Det er kommet en naboklage fra beboere om hunder som bjeffer over lengre tid. De ønsker at styret kan sørge for bedring på dette punktet, da dyrehold ifølge vedtektene ikke skal være til ulempe eller sjenanse for naboer. Vedkommende blir oppfordret til å ta direkte kontakt med naboene det gjelder i første omgang, da det er vanskelig for styret å vite hvem det gjelder. </w:t>
            </w:r>
          </w:p>
          <w:p w14:paraId="6FFE1402" w14:textId="28A15DE3" w:rsidR="00A24302" w:rsidRPr="00A24302" w:rsidRDefault="00A24302" w:rsidP="00A24302">
            <w:pPr>
              <w:numPr>
                <w:ilvl w:val="1"/>
                <w:numId w:val="26"/>
              </w:numPr>
              <w:tabs>
                <w:tab w:val="num" w:pos="1080"/>
              </w:tabs>
              <w:rPr>
                <w:lang w:val="nb-NO"/>
              </w:rPr>
            </w:pPr>
            <w:r w:rsidRPr="00A24302">
              <w:rPr>
                <w:lang w:val="nb-NO"/>
              </w:rPr>
              <w:t xml:space="preserve">Beboer har fått bestilt ny vannmåler og innvendig stoppekran i forbindelse med oppussing. </w:t>
            </w:r>
          </w:p>
          <w:p w14:paraId="0152847F" w14:textId="47016AA3" w:rsidR="00A24302" w:rsidRPr="00BA0220" w:rsidRDefault="00A24302" w:rsidP="00A24302">
            <w:pPr>
              <w:numPr>
                <w:ilvl w:val="1"/>
                <w:numId w:val="26"/>
              </w:numPr>
              <w:tabs>
                <w:tab w:val="num" w:pos="1080"/>
              </w:tabs>
              <w:rPr>
                <w:lang w:val="nb-NO"/>
              </w:rPr>
            </w:pPr>
            <w:r w:rsidRPr="00A24302">
              <w:rPr>
                <w:lang w:val="nb-NO"/>
              </w:rPr>
              <w:t xml:space="preserve">Beboer </w:t>
            </w:r>
            <w:r w:rsidR="00BA0220">
              <w:rPr>
                <w:lang w:val="nb-NO"/>
              </w:rPr>
              <w:t>ø</w:t>
            </w:r>
            <w:r w:rsidRPr="00A24302">
              <w:rPr>
                <w:lang w:val="nb-NO"/>
              </w:rPr>
              <w:t xml:space="preserve">nsker å fjerne gjerde og sette opp hekk. </w:t>
            </w:r>
            <w:r w:rsidRPr="00BA0220">
              <w:rPr>
                <w:lang w:val="nb-NO"/>
              </w:rPr>
              <w:t xml:space="preserve">Styret innvilger dette. </w:t>
            </w:r>
          </w:p>
          <w:p w14:paraId="55B1A1AD" w14:textId="7505BC7C" w:rsidR="00A24302" w:rsidRPr="00A24302" w:rsidRDefault="00A24302" w:rsidP="00A24302">
            <w:pPr>
              <w:numPr>
                <w:ilvl w:val="1"/>
                <w:numId w:val="26"/>
              </w:numPr>
              <w:tabs>
                <w:tab w:val="num" w:pos="1080"/>
              </w:tabs>
              <w:rPr>
                <w:lang w:val="nb-NO"/>
              </w:rPr>
            </w:pPr>
            <w:r w:rsidRPr="00A24302">
              <w:rPr>
                <w:lang w:val="nb-NO"/>
              </w:rPr>
              <w:t>Beboer å fjerne et tre på tomten</w:t>
            </w:r>
            <w:r w:rsidR="00BA0220">
              <w:rPr>
                <w:lang w:val="nb-NO"/>
              </w:rPr>
              <w:t xml:space="preserve"> på nabotomten. </w:t>
            </w:r>
            <w:r w:rsidRPr="00A24302">
              <w:rPr>
                <w:lang w:val="nb-NO"/>
              </w:rPr>
              <w:t xml:space="preserve">Styret vil kontakte </w:t>
            </w:r>
            <w:r w:rsidR="00BA0220">
              <w:rPr>
                <w:lang w:val="nb-NO"/>
              </w:rPr>
              <w:t>den andre beboeren</w:t>
            </w:r>
            <w:r w:rsidRPr="00A24302">
              <w:rPr>
                <w:lang w:val="nb-NO"/>
              </w:rPr>
              <w:t xml:space="preserve"> om at de må beskjære treet slik at det ikke er til sjenanse for naboen. </w:t>
            </w:r>
          </w:p>
          <w:p w14:paraId="1A9443C4" w14:textId="77777777" w:rsidR="00A24302" w:rsidRPr="00A24302" w:rsidRDefault="00A24302" w:rsidP="00A24302">
            <w:pPr>
              <w:numPr>
                <w:ilvl w:val="1"/>
                <w:numId w:val="26"/>
              </w:numPr>
              <w:tabs>
                <w:tab w:val="num" w:pos="1080"/>
              </w:tabs>
              <w:rPr>
                <w:lang w:val="nb-NO"/>
              </w:rPr>
            </w:pPr>
            <w:proofErr w:type="spellStart"/>
            <w:r w:rsidRPr="00A24302">
              <w:rPr>
                <w:lang w:val="nb-NO"/>
              </w:rPr>
              <w:lastRenderedPageBreak/>
              <w:t>Glostrupveien</w:t>
            </w:r>
            <w:proofErr w:type="spellEnd"/>
            <w:r w:rsidRPr="00A24302">
              <w:rPr>
                <w:lang w:val="nb-NO"/>
              </w:rPr>
              <w:t xml:space="preserve"> 130 er solgt til </w:t>
            </w:r>
            <w:proofErr w:type="spellStart"/>
            <w:r w:rsidRPr="00A24302">
              <w:rPr>
                <w:lang w:val="nb-NO"/>
              </w:rPr>
              <w:t>Andrè</w:t>
            </w:r>
            <w:proofErr w:type="spellEnd"/>
            <w:r w:rsidRPr="00A24302">
              <w:rPr>
                <w:lang w:val="nb-NO"/>
              </w:rPr>
              <w:t xml:space="preserve"> Trosvik og Elisabeth Askildsen Sagstuen. </w:t>
            </w:r>
          </w:p>
          <w:p w14:paraId="44F873F2" w14:textId="77777777" w:rsidR="00A24302" w:rsidRPr="00A24302" w:rsidRDefault="00A24302" w:rsidP="00A24302">
            <w:pPr>
              <w:numPr>
                <w:ilvl w:val="1"/>
                <w:numId w:val="26"/>
              </w:numPr>
              <w:tabs>
                <w:tab w:val="num" w:pos="1080"/>
              </w:tabs>
              <w:rPr>
                <w:lang w:val="nb-NO"/>
              </w:rPr>
            </w:pPr>
            <w:proofErr w:type="spellStart"/>
            <w:r w:rsidRPr="00A24302">
              <w:rPr>
                <w:lang w:val="nb-NO"/>
              </w:rPr>
              <w:t>Glostrupveien</w:t>
            </w:r>
            <w:proofErr w:type="spellEnd"/>
            <w:r w:rsidRPr="00A24302">
              <w:rPr>
                <w:lang w:val="nb-NO"/>
              </w:rPr>
              <w:t xml:space="preserve"> 127 er solgt til Danial </w:t>
            </w:r>
            <w:proofErr w:type="spellStart"/>
            <w:r w:rsidRPr="00A24302">
              <w:rPr>
                <w:lang w:val="nb-NO"/>
              </w:rPr>
              <w:t>Mehmood</w:t>
            </w:r>
            <w:proofErr w:type="spellEnd"/>
            <w:r w:rsidRPr="00A24302">
              <w:rPr>
                <w:lang w:val="nb-NO"/>
              </w:rPr>
              <w:t xml:space="preserve">. </w:t>
            </w:r>
          </w:p>
          <w:p w14:paraId="0A84D82B" w14:textId="77777777" w:rsidR="00A24302" w:rsidRPr="00A24302" w:rsidRDefault="00A24302" w:rsidP="00A24302">
            <w:pPr>
              <w:numPr>
                <w:ilvl w:val="1"/>
                <w:numId w:val="26"/>
              </w:numPr>
              <w:tabs>
                <w:tab w:val="num" w:pos="1080"/>
              </w:tabs>
              <w:rPr>
                <w:lang w:val="nb-NO"/>
              </w:rPr>
            </w:pPr>
            <w:proofErr w:type="spellStart"/>
            <w:r w:rsidRPr="00A24302">
              <w:rPr>
                <w:lang w:val="nb-NO"/>
              </w:rPr>
              <w:t>Glostrupveien</w:t>
            </w:r>
            <w:proofErr w:type="spellEnd"/>
            <w:r w:rsidRPr="00A24302">
              <w:rPr>
                <w:lang w:val="nb-NO"/>
              </w:rPr>
              <w:t xml:space="preserve"> 56 er solgt til Felix </w:t>
            </w:r>
            <w:proofErr w:type="spellStart"/>
            <w:r w:rsidRPr="00A24302">
              <w:rPr>
                <w:lang w:val="nb-NO"/>
              </w:rPr>
              <w:t>Mukiza</w:t>
            </w:r>
            <w:proofErr w:type="spellEnd"/>
            <w:r w:rsidRPr="00A24302">
              <w:rPr>
                <w:lang w:val="nb-NO"/>
              </w:rPr>
              <w:t>.</w:t>
            </w:r>
          </w:p>
          <w:p w14:paraId="22C965F6" w14:textId="77777777" w:rsidR="00263A1F" w:rsidRPr="00A24302" w:rsidRDefault="00263A1F" w:rsidP="00B656B1">
            <w:pPr>
              <w:spacing w:after="160" w:line="256" w:lineRule="auto"/>
              <w:contextualSpacing/>
              <w:rPr>
                <w:lang w:val="nb-NO"/>
              </w:rPr>
            </w:pPr>
          </w:p>
        </w:tc>
      </w:tr>
      <w:tr w:rsidR="00253CA1" w:rsidRPr="009F2845" w14:paraId="5AC2046C" w14:textId="554F2E05" w:rsidTr="00D47BA8">
        <w:tc>
          <w:tcPr>
            <w:tcW w:w="1239" w:type="dxa"/>
            <w:tcBorders>
              <w:top w:val="single" w:sz="6" w:space="0" w:color="auto"/>
              <w:bottom w:val="single" w:sz="6" w:space="0" w:color="auto"/>
            </w:tcBorders>
          </w:tcPr>
          <w:p w14:paraId="7419AF47" w14:textId="04FD7A51" w:rsidR="00253CA1" w:rsidRPr="00B253A8" w:rsidRDefault="00263A1F" w:rsidP="00253CA1">
            <w:pPr>
              <w:spacing w:line="60" w:lineRule="atLeast"/>
              <w:jc w:val="center"/>
              <w:rPr>
                <w:lang w:val="nb-NO"/>
              </w:rPr>
            </w:pPr>
            <w:r>
              <w:rPr>
                <w:lang w:val="nb-NO"/>
              </w:rPr>
              <w:lastRenderedPageBreak/>
              <w:t>3</w:t>
            </w:r>
          </w:p>
        </w:tc>
        <w:tc>
          <w:tcPr>
            <w:tcW w:w="8931" w:type="dxa"/>
          </w:tcPr>
          <w:p w14:paraId="7F1E684E" w14:textId="77777777" w:rsidR="006B57D3" w:rsidRPr="006B57D3" w:rsidRDefault="006B57D3" w:rsidP="006B57D3">
            <w:pPr>
              <w:rPr>
                <w:lang w:val="nb-NO"/>
              </w:rPr>
            </w:pPr>
            <w:r w:rsidRPr="006B57D3">
              <w:rPr>
                <w:lang w:val="nb-NO"/>
              </w:rPr>
              <w:t xml:space="preserve">Status maling inkludert tiltak for å få ferdigstilt hos alle. </w:t>
            </w:r>
          </w:p>
          <w:p w14:paraId="4C946343" w14:textId="77777777" w:rsidR="006B57D3" w:rsidRPr="006B57D3" w:rsidRDefault="006B57D3" w:rsidP="006B57D3">
            <w:pPr>
              <w:numPr>
                <w:ilvl w:val="1"/>
                <w:numId w:val="26"/>
              </w:numPr>
              <w:tabs>
                <w:tab w:val="num" w:pos="1080"/>
              </w:tabs>
              <w:rPr>
                <w:lang w:val="nb-NO"/>
              </w:rPr>
            </w:pPr>
            <w:r w:rsidRPr="006B57D3">
              <w:rPr>
                <w:lang w:val="nb-NO"/>
              </w:rPr>
              <w:t xml:space="preserve">Påminnelse i postkassen om at man må bekrefte at man har malt hus + garasje. </w:t>
            </w:r>
          </w:p>
          <w:p w14:paraId="73B0D389" w14:textId="77777777" w:rsidR="006B57D3" w:rsidRDefault="006B57D3" w:rsidP="006B57D3">
            <w:pPr>
              <w:numPr>
                <w:ilvl w:val="1"/>
                <w:numId w:val="26"/>
              </w:numPr>
              <w:tabs>
                <w:tab w:val="num" w:pos="1080"/>
              </w:tabs>
            </w:pPr>
            <w:proofErr w:type="spellStart"/>
            <w:r>
              <w:t>Må</w:t>
            </w:r>
            <w:proofErr w:type="spellEnd"/>
            <w:r>
              <w:t xml:space="preserve"> ta </w:t>
            </w:r>
            <w:proofErr w:type="spellStart"/>
            <w:r>
              <w:t>en</w:t>
            </w:r>
            <w:proofErr w:type="spellEnd"/>
            <w:r>
              <w:t xml:space="preserve"> </w:t>
            </w:r>
            <w:proofErr w:type="spellStart"/>
            <w:r>
              <w:t>befaring</w:t>
            </w:r>
            <w:proofErr w:type="spellEnd"/>
            <w:r>
              <w:t xml:space="preserve">. </w:t>
            </w:r>
          </w:p>
          <w:p w14:paraId="61B01293" w14:textId="77777777" w:rsidR="006B57D3" w:rsidRDefault="006B57D3" w:rsidP="006B57D3">
            <w:pPr>
              <w:ind w:left="1080"/>
            </w:pPr>
          </w:p>
          <w:p w14:paraId="7560D1AF" w14:textId="0D1B7B60" w:rsidR="0052273E" w:rsidRPr="00B253A8" w:rsidRDefault="0052273E" w:rsidP="008D6525">
            <w:pPr>
              <w:spacing w:after="160" w:line="256" w:lineRule="auto"/>
              <w:contextualSpacing/>
              <w:rPr>
                <w:lang w:val="nb-NO"/>
              </w:rPr>
            </w:pPr>
          </w:p>
        </w:tc>
      </w:tr>
      <w:tr w:rsidR="000E21E8" w:rsidRPr="009F2845" w14:paraId="09D6A630" w14:textId="77777777" w:rsidTr="00D47BA8">
        <w:tc>
          <w:tcPr>
            <w:tcW w:w="1239" w:type="dxa"/>
            <w:tcBorders>
              <w:top w:val="single" w:sz="6" w:space="0" w:color="auto"/>
              <w:bottom w:val="single" w:sz="6" w:space="0" w:color="auto"/>
            </w:tcBorders>
          </w:tcPr>
          <w:p w14:paraId="49ADAD9E" w14:textId="09086C0C" w:rsidR="000E21E8" w:rsidRPr="00B253A8" w:rsidRDefault="00FD1D8B" w:rsidP="00253CA1">
            <w:pPr>
              <w:spacing w:line="60" w:lineRule="atLeast"/>
              <w:jc w:val="center"/>
              <w:rPr>
                <w:lang w:val="nb-NO"/>
              </w:rPr>
            </w:pPr>
            <w:r>
              <w:rPr>
                <w:lang w:val="nb-NO"/>
              </w:rPr>
              <w:t>4</w:t>
            </w:r>
          </w:p>
        </w:tc>
        <w:tc>
          <w:tcPr>
            <w:tcW w:w="8931" w:type="dxa"/>
          </w:tcPr>
          <w:p w14:paraId="0AB4E00B" w14:textId="77777777" w:rsidR="00BD5448" w:rsidRDefault="00BD5448" w:rsidP="00BD5448">
            <w:r>
              <w:t xml:space="preserve">Status </w:t>
            </w:r>
            <w:proofErr w:type="spellStart"/>
            <w:r>
              <w:t>økonomi</w:t>
            </w:r>
            <w:proofErr w:type="spellEnd"/>
          </w:p>
          <w:p w14:paraId="5803C802" w14:textId="77777777" w:rsidR="00BD5448" w:rsidRDefault="00BD5448" w:rsidP="00BD5448">
            <w:pPr>
              <w:numPr>
                <w:ilvl w:val="1"/>
                <w:numId w:val="26"/>
              </w:numPr>
              <w:tabs>
                <w:tab w:val="num" w:pos="1080"/>
              </w:tabs>
            </w:pPr>
            <w:proofErr w:type="spellStart"/>
            <w:r>
              <w:t>Likviditeten</w:t>
            </w:r>
            <w:proofErr w:type="spellEnd"/>
            <w:r>
              <w:t xml:space="preserve"> er </w:t>
            </w:r>
            <w:proofErr w:type="spellStart"/>
            <w:r>
              <w:t>tilstrekkelig</w:t>
            </w:r>
            <w:proofErr w:type="spellEnd"/>
            <w:r>
              <w:t xml:space="preserve"> </w:t>
            </w:r>
          </w:p>
          <w:p w14:paraId="26EA694E" w14:textId="7772ED1C" w:rsidR="000E21E8" w:rsidRPr="009F2845" w:rsidRDefault="000E21E8" w:rsidP="003E785C">
            <w:pPr>
              <w:spacing w:after="160" w:line="256" w:lineRule="auto"/>
              <w:contextualSpacing/>
              <w:rPr>
                <w:lang w:val="nb-NO"/>
              </w:rPr>
            </w:pPr>
          </w:p>
        </w:tc>
      </w:tr>
      <w:tr w:rsidR="00A33FA7" w:rsidRPr="009F2845" w14:paraId="03A7D8B8" w14:textId="77777777" w:rsidTr="00D47BA8">
        <w:tc>
          <w:tcPr>
            <w:tcW w:w="1239" w:type="dxa"/>
            <w:tcBorders>
              <w:top w:val="single" w:sz="6" w:space="0" w:color="auto"/>
              <w:bottom w:val="single" w:sz="6" w:space="0" w:color="auto"/>
            </w:tcBorders>
          </w:tcPr>
          <w:p w14:paraId="2FBB4F42" w14:textId="7A2AEC55" w:rsidR="00A33FA7" w:rsidRPr="00B253A8" w:rsidRDefault="00FD1D8B" w:rsidP="00253CA1">
            <w:pPr>
              <w:spacing w:line="60" w:lineRule="atLeast"/>
              <w:jc w:val="center"/>
              <w:rPr>
                <w:lang w:val="nb-NO"/>
              </w:rPr>
            </w:pPr>
            <w:r>
              <w:rPr>
                <w:lang w:val="nb-NO"/>
              </w:rPr>
              <w:t>5</w:t>
            </w:r>
          </w:p>
        </w:tc>
        <w:tc>
          <w:tcPr>
            <w:tcW w:w="8931" w:type="dxa"/>
          </w:tcPr>
          <w:p w14:paraId="398F9C6E" w14:textId="77777777" w:rsidR="00441F72" w:rsidRDefault="00441F72" w:rsidP="00441F72">
            <w:r>
              <w:t>ROAF</w:t>
            </w:r>
          </w:p>
          <w:p w14:paraId="55710612" w14:textId="77777777" w:rsidR="00441F72" w:rsidRPr="00441F72" w:rsidRDefault="00441F72" w:rsidP="00441F72">
            <w:pPr>
              <w:numPr>
                <w:ilvl w:val="1"/>
                <w:numId w:val="26"/>
              </w:numPr>
              <w:tabs>
                <w:tab w:val="num" w:pos="1080"/>
              </w:tabs>
              <w:rPr>
                <w:lang w:val="nb-NO"/>
              </w:rPr>
            </w:pPr>
            <w:r w:rsidRPr="00441F72">
              <w:rPr>
                <w:lang w:val="nb-NO"/>
              </w:rPr>
              <w:t xml:space="preserve">Pilotordningen for </w:t>
            </w:r>
            <w:proofErr w:type="spellStart"/>
            <w:r w:rsidRPr="00441F72">
              <w:rPr>
                <w:lang w:val="nb-NO"/>
              </w:rPr>
              <w:t>Glostrupveien</w:t>
            </w:r>
            <w:proofErr w:type="spellEnd"/>
            <w:r w:rsidRPr="00441F72">
              <w:rPr>
                <w:lang w:val="nb-NO"/>
              </w:rPr>
              <w:t xml:space="preserve"> borettslag har det ikke blitt noe av.</w:t>
            </w:r>
          </w:p>
          <w:p w14:paraId="6C02BFC5" w14:textId="77777777" w:rsidR="00441F72" w:rsidRPr="00441F72" w:rsidRDefault="00441F72" w:rsidP="00441F72">
            <w:pPr>
              <w:numPr>
                <w:ilvl w:val="1"/>
                <w:numId w:val="26"/>
              </w:numPr>
              <w:tabs>
                <w:tab w:val="num" w:pos="1080"/>
              </w:tabs>
              <w:rPr>
                <w:lang w:val="nb-NO"/>
              </w:rPr>
            </w:pPr>
            <w:r w:rsidRPr="00441F72">
              <w:rPr>
                <w:lang w:val="nb-NO"/>
              </w:rPr>
              <w:t>Både mat og restavfall skal i containere.</w:t>
            </w:r>
          </w:p>
          <w:p w14:paraId="4083E399" w14:textId="77777777" w:rsidR="00441F72" w:rsidRDefault="00441F72" w:rsidP="00441F72">
            <w:pPr>
              <w:numPr>
                <w:ilvl w:val="1"/>
                <w:numId w:val="26"/>
              </w:numPr>
              <w:tabs>
                <w:tab w:val="num" w:pos="1080"/>
              </w:tabs>
            </w:pPr>
            <w:r w:rsidRPr="00441F72">
              <w:rPr>
                <w:lang w:val="nb-NO"/>
              </w:rPr>
              <w:t xml:space="preserve">Når det gjelder den innerste plassen er det ønskelig å sette containere ved lekeplassen. ROAF ønsker ikke dette. Da må vi enten sette opp gjerde/hekk for å skille søpla fra lekeplassen. </w:t>
            </w:r>
            <w:proofErr w:type="spellStart"/>
            <w:r>
              <w:t>Eventuelt</w:t>
            </w:r>
            <w:proofErr w:type="spellEnd"/>
            <w:r>
              <w:t xml:space="preserve"> </w:t>
            </w:r>
            <w:proofErr w:type="spellStart"/>
            <w:r>
              <w:t>må</w:t>
            </w:r>
            <w:proofErr w:type="spellEnd"/>
            <w:r>
              <w:t xml:space="preserve"> vi </w:t>
            </w:r>
            <w:proofErr w:type="spellStart"/>
            <w:r>
              <w:t>flytte</w:t>
            </w:r>
            <w:proofErr w:type="spellEnd"/>
            <w:r>
              <w:t xml:space="preserve"> </w:t>
            </w:r>
            <w:proofErr w:type="spellStart"/>
            <w:r>
              <w:t>på</w:t>
            </w:r>
            <w:proofErr w:type="spellEnd"/>
            <w:r>
              <w:t xml:space="preserve"> </w:t>
            </w:r>
            <w:proofErr w:type="spellStart"/>
            <w:r>
              <w:t>lekeplassen</w:t>
            </w:r>
            <w:proofErr w:type="spellEnd"/>
            <w:r>
              <w:t xml:space="preserve">. </w:t>
            </w:r>
          </w:p>
          <w:p w14:paraId="1EBF4850" w14:textId="77777777" w:rsidR="00441F72" w:rsidRPr="00441F72" w:rsidRDefault="00441F72" w:rsidP="00441F72">
            <w:pPr>
              <w:numPr>
                <w:ilvl w:val="1"/>
                <w:numId w:val="26"/>
              </w:numPr>
              <w:tabs>
                <w:tab w:val="num" w:pos="1080"/>
              </w:tabs>
              <w:rPr>
                <w:lang w:val="nb-NO"/>
              </w:rPr>
            </w:pPr>
            <w:r w:rsidRPr="00441F72">
              <w:rPr>
                <w:lang w:val="nb-NO"/>
              </w:rPr>
              <w:t>Noen gjesteparkeringsplasser må også flyttes.</w:t>
            </w:r>
          </w:p>
          <w:p w14:paraId="3FDC5B50" w14:textId="4BBFC4E3" w:rsidR="00A33FA7" w:rsidRPr="00B253A8" w:rsidRDefault="00A33FA7" w:rsidP="00480F22">
            <w:pPr>
              <w:rPr>
                <w:lang w:val="nb-NO"/>
              </w:rPr>
            </w:pPr>
          </w:p>
        </w:tc>
      </w:tr>
      <w:tr w:rsidR="00A33FA7" w:rsidRPr="009F2845" w14:paraId="30557054" w14:textId="77777777" w:rsidTr="00D47BA8">
        <w:tc>
          <w:tcPr>
            <w:tcW w:w="1239" w:type="dxa"/>
            <w:tcBorders>
              <w:top w:val="single" w:sz="6" w:space="0" w:color="auto"/>
              <w:bottom w:val="single" w:sz="6" w:space="0" w:color="auto"/>
            </w:tcBorders>
          </w:tcPr>
          <w:p w14:paraId="20FF0D6D" w14:textId="750DD04F" w:rsidR="00890D0F" w:rsidRPr="00B253A8" w:rsidRDefault="00FD1D8B" w:rsidP="00890D0F">
            <w:pPr>
              <w:spacing w:line="60" w:lineRule="atLeast"/>
              <w:jc w:val="center"/>
              <w:rPr>
                <w:lang w:val="nb-NO"/>
              </w:rPr>
            </w:pPr>
            <w:r>
              <w:rPr>
                <w:lang w:val="nb-NO"/>
              </w:rPr>
              <w:t>6</w:t>
            </w:r>
          </w:p>
        </w:tc>
        <w:tc>
          <w:tcPr>
            <w:tcW w:w="8931" w:type="dxa"/>
          </w:tcPr>
          <w:p w14:paraId="40A88D71" w14:textId="77777777" w:rsidR="003D69B1" w:rsidRDefault="003D69B1" w:rsidP="003D69B1">
            <w:r>
              <w:t>FO</w:t>
            </w:r>
          </w:p>
          <w:p w14:paraId="1D46F049" w14:textId="77777777" w:rsidR="003D69B1" w:rsidRPr="00E36E6C" w:rsidRDefault="003D69B1" w:rsidP="003D69B1">
            <w:pPr>
              <w:pStyle w:val="Listeavsnitt"/>
              <w:numPr>
                <w:ilvl w:val="0"/>
                <w:numId w:val="50"/>
              </w:numPr>
              <w:spacing w:after="160" w:line="256" w:lineRule="auto"/>
              <w:contextualSpacing/>
              <w:rPr>
                <w:rFonts w:ascii="Times New Roman" w:hAnsi="Times New Roman"/>
                <w:sz w:val="24"/>
                <w:szCs w:val="24"/>
              </w:rPr>
            </w:pPr>
            <w:r w:rsidRPr="00E36E6C">
              <w:rPr>
                <w:rFonts w:ascii="Times New Roman" w:hAnsi="Times New Roman"/>
                <w:sz w:val="24"/>
                <w:szCs w:val="24"/>
              </w:rPr>
              <w:t>Miljøutvalget vil forsøke å ordne en felles avtale for rengjøring av containere</w:t>
            </w:r>
            <w:r>
              <w:rPr>
                <w:rFonts w:ascii="Times New Roman" w:hAnsi="Times New Roman"/>
                <w:sz w:val="24"/>
                <w:szCs w:val="24"/>
              </w:rPr>
              <w:t>.</w:t>
            </w:r>
          </w:p>
          <w:p w14:paraId="457CD7E4" w14:textId="77777777" w:rsidR="003D69B1" w:rsidRPr="00E36E6C" w:rsidRDefault="003D69B1" w:rsidP="003D69B1">
            <w:pPr>
              <w:pStyle w:val="Listeavsnitt"/>
              <w:numPr>
                <w:ilvl w:val="0"/>
                <w:numId w:val="50"/>
              </w:numPr>
              <w:spacing w:after="160" w:line="256" w:lineRule="auto"/>
              <w:contextualSpacing/>
              <w:rPr>
                <w:rFonts w:ascii="Times New Roman" w:hAnsi="Times New Roman"/>
                <w:sz w:val="24"/>
                <w:szCs w:val="24"/>
              </w:rPr>
            </w:pPr>
            <w:r w:rsidRPr="00E36E6C">
              <w:rPr>
                <w:rFonts w:ascii="Times New Roman" w:hAnsi="Times New Roman"/>
                <w:sz w:val="24"/>
                <w:szCs w:val="24"/>
              </w:rPr>
              <w:t xml:space="preserve">Containere blir 180 x 160. Matavfall er i metall og mål 100 x 110. Fungerer ikke denne ordningen kan man risikere å måtte ha 4 bokser utenfor hver bolig. </w:t>
            </w:r>
          </w:p>
          <w:p w14:paraId="61732895" w14:textId="77777777" w:rsidR="003D69B1" w:rsidRPr="00E36E6C" w:rsidRDefault="003D69B1" w:rsidP="003D69B1">
            <w:pPr>
              <w:pStyle w:val="Listeavsnitt"/>
              <w:numPr>
                <w:ilvl w:val="0"/>
                <w:numId w:val="50"/>
              </w:numPr>
              <w:spacing w:after="160" w:line="256" w:lineRule="auto"/>
              <w:contextualSpacing/>
              <w:rPr>
                <w:rFonts w:ascii="Times New Roman" w:hAnsi="Times New Roman"/>
                <w:sz w:val="24"/>
                <w:szCs w:val="24"/>
              </w:rPr>
            </w:pPr>
            <w:r w:rsidRPr="00E36E6C">
              <w:rPr>
                <w:rFonts w:ascii="Times New Roman" w:hAnsi="Times New Roman"/>
                <w:sz w:val="24"/>
                <w:szCs w:val="24"/>
              </w:rPr>
              <w:t xml:space="preserve">Det skal ses på fartsreduserende tiltak i Nordens vei </w:t>
            </w:r>
            <w:r>
              <w:rPr>
                <w:rFonts w:ascii="Times New Roman" w:hAnsi="Times New Roman"/>
                <w:sz w:val="24"/>
                <w:szCs w:val="24"/>
              </w:rPr>
              <w:t>.</w:t>
            </w:r>
          </w:p>
          <w:p w14:paraId="19E8C568" w14:textId="77777777" w:rsidR="003D69B1" w:rsidRPr="00E36E6C" w:rsidRDefault="003D69B1" w:rsidP="003D69B1">
            <w:pPr>
              <w:pStyle w:val="Listeavsnitt"/>
              <w:numPr>
                <w:ilvl w:val="0"/>
                <w:numId w:val="50"/>
              </w:numPr>
              <w:spacing w:after="160" w:line="256" w:lineRule="auto"/>
              <w:contextualSpacing/>
              <w:rPr>
                <w:rFonts w:ascii="Times New Roman" w:hAnsi="Times New Roman"/>
                <w:sz w:val="24"/>
                <w:szCs w:val="24"/>
              </w:rPr>
            </w:pPr>
            <w:r w:rsidRPr="00E36E6C">
              <w:rPr>
                <w:rFonts w:ascii="Times New Roman" w:hAnsi="Times New Roman"/>
                <w:sz w:val="24"/>
                <w:szCs w:val="24"/>
              </w:rPr>
              <w:t xml:space="preserve">Det har blitt forespurt om FO kan gi støtte til ulike aktører på Skjetten som SSK og </w:t>
            </w:r>
            <w:proofErr w:type="spellStart"/>
            <w:r w:rsidRPr="00E36E6C">
              <w:rPr>
                <w:rFonts w:ascii="Times New Roman" w:hAnsi="Times New Roman"/>
                <w:sz w:val="24"/>
                <w:szCs w:val="24"/>
              </w:rPr>
              <w:t>Dur&amp;Moll</w:t>
            </w:r>
            <w:proofErr w:type="spellEnd"/>
            <w:r w:rsidRPr="00E36E6C">
              <w:rPr>
                <w:rFonts w:ascii="Times New Roman" w:hAnsi="Times New Roman"/>
                <w:sz w:val="24"/>
                <w:szCs w:val="24"/>
              </w:rPr>
              <w:t>. Styret støtter dette.</w:t>
            </w:r>
          </w:p>
          <w:p w14:paraId="73B2E057" w14:textId="3B840F71" w:rsidR="00A33FA7" w:rsidRPr="00B253A8" w:rsidRDefault="00A33FA7" w:rsidP="005F14D5">
            <w:pPr>
              <w:spacing w:after="160" w:line="256" w:lineRule="auto"/>
              <w:contextualSpacing/>
              <w:rPr>
                <w:lang w:val="nb-NO"/>
              </w:rPr>
            </w:pPr>
          </w:p>
        </w:tc>
      </w:tr>
      <w:tr w:rsidR="00290800" w:rsidRPr="004245EF" w14:paraId="309E12EC" w14:textId="77777777" w:rsidTr="00D47BA8">
        <w:tc>
          <w:tcPr>
            <w:tcW w:w="1239" w:type="dxa"/>
            <w:tcBorders>
              <w:top w:val="single" w:sz="6" w:space="0" w:color="auto"/>
              <w:bottom w:val="single" w:sz="6" w:space="0" w:color="auto"/>
            </w:tcBorders>
          </w:tcPr>
          <w:p w14:paraId="051911D0" w14:textId="69764ADF" w:rsidR="00290800" w:rsidRPr="00B253A8" w:rsidRDefault="00FD1D8B" w:rsidP="00253CA1">
            <w:pPr>
              <w:spacing w:line="60" w:lineRule="atLeast"/>
              <w:jc w:val="center"/>
              <w:rPr>
                <w:lang w:val="nb-NO"/>
              </w:rPr>
            </w:pPr>
            <w:r>
              <w:rPr>
                <w:lang w:val="nb-NO"/>
              </w:rPr>
              <w:t>7</w:t>
            </w:r>
          </w:p>
        </w:tc>
        <w:tc>
          <w:tcPr>
            <w:tcW w:w="8931" w:type="dxa"/>
          </w:tcPr>
          <w:p w14:paraId="23E41C62" w14:textId="77777777" w:rsidR="004245EF" w:rsidRPr="009914DA" w:rsidRDefault="004245EF" w:rsidP="004245EF">
            <w:pPr>
              <w:rPr>
                <w:lang w:val="da-DK"/>
              </w:rPr>
            </w:pPr>
            <w:r w:rsidRPr="009914DA">
              <w:rPr>
                <w:lang w:val="da-DK"/>
              </w:rPr>
              <w:t>Parkering.</w:t>
            </w:r>
          </w:p>
          <w:p w14:paraId="012198BF" w14:textId="60051106" w:rsidR="004245EF" w:rsidRPr="009914DA" w:rsidRDefault="004245EF" w:rsidP="004245EF">
            <w:pPr>
              <w:pStyle w:val="Listeavsnitt"/>
              <w:numPr>
                <w:ilvl w:val="0"/>
                <w:numId w:val="51"/>
              </w:numPr>
              <w:spacing w:after="160" w:line="256" w:lineRule="auto"/>
              <w:contextualSpacing/>
              <w:rPr>
                <w:rFonts w:ascii="Times New Roman" w:hAnsi="Times New Roman"/>
                <w:sz w:val="24"/>
                <w:szCs w:val="24"/>
                <w:lang w:val="da-DK"/>
              </w:rPr>
            </w:pPr>
            <w:r>
              <w:rPr>
                <w:rFonts w:ascii="Times New Roman" w:hAnsi="Times New Roman"/>
                <w:sz w:val="24"/>
                <w:szCs w:val="24"/>
                <w:lang w:val="da-DK"/>
              </w:rPr>
              <w:t xml:space="preserve">Beboer ønsker å leie en parkeringsplass nummer 2. Styret må avvente til vi vet hvor de nye søppelcontainerne skal stå. </w:t>
            </w:r>
          </w:p>
          <w:p w14:paraId="2DCD1B53" w14:textId="77777777" w:rsidR="00290800" w:rsidRPr="004245EF" w:rsidRDefault="00290800" w:rsidP="001736D6">
            <w:pPr>
              <w:spacing w:after="160" w:line="256" w:lineRule="auto"/>
              <w:contextualSpacing/>
              <w:rPr>
                <w:lang w:val="da-DK"/>
              </w:rPr>
            </w:pPr>
          </w:p>
        </w:tc>
      </w:tr>
      <w:tr w:rsidR="00D85088" w:rsidRPr="000E4BB4" w14:paraId="6AF0BF7B" w14:textId="77777777" w:rsidTr="00D47BA8">
        <w:tc>
          <w:tcPr>
            <w:tcW w:w="1239" w:type="dxa"/>
            <w:tcBorders>
              <w:top w:val="single" w:sz="6" w:space="0" w:color="auto"/>
              <w:bottom w:val="single" w:sz="6" w:space="0" w:color="auto"/>
            </w:tcBorders>
          </w:tcPr>
          <w:p w14:paraId="4F7E0B28" w14:textId="366D3321" w:rsidR="00D85088" w:rsidRPr="00B253A8" w:rsidRDefault="00FD1D8B" w:rsidP="00253CA1">
            <w:pPr>
              <w:spacing w:line="60" w:lineRule="atLeast"/>
              <w:jc w:val="center"/>
              <w:rPr>
                <w:lang w:val="nb-NO"/>
              </w:rPr>
            </w:pPr>
            <w:r>
              <w:rPr>
                <w:lang w:val="nb-NO"/>
              </w:rPr>
              <w:t>8</w:t>
            </w:r>
          </w:p>
        </w:tc>
        <w:tc>
          <w:tcPr>
            <w:tcW w:w="8931" w:type="dxa"/>
          </w:tcPr>
          <w:p w14:paraId="60D11CE6" w14:textId="77777777" w:rsidR="00817855" w:rsidRPr="009914DA" w:rsidRDefault="00817855" w:rsidP="00817855">
            <w:proofErr w:type="spellStart"/>
            <w:r>
              <w:t>Beboerinfo</w:t>
            </w:r>
            <w:proofErr w:type="spellEnd"/>
          </w:p>
          <w:p w14:paraId="514E89D5" w14:textId="77777777" w:rsidR="00817855" w:rsidRDefault="00817855" w:rsidP="00817855">
            <w:pPr>
              <w:pStyle w:val="Listeavsnitt"/>
              <w:numPr>
                <w:ilvl w:val="0"/>
                <w:numId w:val="51"/>
              </w:numPr>
              <w:spacing w:after="160" w:line="256" w:lineRule="auto"/>
              <w:contextualSpacing/>
              <w:rPr>
                <w:rFonts w:ascii="Times New Roman" w:hAnsi="Times New Roman"/>
                <w:sz w:val="24"/>
                <w:szCs w:val="24"/>
              </w:rPr>
            </w:pPr>
            <w:r w:rsidRPr="009914DA">
              <w:rPr>
                <w:rFonts w:ascii="Times New Roman" w:hAnsi="Times New Roman"/>
                <w:sz w:val="24"/>
                <w:szCs w:val="24"/>
              </w:rPr>
              <w:t>Sendes ut infoskr</w:t>
            </w:r>
            <w:r>
              <w:rPr>
                <w:rFonts w:ascii="Times New Roman" w:hAnsi="Times New Roman"/>
                <w:sz w:val="24"/>
                <w:szCs w:val="24"/>
              </w:rPr>
              <w:t>iv.</w:t>
            </w:r>
          </w:p>
          <w:p w14:paraId="4D0A87E5" w14:textId="77777777" w:rsidR="00817855" w:rsidRDefault="00817855" w:rsidP="00817855">
            <w:pPr>
              <w:numPr>
                <w:ilvl w:val="0"/>
                <w:numId w:val="51"/>
              </w:numPr>
            </w:pPr>
            <w:r>
              <w:t xml:space="preserve">Dugnad </w:t>
            </w:r>
            <w:proofErr w:type="spellStart"/>
            <w:r>
              <w:t>på</w:t>
            </w:r>
            <w:proofErr w:type="spellEnd"/>
            <w:r>
              <w:t xml:space="preserve"> </w:t>
            </w:r>
            <w:proofErr w:type="spellStart"/>
            <w:r>
              <w:t>lekeplasser</w:t>
            </w:r>
            <w:proofErr w:type="spellEnd"/>
            <w:r>
              <w:t xml:space="preserve"> </w:t>
            </w:r>
            <w:proofErr w:type="spellStart"/>
            <w:r>
              <w:t>og</w:t>
            </w:r>
            <w:proofErr w:type="spellEnd"/>
            <w:r>
              <w:t xml:space="preserve"> </w:t>
            </w:r>
            <w:proofErr w:type="spellStart"/>
            <w:r>
              <w:t>garasjene</w:t>
            </w:r>
            <w:proofErr w:type="spellEnd"/>
            <w:r>
              <w:t xml:space="preserve"> </w:t>
            </w:r>
          </w:p>
          <w:p w14:paraId="280C3C07" w14:textId="77777777" w:rsidR="00817855" w:rsidRDefault="00817855" w:rsidP="00817855">
            <w:pPr>
              <w:numPr>
                <w:ilvl w:val="1"/>
                <w:numId w:val="51"/>
              </w:numPr>
            </w:pPr>
            <w:r>
              <w:t xml:space="preserve">Dato:17.09.25 </w:t>
            </w:r>
            <w:proofErr w:type="spellStart"/>
            <w:r>
              <w:t>og</w:t>
            </w:r>
            <w:proofErr w:type="spellEnd"/>
            <w:r>
              <w:t xml:space="preserve"> 25.09.25 18-20.</w:t>
            </w:r>
          </w:p>
          <w:p w14:paraId="7867983B" w14:textId="77777777" w:rsidR="00817855" w:rsidRDefault="00817855" w:rsidP="00817855">
            <w:pPr>
              <w:ind w:left="1440"/>
            </w:pPr>
          </w:p>
          <w:p w14:paraId="3947F869" w14:textId="77777777" w:rsidR="00817855" w:rsidRPr="009914DA" w:rsidRDefault="00817855" w:rsidP="00817855">
            <w:pPr>
              <w:pStyle w:val="Listeavsnitt"/>
              <w:numPr>
                <w:ilvl w:val="0"/>
                <w:numId w:val="51"/>
              </w:numPr>
              <w:spacing w:after="160" w:line="256" w:lineRule="auto"/>
              <w:contextualSpacing/>
              <w:rPr>
                <w:rFonts w:ascii="Times New Roman" w:hAnsi="Times New Roman"/>
                <w:sz w:val="24"/>
                <w:szCs w:val="24"/>
              </w:rPr>
            </w:pPr>
            <w:r>
              <w:rPr>
                <w:rFonts w:ascii="Times New Roman" w:hAnsi="Times New Roman"/>
                <w:sz w:val="24"/>
                <w:szCs w:val="24"/>
              </w:rPr>
              <w:t xml:space="preserve">Dugnad lørdag 25.10.kl 11. </w:t>
            </w:r>
          </w:p>
          <w:p w14:paraId="317EDCFE" w14:textId="174A0C76" w:rsidR="00D85088" w:rsidRPr="00D85088" w:rsidRDefault="00D85088" w:rsidP="00D85088">
            <w:pPr>
              <w:rPr>
                <w:rFonts w:eastAsia="Calibri"/>
              </w:rPr>
            </w:pPr>
          </w:p>
        </w:tc>
      </w:tr>
    </w:tbl>
    <w:p w14:paraId="47A06ED8" w14:textId="77777777" w:rsidR="008F387B" w:rsidRPr="00A70DD3" w:rsidRDefault="008F387B" w:rsidP="006D01A2">
      <w:pPr>
        <w:rPr>
          <w:rFonts w:asciiTheme="minorHAnsi" w:hAnsiTheme="minorHAnsi" w:cstheme="minorHAnsi"/>
          <w:sz w:val="22"/>
          <w:szCs w:val="22"/>
          <w:lang w:val="nb-NO"/>
        </w:rPr>
      </w:pPr>
    </w:p>
    <w:p w14:paraId="0D154560" w14:textId="77777777" w:rsidR="00CC3899" w:rsidRDefault="00CC3899" w:rsidP="00CC3899">
      <w:pPr>
        <w:ind w:left="1080"/>
        <w:rPr>
          <w:lang w:val="nb-NO"/>
        </w:rPr>
      </w:pPr>
    </w:p>
    <w:p w14:paraId="6D667E8A" w14:textId="77777777" w:rsidR="00CC3899" w:rsidRDefault="00CC3899" w:rsidP="00CC3899">
      <w:pPr>
        <w:ind w:left="1080"/>
        <w:rPr>
          <w:lang w:val="nb-NO"/>
        </w:rPr>
      </w:pPr>
    </w:p>
    <w:p w14:paraId="048CC854" w14:textId="77777777" w:rsidR="00CC3899" w:rsidRDefault="00CC3899" w:rsidP="00CC3899">
      <w:pPr>
        <w:ind w:left="1080"/>
        <w:rPr>
          <w:lang w:val="nb-NO"/>
        </w:rPr>
      </w:pPr>
    </w:p>
    <w:p w14:paraId="6B7570F5" w14:textId="77777777" w:rsidR="00CC3899" w:rsidRDefault="00CC3899" w:rsidP="00CC3899">
      <w:pPr>
        <w:ind w:left="1080"/>
        <w:rPr>
          <w:lang w:val="nb-NO"/>
        </w:rPr>
      </w:pPr>
    </w:p>
    <w:p w14:paraId="7BD50061" w14:textId="77777777" w:rsidR="00CC3899" w:rsidRDefault="00CC3899" w:rsidP="00CC3899">
      <w:pPr>
        <w:ind w:left="1080"/>
        <w:rPr>
          <w:lang w:val="nb-NO"/>
        </w:rPr>
      </w:pPr>
    </w:p>
    <w:p w14:paraId="067D9CB2" w14:textId="77777777" w:rsidR="00CC3899" w:rsidRDefault="00CC3899" w:rsidP="00CC3899">
      <w:pPr>
        <w:ind w:left="1080"/>
        <w:rPr>
          <w:lang w:val="nb-NO"/>
        </w:rPr>
      </w:pPr>
    </w:p>
    <w:p w14:paraId="150A1049" w14:textId="77777777" w:rsidR="00543CD9" w:rsidRPr="00D7768E" w:rsidRDefault="00543CD9" w:rsidP="006D01A2">
      <w:pPr>
        <w:rPr>
          <w:rFonts w:asciiTheme="minorHAnsi" w:hAnsiTheme="minorHAnsi" w:cstheme="minorHAnsi"/>
          <w:sz w:val="22"/>
          <w:szCs w:val="22"/>
          <w:lang w:val="nb-NO"/>
        </w:rPr>
      </w:pPr>
    </w:p>
    <w:sectPr w:rsidR="00543CD9" w:rsidRPr="00D7768E">
      <w:pgSz w:w="11906" w:h="16838"/>
      <w:pgMar w:top="144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8BC3" w14:textId="77777777" w:rsidR="002842DA" w:rsidRDefault="002842DA">
      <w:r>
        <w:separator/>
      </w:r>
    </w:p>
  </w:endnote>
  <w:endnote w:type="continuationSeparator" w:id="0">
    <w:p w14:paraId="20A120F1" w14:textId="77777777" w:rsidR="002842DA" w:rsidRDefault="002842DA">
      <w:r>
        <w:continuationSeparator/>
      </w:r>
    </w:p>
  </w:endnote>
  <w:endnote w:type="continuationNotice" w:id="1">
    <w:p w14:paraId="33360E90" w14:textId="77777777" w:rsidR="002842DA" w:rsidRDefault="00284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EB70" w14:textId="77777777" w:rsidR="002842DA" w:rsidRDefault="002842DA">
      <w:r>
        <w:separator/>
      </w:r>
    </w:p>
  </w:footnote>
  <w:footnote w:type="continuationSeparator" w:id="0">
    <w:p w14:paraId="1442CC2D" w14:textId="77777777" w:rsidR="002842DA" w:rsidRDefault="002842DA">
      <w:r>
        <w:continuationSeparator/>
      </w:r>
    </w:p>
  </w:footnote>
  <w:footnote w:type="continuationNotice" w:id="1">
    <w:p w14:paraId="413BC762" w14:textId="77777777" w:rsidR="002842DA" w:rsidRDefault="002842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0A3"/>
    <w:multiLevelType w:val="multilevel"/>
    <w:tmpl w:val="9B8A7818"/>
    <w:styleLink w:val="WW8Num8"/>
    <w:lvl w:ilvl="0">
      <w:start w:val="1"/>
      <w:numFmt w:val="decimal"/>
      <w:lvlText w:val="%1."/>
      <w:lvlJc w:val="left"/>
      <w:pPr>
        <w:ind w:left="360" w:hanging="360"/>
      </w:pPr>
      <w:rPr>
        <w:b w:val="0"/>
        <w:sz w:val="28"/>
        <w:szCs w:val="28"/>
      </w:rPr>
    </w:lvl>
    <w:lvl w:ilvl="1">
      <w:numFmt w:val="bullet"/>
      <w:lvlText w:val=""/>
      <w:lvlJc w:val="left"/>
      <w:pPr>
        <w:ind w:left="1080" w:hanging="360"/>
      </w:pPr>
      <w:rPr>
        <w:rFonts w:ascii="Symbol" w:hAnsi="Symbol" w:cs="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917F9F"/>
    <w:multiLevelType w:val="hybridMultilevel"/>
    <w:tmpl w:val="82AA4FB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F055E3E"/>
    <w:multiLevelType w:val="hybridMultilevel"/>
    <w:tmpl w:val="8E861E8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10A004E7"/>
    <w:multiLevelType w:val="hybridMultilevel"/>
    <w:tmpl w:val="9E14EB9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10DD202D"/>
    <w:multiLevelType w:val="hybridMultilevel"/>
    <w:tmpl w:val="544A05A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12173732"/>
    <w:multiLevelType w:val="hybridMultilevel"/>
    <w:tmpl w:val="05C22A2C"/>
    <w:lvl w:ilvl="0" w:tplc="FFFFFFFF">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CA771C"/>
    <w:multiLevelType w:val="hybridMultilevel"/>
    <w:tmpl w:val="8B50F4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7B2425"/>
    <w:multiLevelType w:val="hybridMultilevel"/>
    <w:tmpl w:val="31A01758"/>
    <w:lvl w:ilvl="0" w:tplc="FFFFFFFF">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750150B"/>
    <w:multiLevelType w:val="hybridMultilevel"/>
    <w:tmpl w:val="F26A5EB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24F50127"/>
    <w:multiLevelType w:val="hybridMultilevel"/>
    <w:tmpl w:val="52ACFA6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AB19D3"/>
    <w:multiLevelType w:val="hybridMultilevel"/>
    <w:tmpl w:val="52ACFA6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EE286C"/>
    <w:multiLevelType w:val="hybridMultilevel"/>
    <w:tmpl w:val="023C147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27EC31EA"/>
    <w:multiLevelType w:val="hybridMultilevel"/>
    <w:tmpl w:val="1C506B14"/>
    <w:lvl w:ilvl="0" w:tplc="04140001">
      <w:start w:val="1"/>
      <w:numFmt w:val="bullet"/>
      <w:lvlText w:val=""/>
      <w:lvlJc w:val="left"/>
      <w:pPr>
        <w:tabs>
          <w:tab w:val="num" w:pos="1080"/>
        </w:tabs>
        <w:ind w:left="1080" w:hanging="360"/>
      </w:pPr>
      <w:rPr>
        <w:rFonts w:ascii="Symbol" w:hAnsi="Symbol" w:hint="default"/>
        <w:b w:val="0"/>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28F46610"/>
    <w:multiLevelType w:val="hybridMultilevel"/>
    <w:tmpl w:val="9BEE8AC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2F9C42C6"/>
    <w:multiLevelType w:val="hybridMultilevel"/>
    <w:tmpl w:val="52ACFA6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DD62DD"/>
    <w:multiLevelType w:val="hybridMultilevel"/>
    <w:tmpl w:val="2468201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368D0930"/>
    <w:multiLevelType w:val="hybridMultilevel"/>
    <w:tmpl w:val="36C231D4"/>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3B4751C3"/>
    <w:multiLevelType w:val="hybridMultilevel"/>
    <w:tmpl w:val="F6DA91F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3BE04D5B"/>
    <w:multiLevelType w:val="hybridMultilevel"/>
    <w:tmpl w:val="E3FA712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40CF0A5E"/>
    <w:multiLevelType w:val="hybridMultilevel"/>
    <w:tmpl w:val="52ACFA6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94456"/>
    <w:multiLevelType w:val="hybridMultilevel"/>
    <w:tmpl w:val="A8E00A70"/>
    <w:lvl w:ilvl="0" w:tplc="FFFFFFFF">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63D4329"/>
    <w:multiLevelType w:val="hybridMultilevel"/>
    <w:tmpl w:val="63CAA4E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497A037E"/>
    <w:multiLevelType w:val="hybridMultilevel"/>
    <w:tmpl w:val="683E8766"/>
    <w:lvl w:ilvl="0" w:tplc="04140001">
      <w:start w:val="1"/>
      <w:numFmt w:val="bullet"/>
      <w:lvlText w:val=""/>
      <w:lvlJc w:val="left"/>
      <w:pPr>
        <w:ind w:left="360" w:hanging="360"/>
      </w:pPr>
      <w:rPr>
        <w:rFonts w:ascii="Symbol" w:hAnsi="Symbol" w:hint="default"/>
      </w:rPr>
    </w:lvl>
    <w:lvl w:ilvl="1" w:tplc="04140001">
      <w:start w:val="1"/>
      <w:numFmt w:val="bullet"/>
      <w:lvlText w:val=""/>
      <w:lvlJc w:val="left"/>
      <w:pPr>
        <w:ind w:left="1080" w:hanging="360"/>
      </w:pPr>
      <w:rPr>
        <w:rFonts w:ascii="Symbol" w:hAnsi="Symbol"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9C147EC"/>
    <w:multiLevelType w:val="hybridMultilevel"/>
    <w:tmpl w:val="15B40C34"/>
    <w:lvl w:ilvl="0" w:tplc="A0D488CA">
      <w:start w:val="1"/>
      <w:numFmt w:val="bullet"/>
      <w:lvlText w:val=""/>
      <w:lvlJc w:val="left"/>
      <w:pPr>
        <w:ind w:left="1080" w:hanging="360"/>
      </w:pPr>
      <w:rPr>
        <w:rFonts w:ascii="Symbol" w:hAnsi="Symbol" w:cstheme="minorHAnsi" w:hint="default"/>
        <w:sz w:val="22"/>
        <w:szCs w:val="22"/>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A1A07AE"/>
    <w:multiLevelType w:val="hybridMultilevel"/>
    <w:tmpl w:val="7C7652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AC06825"/>
    <w:multiLevelType w:val="hybridMultilevel"/>
    <w:tmpl w:val="52ACFA6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D04799"/>
    <w:multiLevelType w:val="hybridMultilevel"/>
    <w:tmpl w:val="166EC36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53576728"/>
    <w:multiLevelType w:val="hybridMultilevel"/>
    <w:tmpl w:val="8FE819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39C6035"/>
    <w:multiLevelType w:val="hybridMultilevel"/>
    <w:tmpl w:val="222E94C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5A4B36C0"/>
    <w:multiLevelType w:val="hybridMultilevel"/>
    <w:tmpl w:val="2898C42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0" w15:restartNumberingAfterBreak="0">
    <w:nsid w:val="5AA82CFE"/>
    <w:multiLevelType w:val="hybridMultilevel"/>
    <w:tmpl w:val="9C366A9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BF93A84"/>
    <w:multiLevelType w:val="hybridMultilevel"/>
    <w:tmpl w:val="0116E8A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2" w15:restartNumberingAfterBreak="0">
    <w:nsid w:val="5EE2416C"/>
    <w:multiLevelType w:val="hybridMultilevel"/>
    <w:tmpl w:val="BFD0366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3AFA1286">
      <w:numFmt w:val="bullet"/>
      <w:lvlText w:val="•"/>
      <w:lvlJc w:val="left"/>
      <w:pPr>
        <w:ind w:left="2880" w:hanging="360"/>
      </w:pPr>
      <w:rPr>
        <w:rFonts w:ascii="Times New Roman" w:eastAsia="Times New Roman" w:hAnsi="Times New Roman" w:cs="Times New Roman"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3" w15:restartNumberingAfterBreak="0">
    <w:nsid w:val="60E744E4"/>
    <w:multiLevelType w:val="hybridMultilevel"/>
    <w:tmpl w:val="AA446E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2845E3"/>
    <w:multiLevelType w:val="hybridMultilevel"/>
    <w:tmpl w:val="C8D8C08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5" w15:restartNumberingAfterBreak="0">
    <w:nsid w:val="6390567A"/>
    <w:multiLevelType w:val="hybridMultilevel"/>
    <w:tmpl w:val="B658F19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667314D9"/>
    <w:multiLevelType w:val="hybridMultilevel"/>
    <w:tmpl w:val="80D86BF0"/>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7" w15:restartNumberingAfterBreak="0">
    <w:nsid w:val="6D5D61E2"/>
    <w:multiLevelType w:val="hybridMultilevel"/>
    <w:tmpl w:val="81A88BC8"/>
    <w:lvl w:ilvl="0" w:tplc="FFFFFFFF">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1F219B"/>
    <w:multiLevelType w:val="hybridMultilevel"/>
    <w:tmpl w:val="BB1259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B7128"/>
    <w:multiLevelType w:val="hybridMultilevel"/>
    <w:tmpl w:val="885EDF58"/>
    <w:lvl w:ilvl="0" w:tplc="2FB808CA">
      <w:start w:val="1"/>
      <w:numFmt w:val="decimal"/>
      <w:lvlText w:val="%1."/>
      <w:lvlJc w:val="left"/>
      <w:pPr>
        <w:tabs>
          <w:tab w:val="num" w:pos="360"/>
        </w:tabs>
        <w:ind w:left="360" w:hanging="360"/>
      </w:pPr>
      <w:rPr>
        <w:rFonts w:hint="default"/>
        <w:b w:val="0"/>
      </w:rPr>
    </w:lvl>
    <w:lvl w:ilvl="1" w:tplc="04140001">
      <w:start w:val="1"/>
      <w:numFmt w:val="bullet"/>
      <w:lvlText w:val=""/>
      <w:lvlJc w:val="left"/>
      <w:pPr>
        <w:ind w:left="1080" w:hanging="360"/>
      </w:pPr>
      <w:rPr>
        <w:rFonts w:ascii="Symbol" w:hAnsi="Symbol" w:hint="default"/>
      </w:rPr>
    </w:lvl>
    <w:lvl w:ilvl="2" w:tplc="0414001B">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40" w15:restartNumberingAfterBreak="0">
    <w:nsid w:val="75EE0E84"/>
    <w:multiLevelType w:val="hybridMultilevel"/>
    <w:tmpl w:val="9A647B2C"/>
    <w:lvl w:ilvl="0" w:tplc="04140001">
      <w:start w:val="1"/>
      <w:numFmt w:val="bullet"/>
      <w:lvlText w:val=""/>
      <w:lvlJc w:val="left"/>
      <w:pPr>
        <w:ind w:left="360" w:hanging="360"/>
      </w:pPr>
      <w:rPr>
        <w:rFonts w:ascii="Symbol" w:hAnsi="Symbol" w:hint="default"/>
      </w:rPr>
    </w:lvl>
    <w:lvl w:ilvl="1" w:tplc="C1D6CEC4">
      <w:numFmt w:val="bullet"/>
      <w:lvlText w:val="•"/>
      <w:lvlJc w:val="left"/>
      <w:pPr>
        <w:ind w:left="1080" w:hanging="360"/>
      </w:pPr>
      <w:rPr>
        <w:rFonts w:ascii="Calibri" w:eastAsia="Times New Roman" w:hAnsi="Calibri" w:cs="Times New Roman"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761B3AEA"/>
    <w:multiLevelType w:val="hybridMultilevel"/>
    <w:tmpl w:val="23C83BD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7572244"/>
    <w:multiLevelType w:val="hybridMultilevel"/>
    <w:tmpl w:val="8E70BFC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3" w15:restartNumberingAfterBreak="0">
    <w:nsid w:val="7A015294"/>
    <w:multiLevelType w:val="hybridMultilevel"/>
    <w:tmpl w:val="A0B6FC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4" w15:restartNumberingAfterBreak="0">
    <w:nsid w:val="7B204B8B"/>
    <w:multiLevelType w:val="hybridMultilevel"/>
    <w:tmpl w:val="9276539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7B5128DA"/>
    <w:multiLevelType w:val="hybridMultilevel"/>
    <w:tmpl w:val="0C708786"/>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6" w15:restartNumberingAfterBreak="0">
    <w:nsid w:val="7C04063A"/>
    <w:multiLevelType w:val="hybridMultilevel"/>
    <w:tmpl w:val="52ACFA6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0C03C1"/>
    <w:multiLevelType w:val="hybridMultilevel"/>
    <w:tmpl w:val="52ACFA6C"/>
    <w:lvl w:ilvl="0" w:tplc="FFFFFFF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D8F1F0F"/>
    <w:multiLevelType w:val="hybridMultilevel"/>
    <w:tmpl w:val="F842B49E"/>
    <w:lvl w:ilvl="0" w:tplc="04140001">
      <w:start w:val="1"/>
      <w:numFmt w:val="bullet"/>
      <w:lvlText w:val=""/>
      <w:lvlJc w:val="left"/>
      <w:pPr>
        <w:ind w:left="1080" w:hanging="360"/>
      </w:pPr>
      <w:rPr>
        <w:rFonts w:ascii="Symbol" w:hAnsi="Symbol" w:hint="default"/>
      </w:rPr>
    </w:lvl>
    <w:lvl w:ilvl="1" w:tplc="B0A060DC">
      <w:numFmt w:val="bullet"/>
      <w:lvlText w:val="•"/>
      <w:lvlJc w:val="left"/>
      <w:pPr>
        <w:ind w:left="1800" w:hanging="360"/>
      </w:pPr>
      <w:rPr>
        <w:rFonts w:ascii="Times New Roman" w:eastAsia="Calibri" w:hAnsi="Times New Roman" w:cs="Times New Roman"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767430524">
    <w:abstractNumId w:val="0"/>
  </w:num>
  <w:num w:numId="2" w16cid:durableId="1996570336">
    <w:abstractNumId w:val="47"/>
  </w:num>
  <w:num w:numId="3" w16cid:durableId="496267910">
    <w:abstractNumId w:val="46"/>
  </w:num>
  <w:num w:numId="4" w16cid:durableId="368726569">
    <w:abstractNumId w:val="32"/>
  </w:num>
  <w:num w:numId="5" w16cid:durableId="673072052">
    <w:abstractNumId w:val="25"/>
  </w:num>
  <w:num w:numId="6" w16cid:durableId="1462652195">
    <w:abstractNumId w:val="10"/>
  </w:num>
  <w:num w:numId="7" w16cid:durableId="1964844091">
    <w:abstractNumId w:val="23"/>
  </w:num>
  <w:num w:numId="8" w16cid:durableId="1903370922">
    <w:abstractNumId w:val="9"/>
  </w:num>
  <w:num w:numId="9" w16cid:durableId="1671132247">
    <w:abstractNumId w:val="14"/>
  </w:num>
  <w:num w:numId="10" w16cid:durableId="1605191945">
    <w:abstractNumId w:val="19"/>
  </w:num>
  <w:num w:numId="11" w16cid:durableId="1973053374">
    <w:abstractNumId w:val="13"/>
  </w:num>
  <w:num w:numId="12" w16cid:durableId="959604675">
    <w:abstractNumId w:val="40"/>
  </w:num>
  <w:num w:numId="13" w16cid:durableId="548420912">
    <w:abstractNumId w:val="6"/>
  </w:num>
  <w:num w:numId="14" w16cid:durableId="1529564673">
    <w:abstractNumId w:val="27"/>
  </w:num>
  <w:num w:numId="15" w16cid:durableId="1255430723">
    <w:abstractNumId w:val="5"/>
  </w:num>
  <w:num w:numId="16" w16cid:durableId="377900475">
    <w:abstractNumId w:val="24"/>
  </w:num>
  <w:num w:numId="17" w16cid:durableId="1412849832">
    <w:abstractNumId w:val="20"/>
  </w:num>
  <w:num w:numId="18" w16cid:durableId="1927569816">
    <w:abstractNumId w:val="37"/>
  </w:num>
  <w:num w:numId="19" w16cid:durableId="2029794782">
    <w:abstractNumId w:val="22"/>
  </w:num>
  <w:num w:numId="20" w16cid:durableId="1703750669">
    <w:abstractNumId w:val="7"/>
  </w:num>
  <w:num w:numId="21" w16cid:durableId="987855098">
    <w:abstractNumId w:val="39"/>
  </w:num>
  <w:num w:numId="22" w16cid:durableId="136264368">
    <w:abstractNumId w:val="39"/>
  </w:num>
  <w:num w:numId="23" w16cid:durableId="2094474361">
    <w:abstractNumId w:val="45"/>
  </w:num>
  <w:num w:numId="24" w16cid:durableId="22707998">
    <w:abstractNumId w:val="29"/>
  </w:num>
  <w:num w:numId="25" w16cid:durableId="1574117150">
    <w:abstractNumId w:val="1"/>
  </w:num>
  <w:num w:numId="26" w16cid:durableId="342437071">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80116">
    <w:abstractNumId w:val="12"/>
  </w:num>
  <w:num w:numId="28" w16cid:durableId="584188615">
    <w:abstractNumId w:val="18"/>
  </w:num>
  <w:num w:numId="29" w16cid:durableId="1686710764">
    <w:abstractNumId w:val="2"/>
  </w:num>
  <w:num w:numId="30" w16cid:durableId="1331761573">
    <w:abstractNumId w:val="8"/>
  </w:num>
  <w:num w:numId="31" w16cid:durableId="762458463">
    <w:abstractNumId w:val="28"/>
  </w:num>
  <w:num w:numId="32" w16cid:durableId="1819567931">
    <w:abstractNumId w:val="4"/>
  </w:num>
  <w:num w:numId="33" w16cid:durableId="1776897154">
    <w:abstractNumId w:val="26"/>
  </w:num>
  <w:num w:numId="34" w16cid:durableId="1092818225">
    <w:abstractNumId w:val="17"/>
  </w:num>
  <w:num w:numId="35" w16cid:durableId="1661889532">
    <w:abstractNumId w:val="43"/>
  </w:num>
  <w:num w:numId="36" w16cid:durableId="1608537436">
    <w:abstractNumId w:val="41"/>
  </w:num>
  <w:num w:numId="37" w16cid:durableId="1056003460">
    <w:abstractNumId w:val="35"/>
  </w:num>
  <w:num w:numId="38" w16cid:durableId="529993563">
    <w:abstractNumId w:val="30"/>
  </w:num>
  <w:num w:numId="39" w16cid:durableId="2102409172">
    <w:abstractNumId w:val="44"/>
  </w:num>
  <w:num w:numId="40" w16cid:durableId="1284309184">
    <w:abstractNumId w:val="38"/>
  </w:num>
  <w:num w:numId="41" w16cid:durableId="972100467">
    <w:abstractNumId w:val="34"/>
  </w:num>
  <w:num w:numId="42" w16cid:durableId="1732583064">
    <w:abstractNumId w:val="42"/>
  </w:num>
  <w:num w:numId="43" w16cid:durableId="359664561">
    <w:abstractNumId w:val="11"/>
  </w:num>
  <w:num w:numId="44" w16cid:durableId="1661225577">
    <w:abstractNumId w:val="36"/>
  </w:num>
  <w:num w:numId="45" w16cid:durableId="1890528470">
    <w:abstractNumId w:val="16"/>
  </w:num>
  <w:num w:numId="46" w16cid:durableId="269095446">
    <w:abstractNumId w:val="3"/>
  </w:num>
  <w:num w:numId="47" w16cid:durableId="1624113574">
    <w:abstractNumId w:val="31"/>
  </w:num>
  <w:num w:numId="48" w16cid:durableId="2035495815">
    <w:abstractNumId w:val="48"/>
  </w:num>
  <w:num w:numId="49" w16cid:durableId="116998102">
    <w:abstractNumId w:val="21"/>
  </w:num>
  <w:num w:numId="50" w16cid:durableId="2007316160">
    <w:abstractNumId w:val="15"/>
  </w:num>
  <w:num w:numId="51" w16cid:durableId="1586723370">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94"/>
    <w:rsid w:val="000024FD"/>
    <w:rsid w:val="00002652"/>
    <w:rsid w:val="0000368D"/>
    <w:rsid w:val="00005528"/>
    <w:rsid w:val="0000559C"/>
    <w:rsid w:val="00005D8E"/>
    <w:rsid w:val="0000715C"/>
    <w:rsid w:val="0001206B"/>
    <w:rsid w:val="00012E0D"/>
    <w:rsid w:val="00013546"/>
    <w:rsid w:val="000152F4"/>
    <w:rsid w:val="00015430"/>
    <w:rsid w:val="00016F9F"/>
    <w:rsid w:val="00017FD0"/>
    <w:rsid w:val="000236CA"/>
    <w:rsid w:val="00023FD4"/>
    <w:rsid w:val="0002736E"/>
    <w:rsid w:val="0002751B"/>
    <w:rsid w:val="00033513"/>
    <w:rsid w:val="00036491"/>
    <w:rsid w:val="00036BD7"/>
    <w:rsid w:val="00036EE9"/>
    <w:rsid w:val="00041195"/>
    <w:rsid w:val="0005049C"/>
    <w:rsid w:val="0005486B"/>
    <w:rsid w:val="00055961"/>
    <w:rsid w:val="00062514"/>
    <w:rsid w:val="000646CE"/>
    <w:rsid w:val="0006745F"/>
    <w:rsid w:val="00067A3E"/>
    <w:rsid w:val="000717F1"/>
    <w:rsid w:val="000732C1"/>
    <w:rsid w:val="000732E3"/>
    <w:rsid w:val="00075E86"/>
    <w:rsid w:val="00076EBA"/>
    <w:rsid w:val="0008038D"/>
    <w:rsid w:val="0008063A"/>
    <w:rsid w:val="00082CAF"/>
    <w:rsid w:val="000833ED"/>
    <w:rsid w:val="00086EF3"/>
    <w:rsid w:val="00087B12"/>
    <w:rsid w:val="000901F4"/>
    <w:rsid w:val="000932BB"/>
    <w:rsid w:val="0009464C"/>
    <w:rsid w:val="000962F7"/>
    <w:rsid w:val="0009652A"/>
    <w:rsid w:val="00097436"/>
    <w:rsid w:val="000A0EA0"/>
    <w:rsid w:val="000A190F"/>
    <w:rsid w:val="000A1F68"/>
    <w:rsid w:val="000A374D"/>
    <w:rsid w:val="000A475F"/>
    <w:rsid w:val="000A57FB"/>
    <w:rsid w:val="000A593C"/>
    <w:rsid w:val="000A612A"/>
    <w:rsid w:val="000A77AD"/>
    <w:rsid w:val="000A7897"/>
    <w:rsid w:val="000B00E4"/>
    <w:rsid w:val="000B1104"/>
    <w:rsid w:val="000B2E8B"/>
    <w:rsid w:val="000B64DB"/>
    <w:rsid w:val="000B704B"/>
    <w:rsid w:val="000C3BA5"/>
    <w:rsid w:val="000C4339"/>
    <w:rsid w:val="000D03CA"/>
    <w:rsid w:val="000D1F3E"/>
    <w:rsid w:val="000D45C2"/>
    <w:rsid w:val="000D5BEF"/>
    <w:rsid w:val="000D7E01"/>
    <w:rsid w:val="000E21E8"/>
    <w:rsid w:val="000E2FF4"/>
    <w:rsid w:val="000E3EC5"/>
    <w:rsid w:val="000E42AA"/>
    <w:rsid w:val="000E4BB4"/>
    <w:rsid w:val="000E529F"/>
    <w:rsid w:val="000E616A"/>
    <w:rsid w:val="000E6308"/>
    <w:rsid w:val="000F33F7"/>
    <w:rsid w:val="000F4AF3"/>
    <w:rsid w:val="000F59F8"/>
    <w:rsid w:val="00101290"/>
    <w:rsid w:val="00102189"/>
    <w:rsid w:val="0010421B"/>
    <w:rsid w:val="00110ED6"/>
    <w:rsid w:val="00116337"/>
    <w:rsid w:val="00120D07"/>
    <w:rsid w:val="001248F0"/>
    <w:rsid w:val="001272F7"/>
    <w:rsid w:val="00127ED9"/>
    <w:rsid w:val="00130ACC"/>
    <w:rsid w:val="00133820"/>
    <w:rsid w:val="0013500C"/>
    <w:rsid w:val="0013580C"/>
    <w:rsid w:val="00135B66"/>
    <w:rsid w:val="00135CCD"/>
    <w:rsid w:val="001412C4"/>
    <w:rsid w:val="001415AC"/>
    <w:rsid w:val="00141F6A"/>
    <w:rsid w:val="00144728"/>
    <w:rsid w:val="00145080"/>
    <w:rsid w:val="00150184"/>
    <w:rsid w:val="00151AE6"/>
    <w:rsid w:val="00151B75"/>
    <w:rsid w:val="001537BA"/>
    <w:rsid w:val="00154365"/>
    <w:rsid w:val="0015766A"/>
    <w:rsid w:val="00163200"/>
    <w:rsid w:val="001667EA"/>
    <w:rsid w:val="001671A2"/>
    <w:rsid w:val="0016784E"/>
    <w:rsid w:val="00167AC3"/>
    <w:rsid w:val="0017265A"/>
    <w:rsid w:val="00172E66"/>
    <w:rsid w:val="001736D6"/>
    <w:rsid w:val="00175AAF"/>
    <w:rsid w:val="00177586"/>
    <w:rsid w:val="00177B42"/>
    <w:rsid w:val="00182086"/>
    <w:rsid w:val="00182252"/>
    <w:rsid w:val="0019113E"/>
    <w:rsid w:val="00195793"/>
    <w:rsid w:val="00195863"/>
    <w:rsid w:val="00195CC7"/>
    <w:rsid w:val="001961B9"/>
    <w:rsid w:val="00196D17"/>
    <w:rsid w:val="001A0F8F"/>
    <w:rsid w:val="001A4054"/>
    <w:rsid w:val="001A48A3"/>
    <w:rsid w:val="001B0635"/>
    <w:rsid w:val="001B1AB8"/>
    <w:rsid w:val="001B1C97"/>
    <w:rsid w:val="001B1D45"/>
    <w:rsid w:val="001B379C"/>
    <w:rsid w:val="001B4523"/>
    <w:rsid w:val="001B6A38"/>
    <w:rsid w:val="001B7971"/>
    <w:rsid w:val="001C109B"/>
    <w:rsid w:val="001C19AC"/>
    <w:rsid w:val="001C46E3"/>
    <w:rsid w:val="001C532C"/>
    <w:rsid w:val="001C6058"/>
    <w:rsid w:val="001C7006"/>
    <w:rsid w:val="001D2C14"/>
    <w:rsid w:val="001D37C1"/>
    <w:rsid w:val="001D66A8"/>
    <w:rsid w:val="001D7A60"/>
    <w:rsid w:val="001E28E2"/>
    <w:rsid w:val="001E3655"/>
    <w:rsid w:val="001F0B5C"/>
    <w:rsid w:val="00201429"/>
    <w:rsid w:val="002032ED"/>
    <w:rsid w:val="0021110C"/>
    <w:rsid w:val="002124E0"/>
    <w:rsid w:val="00213390"/>
    <w:rsid w:val="002156DD"/>
    <w:rsid w:val="002159B0"/>
    <w:rsid w:val="00215D5E"/>
    <w:rsid w:val="0022095F"/>
    <w:rsid w:val="002210D2"/>
    <w:rsid w:val="00222898"/>
    <w:rsid w:val="002232B5"/>
    <w:rsid w:val="00226FE1"/>
    <w:rsid w:val="0023094C"/>
    <w:rsid w:val="00231087"/>
    <w:rsid w:val="00232347"/>
    <w:rsid w:val="00233F16"/>
    <w:rsid w:val="00235031"/>
    <w:rsid w:val="0023640B"/>
    <w:rsid w:val="00240BF1"/>
    <w:rsid w:val="00253CA1"/>
    <w:rsid w:val="00255033"/>
    <w:rsid w:val="00263A1F"/>
    <w:rsid w:val="00267F88"/>
    <w:rsid w:val="00273EBE"/>
    <w:rsid w:val="00275311"/>
    <w:rsid w:val="0027554B"/>
    <w:rsid w:val="00275949"/>
    <w:rsid w:val="002774C3"/>
    <w:rsid w:val="002819E8"/>
    <w:rsid w:val="002837D7"/>
    <w:rsid w:val="002842DA"/>
    <w:rsid w:val="00290800"/>
    <w:rsid w:val="00290ADA"/>
    <w:rsid w:val="00292168"/>
    <w:rsid w:val="0029368F"/>
    <w:rsid w:val="002942AD"/>
    <w:rsid w:val="002944AB"/>
    <w:rsid w:val="002950FB"/>
    <w:rsid w:val="0029511A"/>
    <w:rsid w:val="002A054A"/>
    <w:rsid w:val="002A17DF"/>
    <w:rsid w:val="002A4D23"/>
    <w:rsid w:val="002A6E7E"/>
    <w:rsid w:val="002A6F64"/>
    <w:rsid w:val="002B1799"/>
    <w:rsid w:val="002B3E0B"/>
    <w:rsid w:val="002C1550"/>
    <w:rsid w:val="002C3E94"/>
    <w:rsid w:val="002C6D7D"/>
    <w:rsid w:val="002C7799"/>
    <w:rsid w:val="002D02B3"/>
    <w:rsid w:val="002D074B"/>
    <w:rsid w:val="002D3397"/>
    <w:rsid w:val="002D6184"/>
    <w:rsid w:val="002E37C6"/>
    <w:rsid w:val="002E5609"/>
    <w:rsid w:val="002E59BE"/>
    <w:rsid w:val="002E7CA0"/>
    <w:rsid w:val="002F206A"/>
    <w:rsid w:val="002F3422"/>
    <w:rsid w:val="002F56DB"/>
    <w:rsid w:val="00304021"/>
    <w:rsid w:val="00307E86"/>
    <w:rsid w:val="00310C9E"/>
    <w:rsid w:val="00314AB3"/>
    <w:rsid w:val="00317A38"/>
    <w:rsid w:val="003217F3"/>
    <w:rsid w:val="00322136"/>
    <w:rsid w:val="00322429"/>
    <w:rsid w:val="0032673C"/>
    <w:rsid w:val="00327084"/>
    <w:rsid w:val="003306D4"/>
    <w:rsid w:val="00332195"/>
    <w:rsid w:val="00332347"/>
    <w:rsid w:val="003333EC"/>
    <w:rsid w:val="003370E8"/>
    <w:rsid w:val="00337673"/>
    <w:rsid w:val="00341118"/>
    <w:rsid w:val="0034348D"/>
    <w:rsid w:val="00344715"/>
    <w:rsid w:val="00344E04"/>
    <w:rsid w:val="00346B72"/>
    <w:rsid w:val="00350D96"/>
    <w:rsid w:val="0035398B"/>
    <w:rsid w:val="00354F23"/>
    <w:rsid w:val="003570CC"/>
    <w:rsid w:val="00360DFC"/>
    <w:rsid w:val="0036109D"/>
    <w:rsid w:val="00363F56"/>
    <w:rsid w:val="00365EBC"/>
    <w:rsid w:val="003678A0"/>
    <w:rsid w:val="00375BB6"/>
    <w:rsid w:val="003768E0"/>
    <w:rsid w:val="00376B68"/>
    <w:rsid w:val="003815D3"/>
    <w:rsid w:val="00381679"/>
    <w:rsid w:val="0038260C"/>
    <w:rsid w:val="003827B3"/>
    <w:rsid w:val="0038320D"/>
    <w:rsid w:val="00384749"/>
    <w:rsid w:val="00384F99"/>
    <w:rsid w:val="003860E3"/>
    <w:rsid w:val="003866C3"/>
    <w:rsid w:val="0038794C"/>
    <w:rsid w:val="00393012"/>
    <w:rsid w:val="00394471"/>
    <w:rsid w:val="00394FDC"/>
    <w:rsid w:val="0039578C"/>
    <w:rsid w:val="00397C2D"/>
    <w:rsid w:val="003A09CF"/>
    <w:rsid w:val="003A243C"/>
    <w:rsid w:val="003A2FFA"/>
    <w:rsid w:val="003A555F"/>
    <w:rsid w:val="003B0707"/>
    <w:rsid w:val="003B2BD6"/>
    <w:rsid w:val="003B3851"/>
    <w:rsid w:val="003B4331"/>
    <w:rsid w:val="003C2A1B"/>
    <w:rsid w:val="003C3186"/>
    <w:rsid w:val="003C3783"/>
    <w:rsid w:val="003C615F"/>
    <w:rsid w:val="003D0F35"/>
    <w:rsid w:val="003D458B"/>
    <w:rsid w:val="003D5088"/>
    <w:rsid w:val="003D559B"/>
    <w:rsid w:val="003D5A3D"/>
    <w:rsid w:val="003D6197"/>
    <w:rsid w:val="003D69B1"/>
    <w:rsid w:val="003E184E"/>
    <w:rsid w:val="003E1D07"/>
    <w:rsid w:val="003E5630"/>
    <w:rsid w:val="003E785C"/>
    <w:rsid w:val="003E7DD8"/>
    <w:rsid w:val="003F0742"/>
    <w:rsid w:val="003F0F86"/>
    <w:rsid w:val="003F0FB5"/>
    <w:rsid w:val="003F219B"/>
    <w:rsid w:val="003F4DB9"/>
    <w:rsid w:val="003F60D3"/>
    <w:rsid w:val="00400124"/>
    <w:rsid w:val="00401B32"/>
    <w:rsid w:val="004032E7"/>
    <w:rsid w:val="00406330"/>
    <w:rsid w:val="00406F4D"/>
    <w:rsid w:val="004071C4"/>
    <w:rsid w:val="00407D06"/>
    <w:rsid w:val="00410005"/>
    <w:rsid w:val="00410B44"/>
    <w:rsid w:val="00411B61"/>
    <w:rsid w:val="004126F1"/>
    <w:rsid w:val="00414FAD"/>
    <w:rsid w:val="0042076D"/>
    <w:rsid w:val="00423B94"/>
    <w:rsid w:val="004245EF"/>
    <w:rsid w:val="004255F7"/>
    <w:rsid w:val="00427096"/>
    <w:rsid w:val="004315EC"/>
    <w:rsid w:val="00432934"/>
    <w:rsid w:val="00432BC3"/>
    <w:rsid w:val="004346D7"/>
    <w:rsid w:val="0043586E"/>
    <w:rsid w:val="00436730"/>
    <w:rsid w:val="0043739D"/>
    <w:rsid w:val="00437AB6"/>
    <w:rsid w:val="00440F16"/>
    <w:rsid w:val="00441F72"/>
    <w:rsid w:val="004538C7"/>
    <w:rsid w:val="00454E89"/>
    <w:rsid w:val="004572DF"/>
    <w:rsid w:val="0045798C"/>
    <w:rsid w:val="00460F87"/>
    <w:rsid w:val="004613B9"/>
    <w:rsid w:val="00467684"/>
    <w:rsid w:val="00467FD1"/>
    <w:rsid w:val="004705D2"/>
    <w:rsid w:val="00472018"/>
    <w:rsid w:val="00472583"/>
    <w:rsid w:val="004744E0"/>
    <w:rsid w:val="00474E33"/>
    <w:rsid w:val="00474ED0"/>
    <w:rsid w:val="00480F22"/>
    <w:rsid w:val="004829B2"/>
    <w:rsid w:val="004837C9"/>
    <w:rsid w:val="00484D8B"/>
    <w:rsid w:val="0048718A"/>
    <w:rsid w:val="004932CF"/>
    <w:rsid w:val="0049603B"/>
    <w:rsid w:val="004A12B6"/>
    <w:rsid w:val="004A1D32"/>
    <w:rsid w:val="004A231E"/>
    <w:rsid w:val="004A2966"/>
    <w:rsid w:val="004A5B0B"/>
    <w:rsid w:val="004B0CB7"/>
    <w:rsid w:val="004B5432"/>
    <w:rsid w:val="004C0A21"/>
    <w:rsid w:val="004C12A7"/>
    <w:rsid w:val="004C2109"/>
    <w:rsid w:val="004C3CD2"/>
    <w:rsid w:val="004D0A3A"/>
    <w:rsid w:val="004D33A2"/>
    <w:rsid w:val="004E0D8F"/>
    <w:rsid w:val="004E3E1A"/>
    <w:rsid w:val="004E4708"/>
    <w:rsid w:val="004E5E25"/>
    <w:rsid w:val="004F151D"/>
    <w:rsid w:val="004F1801"/>
    <w:rsid w:val="004F24C2"/>
    <w:rsid w:val="004F2E09"/>
    <w:rsid w:val="004F6FB6"/>
    <w:rsid w:val="004F7EE7"/>
    <w:rsid w:val="005000B7"/>
    <w:rsid w:val="00505AC2"/>
    <w:rsid w:val="00505DC7"/>
    <w:rsid w:val="00510628"/>
    <w:rsid w:val="00510810"/>
    <w:rsid w:val="005115A3"/>
    <w:rsid w:val="0051196F"/>
    <w:rsid w:val="0052037A"/>
    <w:rsid w:val="0052064D"/>
    <w:rsid w:val="00520CF5"/>
    <w:rsid w:val="005213CB"/>
    <w:rsid w:val="0052273E"/>
    <w:rsid w:val="00522D0B"/>
    <w:rsid w:val="00523478"/>
    <w:rsid w:val="00523565"/>
    <w:rsid w:val="00525205"/>
    <w:rsid w:val="00534884"/>
    <w:rsid w:val="005352AC"/>
    <w:rsid w:val="00535C2E"/>
    <w:rsid w:val="0054157E"/>
    <w:rsid w:val="00542B7C"/>
    <w:rsid w:val="00542FB2"/>
    <w:rsid w:val="00543B9F"/>
    <w:rsid w:val="00543CD9"/>
    <w:rsid w:val="0054564A"/>
    <w:rsid w:val="00546506"/>
    <w:rsid w:val="00547B16"/>
    <w:rsid w:val="00547BB0"/>
    <w:rsid w:val="00551E26"/>
    <w:rsid w:val="00551FDC"/>
    <w:rsid w:val="00556E58"/>
    <w:rsid w:val="005573EC"/>
    <w:rsid w:val="005600B8"/>
    <w:rsid w:val="0056161B"/>
    <w:rsid w:val="005617AF"/>
    <w:rsid w:val="00561821"/>
    <w:rsid w:val="00570F8D"/>
    <w:rsid w:val="00571369"/>
    <w:rsid w:val="00571CD9"/>
    <w:rsid w:val="005755CD"/>
    <w:rsid w:val="00580D2F"/>
    <w:rsid w:val="005823E8"/>
    <w:rsid w:val="00585B74"/>
    <w:rsid w:val="00587456"/>
    <w:rsid w:val="00594E46"/>
    <w:rsid w:val="00596937"/>
    <w:rsid w:val="00597053"/>
    <w:rsid w:val="00597549"/>
    <w:rsid w:val="005976AD"/>
    <w:rsid w:val="005A0C14"/>
    <w:rsid w:val="005A0E74"/>
    <w:rsid w:val="005A2479"/>
    <w:rsid w:val="005A253B"/>
    <w:rsid w:val="005A3BB5"/>
    <w:rsid w:val="005A6D37"/>
    <w:rsid w:val="005B1D66"/>
    <w:rsid w:val="005B203F"/>
    <w:rsid w:val="005B2132"/>
    <w:rsid w:val="005B2DBD"/>
    <w:rsid w:val="005B3449"/>
    <w:rsid w:val="005B4AA9"/>
    <w:rsid w:val="005B4EBD"/>
    <w:rsid w:val="005B4F99"/>
    <w:rsid w:val="005B54D4"/>
    <w:rsid w:val="005B6DF4"/>
    <w:rsid w:val="005C27F4"/>
    <w:rsid w:val="005C3756"/>
    <w:rsid w:val="005C488E"/>
    <w:rsid w:val="005C5F2C"/>
    <w:rsid w:val="005C6495"/>
    <w:rsid w:val="005D6906"/>
    <w:rsid w:val="005E05C3"/>
    <w:rsid w:val="005E0706"/>
    <w:rsid w:val="005E53B5"/>
    <w:rsid w:val="005F14D5"/>
    <w:rsid w:val="005F27C6"/>
    <w:rsid w:val="005F2D66"/>
    <w:rsid w:val="005F38AD"/>
    <w:rsid w:val="005F3919"/>
    <w:rsid w:val="005F5189"/>
    <w:rsid w:val="005F7050"/>
    <w:rsid w:val="006009AE"/>
    <w:rsid w:val="00601A43"/>
    <w:rsid w:val="006023CD"/>
    <w:rsid w:val="00602964"/>
    <w:rsid w:val="00604835"/>
    <w:rsid w:val="00605483"/>
    <w:rsid w:val="00610003"/>
    <w:rsid w:val="006132A0"/>
    <w:rsid w:val="006142E9"/>
    <w:rsid w:val="00617142"/>
    <w:rsid w:val="006203A7"/>
    <w:rsid w:val="00620E96"/>
    <w:rsid w:val="006214C1"/>
    <w:rsid w:val="006247AB"/>
    <w:rsid w:val="00625C91"/>
    <w:rsid w:val="00633135"/>
    <w:rsid w:val="00634713"/>
    <w:rsid w:val="00636876"/>
    <w:rsid w:val="0064344A"/>
    <w:rsid w:val="00644D50"/>
    <w:rsid w:val="00651201"/>
    <w:rsid w:val="006515AF"/>
    <w:rsid w:val="00652530"/>
    <w:rsid w:val="006540A4"/>
    <w:rsid w:val="00654516"/>
    <w:rsid w:val="00655101"/>
    <w:rsid w:val="0065607B"/>
    <w:rsid w:val="0066092F"/>
    <w:rsid w:val="00660A62"/>
    <w:rsid w:val="00666EF4"/>
    <w:rsid w:val="0066727C"/>
    <w:rsid w:val="006740B2"/>
    <w:rsid w:val="006762E7"/>
    <w:rsid w:val="00676D95"/>
    <w:rsid w:val="0068116A"/>
    <w:rsid w:val="0068255F"/>
    <w:rsid w:val="006830ED"/>
    <w:rsid w:val="00683615"/>
    <w:rsid w:val="00684E0A"/>
    <w:rsid w:val="0068576E"/>
    <w:rsid w:val="00685948"/>
    <w:rsid w:val="0068630A"/>
    <w:rsid w:val="006910FF"/>
    <w:rsid w:val="0069156B"/>
    <w:rsid w:val="00691698"/>
    <w:rsid w:val="00692DB7"/>
    <w:rsid w:val="006934CC"/>
    <w:rsid w:val="00695EC7"/>
    <w:rsid w:val="006A0345"/>
    <w:rsid w:val="006A133D"/>
    <w:rsid w:val="006A1531"/>
    <w:rsid w:val="006A1B62"/>
    <w:rsid w:val="006A7878"/>
    <w:rsid w:val="006A7D2D"/>
    <w:rsid w:val="006B09D9"/>
    <w:rsid w:val="006B57D3"/>
    <w:rsid w:val="006B5B49"/>
    <w:rsid w:val="006B65CF"/>
    <w:rsid w:val="006C2060"/>
    <w:rsid w:val="006C2C42"/>
    <w:rsid w:val="006C3270"/>
    <w:rsid w:val="006C4ACE"/>
    <w:rsid w:val="006C6C82"/>
    <w:rsid w:val="006D01A2"/>
    <w:rsid w:val="006D483F"/>
    <w:rsid w:val="006D4CA8"/>
    <w:rsid w:val="006E11F0"/>
    <w:rsid w:val="006E1601"/>
    <w:rsid w:val="006E2242"/>
    <w:rsid w:val="006E452D"/>
    <w:rsid w:val="006E6D0D"/>
    <w:rsid w:val="006F10D2"/>
    <w:rsid w:val="006F28FE"/>
    <w:rsid w:val="006F48C3"/>
    <w:rsid w:val="006F5B1E"/>
    <w:rsid w:val="0070001C"/>
    <w:rsid w:val="00707D3C"/>
    <w:rsid w:val="00712204"/>
    <w:rsid w:val="0071516E"/>
    <w:rsid w:val="0071604E"/>
    <w:rsid w:val="0071609B"/>
    <w:rsid w:val="00717485"/>
    <w:rsid w:val="00720416"/>
    <w:rsid w:val="00722AC5"/>
    <w:rsid w:val="00723734"/>
    <w:rsid w:val="00727DAD"/>
    <w:rsid w:val="00727FA5"/>
    <w:rsid w:val="00730EB0"/>
    <w:rsid w:val="0073254B"/>
    <w:rsid w:val="00733F7C"/>
    <w:rsid w:val="0073419D"/>
    <w:rsid w:val="00734371"/>
    <w:rsid w:val="007356F5"/>
    <w:rsid w:val="00736AF2"/>
    <w:rsid w:val="007412E2"/>
    <w:rsid w:val="00741FF7"/>
    <w:rsid w:val="007424B1"/>
    <w:rsid w:val="007425EC"/>
    <w:rsid w:val="0074299C"/>
    <w:rsid w:val="00747F97"/>
    <w:rsid w:val="007507F2"/>
    <w:rsid w:val="007517CC"/>
    <w:rsid w:val="00751D5F"/>
    <w:rsid w:val="0075598D"/>
    <w:rsid w:val="00755D58"/>
    <w:rsid w:val="00756068"/>
    <w:rsid w:val="00756E0F"/>
    <w:rsid w:val="0075741E"/>
    <w:rsid w:val="00762CEC"/>
    <w:rsid w:val="007635E2"/>
    <w:rsid w:val="007645FE"/>
    <w:rsid w:val="007654B2"/>
    <w:rsid w:val="007674F1"/>
    <w:rsid w:val="00771D3D"/>
    <w:rsid w:val="007744A9"/>
    <w:rsid w:val="00774764"/>
    <w:rsid w:val="007768DB"/>
    <w:rsid w:val="00776A00"/>
    <w:rsid w:val="00777697"/>
    <w:rsid w:val="00781B66"/>
    <w:rsid w:val="00781D23"/>
    <w:rsid w:val="00783730"/>
    <w:rsid w:val="00787BDF"/>
    <w:rsid w:val="00792240"/>
    <w:rsid w:val="00792869"/>
    <w:rsid w:val="00793E24"/>
    <w:rsid w:val="00794529"/>
    <w:rsid w:val="00796B8C"/>
    <w:rsid w:val="007A13BC"/>
    <w:rsid w:val="007A1AC4"/>
    <w:rsid w:val="007A2283"/>
    <w:rsid w:val="007A3099"/>
    <w:rsid w:val="007A454E"/>
    <w:rsid w:val="007A4F66"/>
    <w:rsid w:val="007A5A32"/>
    <w:rsid w:val="007A7926"/>
    <w:rsid w:val="007B2A31"/>
    <w:rsid w:val="007B439D"/>
    <w:rsid w:val="007B5034"/>
    <w:rsid w:val="007B5111"/>
    <w:rsid w:val="007B6EF3"/>
    <w:rsid w:val="007C2144"/>
    <w:rsid w:val="007C31AA"/>
    <w:rsid w:val="007C4867"/>
    <w:rsid w:val="007C5458"/>
    <w:rsid w:val="007C5ACD"/>
    <w:rsid w:val="007C700C"/>
    <w:rsid w:val="007C7545"/>
    <w:rsid w:val="007D269E"/>
    <w:rsid w:val="007D3D9E"/>
    <w:rsid w:val="007D4189"/>
    <w:rsid w:val="007D7E3A"/>
    <w:rsid w:val="007E0BE3"/>
    <w:rsid w:val="007E2D39"/>
    <w:rsid w:val="007E2F8D"/>
    <w:rsid w:val="007E671E"/>
    <w:rsid w:val="007E69B9"/>
    <w:rsid w:val="007F07E6"/>
    <w:rsid w:val="007F0C47"/>
    <w:rsid w:val="007F22E7"/>
    <w:rsid w:val="007F22F3"/>
    <w:rsid w:val="007F2474"/>
    <w:rsid w:val="007F3A6C"/>
    <w:rsid w:val="007F3AAD"/>
    <w:rsid w:val="00800E50"/>
    <w:rsid w:val="00801AD3"/>
    <w:rsid w:val="00803D30"/>
    <w:rsid w:val="0080573A"/>
    <w:rsid w:val="00806500"/>
    <w:rsid w:val="00811E84"/>
    <w:rsid w:val="00817855"/>
    <w:rsid w:val="00822051"/>
    <w:rsid w:val="00822D7E"/>
    <w:rsid w:val="0082714B"/>
    <w:rsid w:val="00830580"/>
    <w:rsid w:val="00830C3B"/>
    <w:rsid w:val="00831B3D"/>
    <w:rsid w:val="00835775"/>
    <w:rsid w:val="00837930"/>
    <w:rsid w:val="00837F87"/>
    <w:rsid w:val="00843221"/>
    <w:rsid w:val="0084459E"/>
    <w:rsid w:val="0084638B"/>
    <w:rsid w:val="008518D9"/>
    <w:rsid w:val="00852BC5"/>
    <w:rsid w:val="00852E09"/>
    <w:rsid w:val="008530D3"/>
    <w:rsid w:val="00854B9E"/>
    <w:rsid w:val="00854CAC"/>
    <w:rsid w:val="0086090F"/>
    <w:rsid w:val="008613B4"/>
    <w:rsid w:val="00863E61"/>
    <w:rsid w:val="00865E75"/>
    <w:rsid w:val="00866EB0"/>
    <w:rsid w:val="00867670"/>
    <w:rsid w:val="00867941"/>
    <w:rsid w:val="008722A7"/>
    <w:rsid w:val="00873045"/>
    <w:rsid w:val="00873DC3"/>
    <w:rsid w:val="008769A9"/>
    <w:rsid w:val="00876F59"/>
    <w:rsid w:val="00883176"/>
    <w:rsid w:val="0088441F"/>
    <w:rsid w:val="00884425"/>
    <w:rsid w:val="00884F3F"/>
    <w:rsid w:val="00886130"/>
    <w:rsid w:val="0088746E"/>
    <w:rsid w:val="00890D0F"/>
    <w:rsid w:val="008928F9"/>
    <w:rsid w:val="008952EA"/>
    <w:rsid w:val="00896E83"/>
    <w:rsid w:val="008A29BC"/>
    <w:rsid w:val="008A390D"/>
    <w:rsid w:val="008A62E8"/>
    <w:rsid w:val="008A68CB"/>
    <w:rsid w:val="008A7E3B"/>
    <w:rsid w:val="008B0F72"/>
    <w:rsid w:val="008B159F"/>
    <w:rsid w:val="008B2981"/>
    <w:rsid w:val="008C0DDD"/>
    <w:rsid w:val="008C2360"/>
    <w:rsid w:val="008C34BE"/>
    <w:rsid w:val="008C63BA"/>
    <w:rsid w:val="008D0C84"/>
    <w:rsid w:val="008D2284"/>
    <w:rsid w:val="008D6525"/>
    <w:rsid w:val="008D7E5D"/>
    <w:rsid w:val="008D7E72"/>
    <w:rsid w:val="008E0092"/>
    <w:rsid w:val="008E04F6"/>
    <w:rsid w:val="008E1BC8"/>
    <w:rsid w:val="008E1CF4"/>
    <w:rsid w:val="008E25B2"/>
    <w:rsid w:val="008F1D41"/>
    <w:rsid w:val="008F387B"/>
    <w:rsid w:val="00901396"/>
    <w:rsid w:val="009021E7"/>
    <w:rsid w:val="00903BF4"/>
    <w:rsid w:val="00904667"/>
    <w:rsid w:val="009051B0"/>
    <w:rsid w:val="009053FE"/>
    <w:rsid w:val="0090610C"/>
    <w:rsid w:val="00910478"/>
    <w:rsid w:val="00910568"/>
    <w:rsid w:val="00910EB7"/>
    <w:rsid w:val="009122F7"/>
    <w:rsid w:val="009125F5"/>
    <w:rsid w:val="0091416F"/>
    <w:rsid w:val="00914AE5"/>
    <w:rsid w:val="009157B2"/>
    <w:rsid w:val="00915ECB"/>
    <w:rsid w:val="009221FD"/>
    <w:rsid w:val="00926A40"/>
    <w:rsid w:val="00927306"/>
    <w:rsid w:val="0093101D"/>
    <w:rsid w:val="0093691E"/>
    <w:rsid w:val="009377BC"/>
    <w:rsid w:val="0094238D"/>
    <w:rsid w:val="00944908"/>
    <w:rsid w:val="00947B54"/>
    <w:rsid w:val="00951535"/>
    <w:rsid w:val="00957523"/>
    <w:rsid w:val="00961CFB"/>
    <w:rsid w:val="0096260D"/>
    <w:rsid w:val="0096282F"/>
    <w:rsid w:val="00964998"/>
    <w:rsid w:val="009660B9"/>
    <w:rsid w:val="009706B1"/>
    <w:rsid w:val="00980BF9"/>
    <w:rsid w:val="00990587"/>
    <w:rsid w:val="00994CA8"/>
    <w:rsid w:val="009A6963"/>
    <w:rsid w:val="009B00EA"/>
    <w:rsid w:val="009B0719"/>
    <w:rsid w:val="009B1E5C"/>
    <w:rsid w:val="009B2E93"/>
    <w:rsid w:val="009B4FAD"/>
    <w:rsid w:val="009B57C5"/>
    <w:rsid w:val="009B7717"/>
    <w:rsid w:val="009C1F96"/>
    <w:rsid w:val="009C47F1"/>
    <w:rsid w:val="009C4D83"/>
    <w:rsid w:val="009C6C59"/>
    <w:rsid w:val="009C7CD9"/>
    <w:rsid w:val="009D0513"/>
    <w:rsid w:val="009D3BCE"/>
    <w:rsid w:val="009D41C4"/>
    <w:rsid w:val="009D4627"/>
    <w:rsid w:val="009D567B"/>
    <w:rsid w:val="009D6CF9"/>
    <w:rsid w:val="009E0F47"/>
    <w:rsid w:val="009F08DF"/>
    <w:rsid w:val="009F2845"/>
    <w:rsid w:val="009F322D"/>
    <w:rsid w:val="009F369A"/>
    <w:rsid w:val="009F6CCA"/>
    <w:rsid w:val="00A01071"/>
    <w:rsid w:val="00A01A8A"/>
    <w:rsid w:val="00A1400E"/>
    <w:rsid w:val="00A14D0B"/>
    <w:rsid w:val="00A14DEB"/>
    <w:rsid w:val="00A24302"/>
    <w:rsid w:val="00A321DC"/>
    <w:rsid w:val="00A33FA7"/>
    <w:rsid w:val="00A35F43"/>
    <w:rsid w:val="00A363C7"/>
    <w:rsid w:val="00A41962"/>
    <w:rsid w:val="00A441DB"/>
    <w:rsid w:val="00A45742"/>
    <w:rsid w:val="00A50DD1"/>
    <w:rsid w:val="00A54A87"/>
    <w:rsid w:val="00A54E26"/>
    <w:rsid w:val="00A60469"/>
    <w:rsid w:val="00A611EE"/>
    <w:rsid w:val="00A63151"/>
    <w:rsid w:val="00A6358A"/>
    <w:rsid w:val="00A63D0D"/>
    <w:rsid w:val="00A64818"/>
    <w:rsid w:val="00A650BD"/>
    <w:rsid w:val="00A70087"/>
    <w:rsid w:val="00A70277"/>
    <w:rsid w:val="00A7093F"/>
    <w:rsid w:val="00A70DD3"/>
    <w:rsid w:val="00A7523D"/>
    <w:rsid w:val="00A766E8"/>
    <w:rsid w:val="00A76CEE"/>
    <w:rsid w:val="00A77381"/>
    <w:rsid w:val="00A77D3C"/>
    <w:rsid w:val="00A80925"/>
    <w:rsid w:val="00A81597"/>
    <w:rsid w:val="00A81F8F"/>
    <w:rsid w:val="00A84675"/>
    <w:rsid w:val="00A85D43"/>
    <w:rsid w:val="00A90677"/>
    <w:rsid w:val="00A90AE6"/>
    <w:rsid w:val="00A92B1E"/>
    <w:rsid w:val="00A9361F"/>
    <w:rsid w:val="00A94382"/>
    <w:rsid w:val="00AA2032"/>
    <w:rsid w:val="00AA5575"/>
    <w:rsid w:val="00AA7D02"/>
    <w:rsid w:val="00AA7D9F"/>
    <w:rsid w:val="00AB0ED8"/>
    <w:rsid w:val="00AB0EEC"/>
    <w:rsid w:val="00AB1AFE"/>
    <w:rsid w:val="00AB2CAC"/>
    <w:rsid w:val="00AB599C"/>
    <w:rsid w:val="00AC0768"/>
    <w:rsid w:val="00AC0A8B"/>
    <w:rsid w:val="00AC54D1"/>
    <w:rsid w:val="00AC6267"/>
    <w:rsid w:val="00AC631C"/>
    <w:rsid w:val="00AC71BF"/>
    <w:rsid w:val="00AD6D0A"/>
    <w:rsid w:val="00AD7D9F"/>
    <w:rsid w:val="00AE1880"/>
    <w:rsid w:val="00AE2DA1"/>
    <w:rsid w:val="00AE3178"/>
    <w:rsid w:val="00AE4BD9"/>
    <w:rsid w:val="00AE5BF6"/>
    <w:rsid w:val="00AE6484"/>
    <w:rsid w:val="00AF33AA"/>
    <w:rsid w:val="00AF376C"/>
    <w:rsid w:val="00AF381A"/>
    <w:rsid w:val="00AF428B"/>
    <w:rsid w:val="00AF77E1"/>
    <w:rsid w:val="00B02414"/>
    <w:rsid w:val="00B0569F"/>
    <w:rsid w:val="00B074AC"/>
    <w:rsid w:val="00B10ABB"/>
    <w:rsid w:val="00B13A41"/>
    <w:rsid w:val="00B147A4"/>
    <w:rsid w:val="00B1542D"/>
    <w:rsid w:val="00B17FD8"/>
    <w:rsid w:val="00B24BAB"/>
    <w:rsid w:val="00B253A8"/>
    <w:rsid w:val="00B259A6"/>
    <w:rsid w:val="00B2632E"/>
    <w:rsid w:val="00B27CAD"/>
    <w:rsid w:val="00B31006"/>
    <w:rsid w:val="00B314B3"/>
    <w:rsid w:val="00B33C34"/>
    <w:rsid w:val="00B33F03"/>
    <w:rsid w:val="00B347F0"/>
    <w:rsid w:val="00B34CFE"/>
    <w:rsid w:val="00B355BC"/>
    <w:rsid w:val="00B36568"/>
    <w:rsid w:val="00B367BE"/>
    <w:rsid w:val="00B40439"/>
    <w:rsid w:val="00B40B2E"/>
    <w:rsid w:val="00B41615"/>
    <w:rsid w:val="00B42380"/>
    <w:rsid w:val="00B44385"/>
    <w:rsid w:val="00B44DED"/>
    <w:rsid w:val="00B45B25"/>
    <w:rsid w:val="00B47792"/>
    <w:rsid w:val="00B50805"/>
    <w:rsid w:val="00B51D4F"/>
    <w:rsid w:val="00B51ED4"/>
    <w:rsid w:val="00B52518"/>
    <w:rsid w:val="00B5730E"/>
    <w:rsid w:val="00B60354"/>
    <w:rsid w:val="00B6147E"/>
    <w:rsid w:val="00B64130"/>
    <w:rsid w:val="00B64A91"/>
    <w:rsid w:val="00B651F3"/>
    <w:rsid w:val="00B656B1"/>
    <w:rsid w:val="00B666F6"/>
    <w:rsid w:val="00B70FC9"/>
    <w:rsid w:val="00B746B5"/>
    <w:rsid w:val="00B74DF3"/>
    <w:rsid w:val="00B81434"/>
    <w:rsid w:val="00B86073"/>
    <w:rsid w:val="00B86811"/>
    <w:rsid w:val="00B87181"/>
    <w:rsid w:val="00B91736"/>
    <w:rsid w:val="00B92304"/>
    <w:rsid w:val="00B92659"/>
    <w:rsid w:val="00B92C6F"/>
    <w:rsid w:val="00B93298"/>
    <w:rsid w:val="00B93E90"/>
    <w:rsid w:val="00B95699"/>
    <w:rsid w:val="00B95C92"/>
    <w:rsid w:val="00B97ECD"/>
    <w:rsid w:val="00BA0220"/>
    <w:rsid w:val="00BA15F9"/>
    <w:rsid w:val="00BA25C7"/>
    <w:rsid w:val="00BA6617"/>
    <w:rsid w:val="00BA694B"/>
    <w:rsid w:val="00BB1D91"/>
    <w:rsid w:val="00BB354A"/>
    <w:rsid w:val="00BB3951"/>
    <w:rsid w:val="00BB3C2C"/>
    <w:rsid w:val="00BB494D"/>
    <w:rsid w:val="00BB50C4"/>
    <w:rsid w:val="00BB6076"/>
    <w:rsid w:val="00BB6929"/>
    <w:rsid w:val="00BC01BB"/>
    <w:rsid w:val="00BC0561"/>
    <w:rsid w:val="00BC1FD0"/>
    <w:rsid w:val="00BC2112"/>
    <w:rsid w:val="00BC2788"/>
    <w:rsid w:val="00BC3866"/>
    <w:rsid w:val="00BC3ADA"/>
    <w:rsid w:val="00BC5121"/>
    <w:rsid w:val="00BC5253"/>
    <w:rsid w:val="00BC7722"/>
    <w:rsid w:val="00BD0064"/>
    <w:rsid w:val="00BD18A1"/>
    <w:rsid w:val="00BD1E86"/>
    <w:rsid w:val="00BD3B15"/>
    <w:rsid w:val="00BD5042"/>
    <w:rsid w:val="00BD5448"/>
    <w:rsid w:val="00BD57D8"/>
    <w:rsid w:val="00BD6EAD"/>
    <w:rsid w:val="00BE775D"/>
    <w:rsid w:val="00BF0E2D"/>
    <w:rsid w:val="00BF3E37"/>
    <w:rsid w:val="00C00AE4"/>
    <w:rsid w:val="00C03009"/>
    <w:rsid w:val="00C0680F"/>
    <w:rsid w:val="00C07D82"/>
    <w:rsid w:val="00C15561"/>
    <w:rsid w:val="00C17D2F"/>
    <w:rsid w:val="00C21A26"/>
    <w:rsid w:val="00C21B58"/>
    <w:rsid w:val="00C227B3"/>
    <w:rsid w:val="00C23CC6"/>
    <w:rsid w:val="00C25FA2"/>
    <w:rsid w:val="00C25FA7"/>
    <w:rsid w:val="00C3198A"/>
    <w:rsid w:val="00C322E2"/>
    <w:rsid w:val="00C331ED"/>
    <w:rsid w:val="00C34747"/>
    <w:rsid w:val="00C36D39"/>
    <w:rsid w:val="00C4244E"/>
    <w:rsid w:val="00C43A68"/>
    <w:rsid w:val="00C43DBD"/>
    <w:rsid w:val="00C450B2"/>
    <w:rsid w:val="00C455DA"/>
    <w:rsid w:val="00C4671A"/>
    <w:rsid w:val="00C510FF"/>
    <w:rsid w:val="00C51DDE"/>
    <w:rsid w:val="00C53958"/>
    <w:rsid w:val="00C56115"/>
    <w:rsid w:val="00C564CB"/>
    <w:rsid w:val="00C57F44"/>
    <w:rsid w:val="00C618D1"/>
    <w:rsid w:val="00C63DDA"/>
    <w:rsid w:val="00C7206D"/>
    <w:rsid w:val="00C72BD9"/>
    <w:rsid w:val="00C72C05"/>
    <w:rsid w:val="00C73E92"/>
    <w:rsid w:val="00C741BA"/>
    <w:rsid w:val="00C744EE"/>
    <w:rsid w:val="00C80262"/>
    <w:rsid w:val="00C816E4"/>
    <w:rsid w:val="00C835ED"/>
    <w:rsid w:val="00C84927"/>
    <w:rsid w:val="00C903AD"/>
    <w:rsid w:val="00C907B5"/>
    <w:rsid w:val="00C948C6"/>
    <w:rsid w:val="00CA353B"/>
    <w:rsid w:val="00CA4EC0"/>
    <w:rsid w:val="00CA5358"/>
    <w:rsid w:val="00CB0232"/>
    <w:rsid w:val="00CB101A"/>
    <w:rsid w:val="00CB1D04"/>
    <w:rsid w:val="00CC087B"/>
    <w:rsid w:val="00CC3899"/>
    <w:rsid w:val="00CD0D3B"/>
    <w:rsid w:val="00CD1229"/>
    <w:rsid w:val="00CD6F67"/>
    <w:rsid w:val="00CD7C58"/>
    <w:rsid w:val="00CE07B3"/>
    <w:rsid w:val="00CE1D6C"/>
    <w:rsid w:val="00CE600C"/>
    <w:rsid w:val="00CE61C0"/>
    <w:rsid w:val="00CE7E9A"/>
    <w:rsid w:val="00CF03A5"/>
    <w:rsid w:val="00CF2564"/>
    <w:rsid w:val="00CF3B2D"/>
    <w:rsid w:val="00CF4086"/>
    <w:rsid w:val="00CF44D2"/>
    <w:rsid w:val="00CF5D3D"/>
    <w:rsid w:val="00CF6E03"/>
    <w:rsid w:val="00D019A0"/>
    <w:rsid w:val="00D04763"/>
    <w:rsid w:val="00D04EAA"/>
    <w:rsid w:val="00D06CBA"/>
    <w:rsid w:val="00D07730"/>
    <w:rsid w:val="00D07819"/>
    <w:rsid w:val="00D0791F"/>
    <w:rsid w:val="00D12304"/>
    <w:rsid w:val="00D12E11"/>
    <w:rsid w:val="00D13DF3"/>
    <w:rsid w:val="00D177FA"/>
    <w:rsid w:val="00D17A8F"/>
    <w:rsid w:val="00D21C55"/>
    <w:rsid w:val="00D22B17"/>
    <w:rsid w:val="00D259B4"/>
    <w:rsid w:val="00D260E4"/>
    <w:rsid w:val="00D3016B"/>
    <w:rsid w:val="00D30C89"/>
    <w:rsid w:val="00D33C26"/>
    <w:rsid w:val="00D3567C"/>
    <w:rsid w:val="00D43C37"/>
    <w:rsid w:val="00D45039"/>
    <w:rsid w:val="00D46FBC"/>
    <w:rsid w:val="00D47BA8"/>
    <w:rsid w:val="00D47BE2"/>
    <w:rsid w:val="00D50CB8"/>
    <w:rsid w:val="00D549FA"/>
    <w:rsid w:val="00D57272"/>
    <w:rsid w:val="00D62452"/>
    <w:rsid w:val="00D70D5F"/>
    <w:rsid w:val="00D724F4"/>
    <w:rsid w:val="00D7360B"/>
    <w:rsid w:val="00D73D7F"/>
    <w:rsid w:val="00D7768E"/>
    <w:rsid w:val="00D80170"/>
    <w:rsid w:val="00D809AF"/>
    <w:rsid w:val="00D85088"/>
    <w:rsid w:val="00D853B8"/>
    <w:rsid w:val="00D91DD1"/>
    <w:rsid w:val="00D95F9F"/>
    <w:rsid w:val="00D9678C"/>
    <w:rsid w:val="00D9776B"/>
    <w:rsid w:val="00DA0E69"/>
    <w:rsid w:val="00DA2EA0"/>
    <w:rsid w:val="00DA5AF2"/>
    <w:rsid w:val="00DA62EA"/>
    <w:rsid w:val="00DA6CA1"/>
    <w:rsid w:val="00DB0A44"/>
    <w:rsid w:val="00DB2BBA"/>
    <w:rsid w:val="00DB4D46"/>
    <w:rsid w:val="00DB5150"/>
    <w:rsid w:val="00DB5D27"/>
    <w:rsid w:val="00DB77AE"/>
    <w:rsid w:val="00DC2664"/>
    <w:rsid w:val="00DC3D9F"/>
    <w:rsid w:val="00DC41F5"/>
    <w:rsid w:val="00DC5D98"/>
    <w:rsid w:val="00DC6DAA"/>
    <w:rsid w:val="00DD0760"/>
    <w:rsid w:val="00DD22CB"/>
    <w:rsid w:val="00DD3B7D"/>
    <w:rsid w:val="00DD523C"/>
    <w:rsid w:val="00DE1F02"/>
    <w:rsid w:val="00DE459A"/>
    <w:rsid w:val="00DE5FFF"/>
    <w:rsid w:val="00DF1870"/>
    <w:rsid w:val="00DF1D1A"/>
    <w:rsid w:val="00DF1FD1"/>
    <w:rsid w:val="00DF229E"/>
    <w:rsid w:val="00DF244B"/>
    <w:rsid w:val="00DF3142"/>
    <w:rsid w:val="00DF4874"/>
    <w:rsid w:val="00E023B5"/>
    <w:rsid w:val="00E0472A"/>
    <w:rsid w:val="00E05A61"/>
    <w:rsid w:val="00E05D7F"/>
    <w:rsid w:val="00E10112"/>
    <w:rsid w:val="00E13B16"/>
    <w:rsid w:val="00E1719A"/>
    <w:rsid w:val="00E22DA7"/>
    <w:rsid w:val="00E36124"/>
    <w:rsid w:val="00E40496"/>
    <w:rsid w:val="00E4229A"/>
    <w:rsid w:val="00E431E2"/>
    <w:rsid w:val="00E45364"/>
    <w:rsid w:val="00E502EC"/>
    <w:rsid w:val="00E54F36"/>
    <w:rsid w:val="00E55037"/>
    <w:rsid w:val="00E55C78"/>
    <w:rsid w:val="00E57841"/>
    <w:rsid w:val="00E65A17"/>
    <w:rsid w:val="00E7260C"/>
    <w:rsid w:val="00E734F6"/>
    <w:rsid w:val="00E73D2C"/>
    <w:rsid w:val="00E75CB5"/>
    <w:rsid w:val="00E82856"/>
    <w:rsid w:val="00E82C81"/>
    <w:rsid w:val="00E82FF5"/>
    <w:rsid w:val="00E85408"/>
    <w:rsid w:val="00E87478"/>
    <w:rsid w:val="00E9070E"/>
    <w:rsid w:val="00E9509E"/>
    <w:rsid w:val="00E97579"/>
    <w:rsid w:val="00E97A55"/>
    <w:rsid w:val="00EA0054"/>
    <w:rsid w:val="00EA15C8"/>
    <w:rsid w:val="00EA5C50"/>
    <w:rsid w:val="00EB01C1"/>
    <w:rsid w:val="00EB117F"/>
    <w:rsid w:val="00EB3838"/>
    <w:rsid w:val="00EB3FAD"/>
    <w:rsid w:val="00EB468E"/>
    <w:rsid w:val="00EB57CD"/>
    <w:rsid w:val="00EB584E"/>
    <w:rsid w:val="00EB61D7"/>
    <w:rsid w:val="00EC536B"/>
    <w:rsid w:val="00EC7D20"/>
    <w:rsid w:val="00ED24F8"/>
    <w:rsid w:val="00ED29CE"/>
    <w:rsid w:val="00ED4D15"/>
    <w:rsid w:val="00ED4F42"/>
    <w:rsid w:val="00ED51E2"/>
    <w:rsid w:val="00ED58E5"/>
    <w:rsid w:val="00ED73A6"/>
    <w:rsid w:val="00EE48E8"/>
    <w:rsid w:val="00EE7EE4"/>
    <w:rsid w:val="00EF08F7"/>
    <w:rsid w:val="00EF226C"/>
    <w:rsid w:val="00EF551F"/>
    <w:rsid w:val="00F00194"/>
    <w:rsid w:val="00F03EE7"/>
    <w:rsid w:val="00F07DE9"/>
    <w:rsid w:val="00F1260E"/>
    <w:rsid w:val="00F16226"/>
    <w:rsid w:val="00F16B05"/>
    <w:rsid w:val="00F178C6"/>
    <w:rsid w:val="00F214CE"/>
    <w:rsid w:val="00F22C4F"/>
    <w:rsid w:val="00F27720"/>
    <w:rsid w:val="00F302DD"/>
    <w:rsid w:val="00F31B63"/>
    <w:rsid w:val="00F347C2"/>
    <w:rsid w:val="00F3565D"/>
    <w:rsid w:val="00F356D1"/>
    <w:rsid w:val="00F43E68"/>
    <w:rsid w:val="00F51BAB"/>
    <w:rsid w:val="00F57ACA"/>
    <w:rsid w:val="00F57E96"/>
    <w:rsid w:val="00F6322C"/>
    <w:rsid w:val="00F64B63"/>
    <w:rsid w:val="00F64FBC"/>
    <w:rsid w:val="00F667C5"/>
    <w:rsid w:val="00F674BB"/>
    <w:rsid w:val="00F67BDD"/>
    <w:rsid w:val="00F71EF6"/>
    <w:rsid w:val="00F74182"/>
    <w:rsid w:val="00F747FB"/>
    <w:rsid w:val="00F80334"/>
    <w:rsid w:val="00F861B5"/>
    <w:rsid w:val="00F8676B"/>
    <w:rsid w:val="00F86AA6"/>
    <w:rsid w:val="00F91394"/>
    <w:rsid w:val="00F9361B"/>
    <w:rsid w:val="00F93874"/>
    <w:rsid w:val="00F94C2C"/>
    <w:rsid w:val="00F96F7B"/>
    <w:rsid w:val="00FA21B8"/>
    <w:rsid w:val="00FA266C"/>
    <w:rsid w:val="00FA28D6"/>
    <w:rsid w:val="00FA63B0"/>
    <w:rsid w:val="00FA7BFC"/>
    <w:rsid w:val="00FB2CE3"/>
    <w:rsid w:val="00FB7264"/>
    <w:rsid w:val="00FB790A"/>
    <w:rsid w:val="00FC0262"/>
    <w:rsid w:val="00FC1DEF"/>
    <w:rsid w:val="00FC5703"/>
    <w:rsid w:val="00FC6F00"/>
    <w:rsid w:val="00FC724B"/>
    <w:rsid w:val="00FC76EB"/>
    <w:rsid w:val="00FD1D8B"/>
    <w:rsid w:val="00FD2325"/>
    <w:rsid w:val="00FE197D"/>
    <w:rsid w:val="00FE3CD1"/>
    <w:rsid w:val="00FE5EEE"/>
    <w:rsid w:val="00FF0939"/>
    <w:rsid w:val="00FF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F4219"/>
  <w15:chartTrackingRefBased/>
  <w15:docId w15:val="{DB9A43C0-1D96-4894-B63D-CB09CCDF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Overskrift1">
    <w:name w:val="heading 1"/>
    <w:basedOn w:val="Normal"/>
    <w:next w:val="Normal"/>
    <w:qFormat/>
    <w:pPr>
      <w:tabs>
        <w:tab w:val="left" w:pos="851"/>
        <w:tab w:val="left" w:pos="1701"/>
        <w:tab w:val="left" w:pos="2552"/>
        <w:tab w:val="left" w:pos="3402"/>
        <w:tab w:val="left" w:pos="4253"/>
        <w:tab w:val="left" w:pos="5103"/>
        <w:tab w:val="left" w:pos="5954"/>
        <w:tab w:val="left" w:pos="6804"/>
        <w:tab w:val="left" w:pos="7655"/>
        <w:tab w:val="left" w:pos="8505"/>
        <w:tab w:val="left" w:pos="9356"/>
      </w:tabs>
      <w:outlineLvl w:val="0"/>
    </w:pPr>
    <w:rPr>
      <w:szCs w:val="20"/>
      <w:lang w:val="nb-NO" w:eastAsia="zh-CN"/>
    </w:rPr>
  </w:style>
  <w:style w:type="paragraph" w:styleId="Overskrift2">
    <w:name w:val="heading 2"/>
    <w:basedOn w:val="Normal"/>
    <w:next w:val="Normal"/>
    <w:qFormat/>
    <w:pPr>
      <w:keepNext/>
      <w:outlineLvl w:val="1"/>
    </w:pPr>
    <w:rPr>
      <w:b/>
      <w:bCs/>
      <w:sz w:val="22"/>
    </w:rPr>
  </w:style>
  <w:style w:type="paragraph" w:styleId="Overskrift3">
    <w:name w:val="heading 3"/>
    <w:basedOn w:val="Normal"/>
    <w:next w:val="Normal"/>
    <w:qFormat/>
    <w:pPr>
      <w:keepNext/>
      <w:jc w:val="center"/>
      <w:outlineLvl w:val="2"/>
    </w:pPr>
    <w:rPr>
      <w:b/>
      <w:bCs/>
      <w:sz w:val="22"/>
    </w:rPr>
  </w:style>
  <w:style w:type="paragraph" w:styleId="Overskrift4">
    <w:name w:val="heading 4"/>
    <w:basedOn w:val="Normal"/>
    <w:next w:val="Normal"/>
    <w:qFormat/>
    <w:pPr>
      <w:keepNext/>
      <w:outlineLvl w:val="3"/>
    </w:pPr>
    <w:rPr>
      <w:rFonts w:ascii="Arial" w:hAnsi="Arial"/>
      <w:b/>
      <w:sz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rPr>
      <w:rFonts w:ascii="Courier New" w:hAnsi="Courier New"/>
      <w:szCs w:val="20"/>
      <w:lang w:val="nb-NO" w:eastAsia="zh-CN"/>
    </w:rPr>
  </w:style>
  <w:style w:type="paragraph" w:styleId="Brdtekst">
    <w:name w:val="Body Text"/>
    <w:basedOn w:val="Normal"/>
    <w:pPr>
      <w:jc w:val="center"/>
    </w:pPr>
    <w:rPr>
      <w:sz w:val="22"/>
    </w:rPr>
  </w:style>
  <w:style w:type="paragraph" w:styleId="Topptekst">
    <w:name w:val="header"/>
    <w:basedOn w:val="Normal"/>
    <w:pPr>
      <w:tabs>
        <w:tab w:val="center" w:pos="4536"/>
        <w:tab w:val="right" w:pos="9072"/>
      </w:tabs>
    </w:pPr>
  </w:style>
  <w:style w:type="character" w:styleId="Hyperkobling">
    <w:name w:val="Hyperlink"/>
    <w:rPr>
      <w:color w:val="0000FF"/>
      <w:u w:val="single"/>
    </w:rPr>
  </w:style>
  <w:style w:type="paragraph" w:styleId="Brdtekst2">
    <w:name w:val="Body Text 2"/>
    <w:basedOn w:val="Normal"/>
    <w:rPr>
      <w:rFonts w:ascii="Arial" w:hAnsi="Arial"/>
      <w:sz w:val="20"/>
      <w:lang w:val="sv-SE"/>
    </w:rPr>
  </w:style>
  <w:style w:type="character" w:styleId="Fulgthyperkobling">
    <w:name w:val="FollowedHyperlink"/>
    <w:rPr>
      <w:color w:val="800080"/>
      <w:u w:val="single"/>
    </w:rPr>
  </w:style>
  <w:style w:type="paragraph" w:styleId="Listeavsnitt">
    <w:name w:val="List Paragraph"/>
    <w:basedOn w:val="Normal"/>
    <w:uiPriority w:val="34"/>
    <w:qFormat/>
    <w:rsid w:val="00A70277"/>
    <w:pPr>
      <w:ind w:left="720"/>
    </w:pPr>
    <w:rPr>
      <w:rFonts w:ascii="Calibri" w:hAnsi="Calibri"/>
      <w:sz w:val="22"/>
      <w:szCs w:val="22"/>
      <w:lang w:val="nb-NO"/>
    </w:rPr>
  </w:style>
  <w:style w:type="character" w:customStyle="1" w:styleId="hps">
    <w:name w:val="hps"/>
    <w:basedOn w:val="Standardskriftforavsnitt"/>
    <w:rsid w:val="00BF0E2D"/>
  </w:style>
  <w:style w:type="paragraph" w:styleId="Bobletekst">
    <w:name w:val="Balloon Text"/>
    <w:basedOn w:val="Normal"/>
    <w:link w:val="BobletekstTegn"/>
    <w:rsid w:val="00360DFC"/>
    <w:rPr>
      <w:rFonts w:ascii="Segoe UI" w:hAnsi="Segoe UI" w:cs="Segoe UI"/>
      <w:sz w:val="18"/>
      <w:szCs w:val="18"/>
    </w:rPr>
  </w:style>
  <w:style w:type="character" w:customStyle="1" w:styleId="BobletekstTegn">
    <w:name w:val="Bobletekst Tegn"/>
    <w:link w:val="Bobletekst"/>
    <w:rsid w:val="00360DFC"/>
    <w:rPr>
      <w:rFonts w:ascii="Segoe UI" w:hAnsi="Segoe UI" w:cs="Segoe UI"/>
      <w:sz w:val="18"/>
      <w:szCs w:val="18"/>
      <w:lang w:val="en-GB" w:eastAsia="en-US"/>
    </w:rPr>
  </w:style>
  <w:style w:type="paragraph" w:styleId="NormalWeb">
    <w:name w:val="Normal (Web)"/>
    <w:basedOn w:val="Normal"/>
    <w:uiPriority w:val="99"/>
    <w:unhideWhenUsed/>
    <w:rsid w:val="008F387B"/>
    <w:pPr>
      <w:spacing w:before="100" w:beforeAutospacing="1" w:after="100" w:afterAutospacing="1"/>
    </w:pPr>
    <w:rPr>
      <w:rFonts w:ascii="Calibri" w:eastAsia="Calibri" w:hAnsi="Calibri" w:cs="Calibri"/>
      <w:sz w:val="22"/>
      <w:szCs w:val="22"/>
      <w:lang w:val="nb-NO" w:eastAsia="nb-NO"/>
    </w:rPr>
  </w:style>
  <w:style w:type="character" w:styleId="Ulstomtale">
    <w:name w:val="Unresolved Mention"/>
    <w:uiPriority w:val="99"/>
    <w:semiHidden/>
    <w:unhideWhenUsed/>
    <w:rsid w:val="002E5609"/>
    <w:rPr>
      <w:color w:val="605E5C"/>
      <w:shd w:val="clear" w:color="auto" w:fill="E1DFDD"/>
    </w:rPr>
  </w:style>
  <w:style w:type="numbering" w:customStyle="1" w:styleId="WW8Num8">
    <w:name w:val="WW8Num8"/>
    <w:basedOn w:val="Ingenliste"/>
    <w:rsid w:val="00B70FC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3833">
      <w:bodyDiv w:val="1"/>
      <w:marLeft w:val="0"/>
      <w:marRight w:val="0"/>
      <w:marTop w:val="0"/>
      <w:marBottom w:val="0"/>
      <w:divBdr>
        <w:top w:val="none" w:sz="0" w:space="0" w:color="auto"/>
        <w:left w:val="none" w:sz="0" w:space="0" w:color="auto"/>
        <w:bottom w:val="none" w:sz="0" w:space="0" w:color="auto"/>
        <w:right w:val="none" w:sz="0" w:space="0" w:color="auto"/>
      </w:divBdr>
    </w:div>
    <w:div w:id="211503073">
      <w:bodyDiv w:val="1"/>
      <w:marLeft w:val="0"/>
      <w:marRight w:val="0"/>
      <w:marTop w:val="0"/>
      <w:marBottom w:val="0"/>
      <w:divBdr>
        <w:top w:val="none" w:sz="0" w:space="0" w:color="auto"/>
        <w:left w:val="none" w:sz="0" w:space="0" w:color="auto"/>
        <w:bottom w:val="none" w:sz="0" w:space="0" w:color="auto"/>
        <w:right w:val="none" w:sz="0" w:space="0" w:color="auto"/>
      </w:divBdr>
    </w:div>
    <w:div w:id="366028097">
      <w:bodyDiv w:val="1"/>
      <w:marLeft w:val="0"/>
      <w:marRight w:val="0"/>
      <w:marTop w:val="0"/>
      <w:marBottom w:val="0"/>
      <w:divBdr>
        <w:top w:val="none" w:sz="0" w:space="0" w:color="auto"/>
        <w:left w:val="none" w:sz="0" w:space="0" w:color="auto"/>
        <w:bottom w:val="none" w:sz="0" w:space="0" w:color="auto"/>
        <w:right w:val="none" w:sz="0" w:space="0" w:color="auto"/>
      </w:divBdr>
    </w:div>
    <w:div w:id="387076195">
      <w:bodyDiv w:val="1"/>
      <w:marLeft w:val="0"/>
      <w:marRight w:val="0"/>
      <w:marTop w:val="0"/>
      <w:marBottom w:val="0"/>
      <w:divBdr>
        <w:top w:val="none" w:sz="0" w:space="0" w:color="auto"/>
        <w:left w:val="none" w:sz="0" w:space="0" w:color="auto"/>
        <w:bottom w:val="none" w:sz="0" w:space="0" w:color="auto"/>
        <w:right w:val="none" w:sz="0" w:space="0" w:color="auto"/>
      </w:divBdr>
    </w:div>
    <w:div w:id="446630182">
      <w:bodyDiv w:val="1"/>
      <w:marLeft w:val="0"/>
      <w:marRight w:val="0"/>
      <w:marTop w:val="0"/>
      <w:marBottom w:val="0"/>
      <w:divBdr>
        <w:top w:val="none" w:sz="0" w:space="0" w:color="auto"/>
        <w:left w:val="none" w:sz="0" w:space="0" w:color="auto"/>
        <w:bottom w:val="none" w:sz="0" w:space="0" w:color="auto"/>
        <w:right w:val="none" w:sz="0" w:space="0" w:color="auto"/>
      </w:divBdr>
    </w:div>
    <w:div w:id="512185226">
      <w:bodyDiv w:val="1"/>
      <w:marLeft w:val="0"/>
      <w:marRight w:val="0"/>
      <w:marTop w:val="0"/>
      <w:marBottom w:val="0"/>
      <w:divBdr>
        <w:top w:val="none" w:sz="0" w:space="0" w:color="auto"/>
        <w:left w:val="none" w:sz="0" w:space="0" w:color="auto"/>
        <w:bottom w:val="none" w:sz="0" w:space="0" w:color="auto"/>
        <w:right w:val="none" w:sz="0" w:space="0" w:color="auto"/>
      </w:divBdr>
    </w:div>
    <w:div w:id="520703941">
      <w:bodyDiv w:val="1"/>
      <w:marLeft w:val="0"/>
      <w:marRight w:val="0"/>
      <w:marTop w:val="0"/>
      <w:marBottom w:val="0"/>
      <w:divBdr>
        <w:top w:val="none" w:sz="0" w:space="0" w:color="auto"/>
        <w:left w:val="none" w:sz="0" w:space="0" w:color="auto"/>
        <w:bottom w:val="none" w:sz="0" w:space="0" w:color="auto"/>
        <w:right w:val="none" w:sz="0" w:space="0" w:color="auto"/>
      </w:divBdr>
    </w:div>
    <w:div w:id="670372987">
      <w:bodyDiv w:val="1"/>
      <w:marLeft w:val="0"/>
      <w:marRight w:val="0"/>
      <w:marTop w:val="0"/>
      <w:marBottom w:val="0"/>
      <w:divBdr>
        <w:top w:val="none" w:sz="0" w:space="0" w:color="auto"/>
        <w:left w:val="none" w:sz="0" w:space="0" w:color="auto"/>
        <w:bottom w:val="none" w:sz="0" w:space="0" w:color="auto"/>
        <w:right w:val="none" w:sz="0" w:space="0" w:color="auto"/>
      </w:divBdr>
    </w:div>
    <w:div w:id="806706980">
      <w:bodyDiv w:val="1"/>
      <w:marLeft w:val="0"/>
      <w:marRight w:val="0"/>
      <w:marTop w:val="0"/>
      <w:marBottom w:val="0"/>
      <w:divBdr>
        <w:top w:val="none" w:sz="0" w:space="0" w:color="auto"/>
        <w:left w:val="none" w:sz="0" w:space="0" w:color="auto"/>
        <w:bottom w:val="none" w:sz="0" w:space="0" w:color="auto"/>
        <w:right w:val="none" w:sz="0" w:space="0" w:color="auto"/>
      </w:divBdr>
    </w:div>
    <w:div w:id="830021122">
      <w:bodyDiv w:val="1"/>
      <w:marLeft w:val="0"/>
      <w:marRight w:val="0"/>
      <w:marTop w:val="0"/>
      <w:marBottom w:val="0"/>
      <w:divBdr>
        <w:top w:val="none" w:sz="0" w:space="0" w:color="auto"/>
        <w:left w:val="none" w:sz="0" w:space="0" w:color="auto"/>
        <w:bottom w:val="none" w:sz="0" w:space="0" w:color="auto"/>
        <w:right w:val="none" w:sz="0" w:space="0" w:color="auto"/>
      </w:divBdr>
    </w:div>
    <w:div w:id="839926871">
      <w:bodyDiv w:val="1"/>
      <w:marLeft w:val="0"/>
      <w:marRight w:val="0"/>
      <w:marTop w:val="0"/>
      <w:marBottom w:val="0"/>
      <w:divBdr>
        <w:top w:val="none" w:sz="0" w:space="0" w:color="auto"/>
        <w:left w:val="none" w:sz="0" w:space="0" w:color="auto"/>
        <w:bottom w:val="none" w:sz="0" w:space="0" w:color="auto"/>
        <w:right w:val="none" w:sz="0" w:space="0" w:color="auto"/>
      </w:divBdr>
    </w:div>
    <w:div w:id="913205510">
      <w:bodyDiv w:val="1"/>
      <w:marLeft w:val="0"/>
      <w:marRight w:val="0"/>
      <w:marTop w:val="0"/>
      <w:marBottom w:val="0"/>
      <w:divBdr>
        <w:top w:val="none" w:sz="0" w:space="0" w:color="auto"/>
        <w:left w:val="none" w:sz="0" w:space="0" w:color="auto"/>
        <w:bottom w:val="none" w:sz="0" w:space="0" w:color="auto"/>
        <w:right w:val="none" w:sz="0" w:space="0" w:color="auto"/>
      </w:divBdr>
    </w:div>
    <w:div w:id="1056466479">
      <w:bodyDiv w:val="1"/>
      <w:marLeft w:val="0"/>
      <w:marRight w:val="0"/>
      <w:marTop w:val="0"/>
      <w:marBottom w:val="0"/>
      <w:divBdr>
        <w:top w:val="none" w:sz="0" w:space="0" w:color="auto"/>
        <w:left w:val="none" w:sz="0" w:space="0" w:color="auto"/>
        <w:bottom w:val="none" w:sz="0" w:space="0" w:color="auto"/>
        <w:right w:val="none" w:sz="0" w:space="0" w:color="auto"/>
      </w:divBdr>
      <w:divsChild>
        <w:div w:id="990984444">
          <w:marLeft w:val="0"/>
          <w:marRight w:val="0"/>
          <w:marTop w:val="0"/>
          <w:marBottom w:val="0"/>
          <w:divBdr>
            <w:top w:val="none" w:sz="0" w:space="0" w:color="auto"/>
            <w:left w:val="none" w:sz="0" w:space="0" w:color="auto"/>
            <w:bottom w:val="none" w:sz="0" w:space="0" w:color="auto"/>
            <w:right w:val="none" w:sz="0" w:space="0" w:color="auto"/>
          </w:divBdr>
          <w:divsChild>
            <w:div w:id="1487472552">
              <w:marLeft w:val="0"/>
              <w:marRight w:val="0"/>
              <w:marTop w:val="0"/>
              <w:marBottom w:val="0"/>
              <w:divBdr>
                <w:top w:val="none" w:sz="0" w:space="0" w:color="auto"/>
                <w:left w:val="none" w:sz="0" w:space="0" w:color="auto"/>
                <w:bottom w:val="none" w:sz="0" w:space="0" w:color="auto"/>
                <w:right w:val="none" w:sz="0" w:space="0" w:color="auto"/>
              </w:divBdr>
              <w:divsChild>
                <w:div w:id="656418401">
                  <w:marLeft w:val="0"/>
                  <w:marRight w:val="0"/>
                  <w:marTop w:val="0"/>
                  <w:marBottom w:val="0"/>
                  <w:divBdr>
                    <w:top w:val="none" w:sz="0" w:space="0" w:color="auto"/>
                    <w:left w:val="none" w:sz="0" w:space="0" w:color="auto"/>
                    <w:bottom w:val="none" w:sz="0" w:space="0" w:color="auto"/>
                    <w:right w:val="none" w:sz="0" w:space="0" w:color="auto"/>
                  </w:divBdr>
                  <w:divsChild>
                    <w:div w:id="767433350">
                      <w:marLeft w:val="0"/>
                      <w:marRight w:val="0"/>
                      <w:marTop w:val="0"/>
                      <w:marBottom w:val="0"/>
                      <w:divBdr>
                        <w:top w:val="none" w:sz="0" w:space="0" w:color="auto"/>
                        <w:left w:val="none" w:sz="0" w:space="0" w:color="auto"/>
                        <w:bottom w:val="none" w:sz="0" w:space="0" w:color="auto"/>
                        <w:right w:val="none" w:sz="0" w:space="0" w:color="auto"/>
                      </w:divBdr>
                      <w:divsChild>
                        <w:div w:id="13001706">
                          <w:marLeft w:val="0"/>
                          <w:marRight w:val="0"/>
                          <w:marTop w:val="0"/>
                          <w:marBottom w:val="0"/>
                          <w:divBdr>
                            <w:top w:val="none" w:sz="0" w:space="0" w:color="auto"/>
                            <w:left w:val="none" w:sz="0" w:space="0" w:color="auto"/>
                            <w:bottom w:val="none" w:sz="0" w:space="0" w:color="auto"/>
                            <w:right w:val="none" w:sz="0" w:space="0" w:color="auto"/>
                          </w:divBdr>
                          <w:divsChild>
                            <w:div w:id="1471363483">
                              <w:marLeft w:val="0"/>
                              <w:marRight w:val="0"/>
                              <w:marTop w:val="0"/>
                              <w:marBottom w:val="0"/>
                              <w:divBdr>
                                <w:top w:val="none" w:sz="0" w:space="0" w:color="auto"/>
                                <w:left w:val="none" w:sz="0" w:space="0" w:color="auto"/>
                                <w:bottom w:val="none" w:sz="0" w:space="0" w:color="auto"/>
                                <w:right w:val="none" w:sz="0" w:space="0" w:color="auto"/>
                              </w:divBdr>
                              <w:divsChild>
                                <w:div w:id="618297124">
                                  <w:marLeft w:val="0"/>
                                  <w:marRight w:val="0"/>
                                  <w:marTop w:val="0"/>
                                  <w:marBottom w:val="0"/>
                                  <w:divBdr>
                                    <w:top w:val="none" w:sz="0" w:space="0" w:color="auto"/>
                                    <w:left w:val="none" w:sz="0" w:space="0" w:color="auto"/>
                                    <w:bottom w:val="none" w:sz="0" w:space="0" w:color="auto"/>
                                    <w:right w:val="none" w:sz="0" w:space="0" w:color="auto"/>
                                  </w:divBdr>
                                  <w:divsChild>
                                    <w:div w:id="1837258042">
                                      <w:marLeft w:val="0"/>
                                      <w:marRight w:val="0"/>
                                      <w:marTop w:val="0"/>
                                      <w:marBottom w:val="0"/>
                                      <w:divBdr>
                                        <w:top w:val="none" w:sz="0" w:space="0" w:color="auto"/>
                                        <w:left w:val="none" w:sz="0" w:space="0" w:color="auto"/>
                                        <w:bottom w:val="none" w:sz="0" w:space="0" w:color="auto"/>
                                        <w:right w:val="none" w:sz="0" w:space="0" w:color="auto"/>
                                      </w:divBdr>
                                      <w:divsChild>
                                        <w:div w:id="25833481">
                                          <w:marLeft w:val="0"/>
                                          <w:marRight w:val="0"/>
                                          <w:marTop w:val="0"/>
                                          <w:marBottom w:val="0"/>
                                          <w:divBdr>
                                            <w:top w:val="none" w:sz="0" w:space="0" w:color="auto"/>
                                            <w:left w:val="none" w:sz="0" w:space="0" w:color="auto"/>
                                            <w:bottom w:val="none" w:sz="0" w:space="0" w:color="auto"/>
                                            <w:right w:val="none" w:sz="0" w:space="0" w:color="auto"/>
                                          </w:divBdr>
                                          <w:divsChild>
                                            <w:div w:id="1653215233">
                                              <w:marLeft w:val="0"/>
                                              <w:marRight w:val="0"/>
                                              <w:marTop w:val="0"/>
                                              <w:marBottom w:val="0"/>
                                              <w:divBdr>
                                                <w:top w:val="single" w:sz="4" w:space="0" w:color="F5F5F5"/>
                                                <w:left w:val="single" w:sz="4" w:space="0" w:color="F5F5F5"/>
                                                <w:bottom w:val="single" w:sz="4" w:space="0" w:color="F5F5F5"/>
                                                <w:right w:val="single" w:sz="4" w:space="0" w:color="F5F5F5"/>
                                              </w:divBdr>
                                              <w:divsChild>
                                                <w:div w:id="2109041884">
                                                  <w:marLeft w:val="0"/>
                                                  <w:marRight w:val="0"/>
                                                  <w:marTop w:val="0"/>
                                                  <w:marBottom w:val="0"/>
                                                  <w:divBdr>
                                                    <w:top w:val="none" w:sz="0" w:space="0" w:color="auto"/>
                                                    <w:left w:val="none" w:sz="0" w:space="0" w:color="auto"/>
                                                    <w:bottom w:val="none" w:sz="0" w:space="0" w:color="auto"/>
                                                    <w:right w:val="none" w:sz="0" w:space="0" w:color="auto"/>
                                                  </w:divBdr>
                                                  <w:divsChild>
                                                    <w:div w:id="18320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233019">
      <w:bodyDiv w:val="1"/>
      <w:marLeft w:val="0"/>
      <w:marRight w:val="0"/>
      <w:marTop w:val="0"/>
      <w:marBottom w:val="0"/>
      <w:divBdr>
        <w:top w:val="none" w:sz="0" w:space="0" w:color="auto"/>
        <w:left w:val="none" w:sz="0" w:space="0" w:color="auto"/>
        <w:bottom w:val="none" w:sz="0" w:space="0" w:color="auto"/>
        <w:right w:val="none" w:sz="0" w:space="0" w:color="auto"/>
      </w:divBdr>
    </w:div>
    <w:div w:id="1257135716">
      <w:bodyDiv w:val="1"/>
      <w:marLeft w:val="0"/>
      <w:marRight w:val="0"/>
      <w:marTop w:val="0"/>
      <w:marBottom w:val="0"/>
      <w:divBdr>
        <w:top w:val="none" w:sz="0" w:space="0" w:color="auto"/>
        <w:left w:val="none" w:sz="0" w:space="0" w:color="auto"/>
        <w:bottom w:val="none" w:sz="0" w:space="0" w:color="auto"/>
        <w:right w:val="none" w:sz="0" w:space="0" w:color="auto"/>
      </w:divBdr>
    </w:div>
    <w:div w:id="1309633123">
      <w:bodyDiv w:val="1"/>
      <w:marLeft w:val="0"/>
      <w:marRight w:val="0"/>
      <w:marTop w:val="0"/>
      <w:marBottom w:val="0"/>
      <w:divBdr>
        <w:top w:val="none" w:sz="0" w:space="0" w:color="auto"/>
        <w:left w:val="none" w:sz="0" w:space="0" w:color="auto"/>
        <w:bottom w:val="none" w:sz="0" w:space="0" w:color="auto"/>
        <w:right w:val="none" w:sz="0" w:space="0" w:color="auto"/>
      </w:divBdr>
    </w:div>
    <w:div w:id="1372925934">
      <w:bodyDiv w:val="1"/>
      <w:marLeft w:val="0"/>
      <w:marRight w:val="0"/>
      <w:marTop w:val="0"/>
      <w:marBottom w:val="0"/>
      <w:divBdr>
        <w:top w:val="none" w:sz="0" w:space="0" w:color="auto"/>
        <w:left w:val="none" w:sz="0" w:space="0" w:color="auto"/>
        <w:bottom w:val="none" w:sz="0" w:space="0" w:color="auto"/>
        <w:right w:val="none" w:sz="0" w:space="0" w:color="auto"/>
      </w:divBdr>
      <w:divsChild>
        <w:div w:id="2070029296">
          <w:marLeft w:val="547"/>
          <w:marRight w:val="0"/>
          <w:marTop w:val="120"/>
          <w:marBottom w:val="0"/>
          <w:divBdr>
            <w:top w:val="none" w:sz="0" w:space="0" w:color="auto"/>
            <w:left w:val="none" w:sz="0" w:space="0" w:color="auto"/>
            <w:bottom w:val="none" w:sz="0" w:space="0" w:color="auto"/>
            <w:right w:val="none" w:sz="0" w:space="0" w:color="auto"/>
          </w:divBdr>
        </w:div>
      </w:divsChild>
    </w:div>
    <w:div w:id="1443113461">
      <w:bodyDiv w:val="1"/>
      <w:marLeft w:val="0"/>
      <w:marRight w:val="0"/>
      <w:marTop w:val="0"/>
      <w:marBottom w:val="0"/>
      <w:divBdr>
        <w:top w:val="none" w:sz="0" w:space="0" w:color="auto"/>
        <w:left w:val="none" w:sz="0" w:space="0" w:color="auto"/>
        <w:bottom w:val="none" w:sz="0" w:space="0" w:color="auto"/>
        <w:right w:val="none" w:sz="0" w:space="0" w:color="auto"/>
      </w:divBdr>
    </w:div>
    <w:div w:id="1578445104">
      <w:bodyDiv w:val="1"/>
      <w:marLeft w:val="0"/>
      <w:marRight w:val="0"/>
      <w:marTop w:val="0"/>
      <w:marBottom w:val="0"/>
      <w:divBdr>
        <w:top w:val="none" w:sz="0" w:space="0" w:color="auto"/>
        <w:left w:val="none" w:sz="0" w:space="0" w:color="auto"/>
        <w:bottom w:val="none" w:sz="0" w:space="0" w:color="auto"/>
        <w:right w:val="none" w:sz="0" w:space="0" w:color="auto"/>
      </w:divBdr>
    </w:div>
    <w:div w:id="1601643018">
      <w:bodyDiv w:val="1"/>
      <w:marLeft w:val="0"/>
      <w:marRight w:val="0"/>
      <w:marTop w:val="0"/>
      <w:marBottom w:val="0"/>
      <w:divBdr>
        <w:top w:val="none" w:sz="0" w:space="0" w:color="auto"/>
        <w:left w:val="none" w:sz="0" w:space="0" w:color="auto"/>
        <w:bottom w:val="none" w:sz="0" w:space="0" w:color="auto"/>
        <w:right w:val="none" w:sz="0" w:space="0" w:color="auto"/>
      </w:divBdr>
    </w:div>
    <w:div w:id="1659338172">
      <w:bodyDiv w:val="1"/>
      <w:marLeft w:val="0"/>
      <w:marRight w:val="0"/>
      <w:marTop w:val="0"/>
      <w:marBottom w:val="0"/>
      <w:divBdr>
        <w:top w:val="none" w:sz="0" w:space="0" w:color="auto"/>
        <w:left w:val="none" w:sz="0" w:space="0" w:color="auto"/>
        <w:bottom w:val="none" w:sz="0" w:space="0" w:color="auto"/>
        <w:right w:val="none" w:sz="0" w:space="0" w:color="auto"/>
      </w:divBdr>
      <w:divsChild>
        <w:div w:id="13651636">
          <w:marLeft w:val="288"/>
          <w:marRight w:val="0"/>
          <w:marTop w:val="120"/>
          <w:marBottom w:val="0"/>
          <w:divBdr>
            <w:top w:val="none" w:sz="0" w:space="0" w:color="auto"/>
            <w:left w:val="none" w:sz="0" w:space="0" w:color="auto"/>
            <w:bottom w:val="none" w:sz="0" w:space="0" w:color="auto"/>
            <w:right w:val="none" w:sz="0" w:space="0" w:color="auto"/>
          </w:divBdr>
        </w:div>
        <w:div w:id="797334164">
          <w:marLeft w:val="288"/>
          <w:marRight w:val="0"/>
          <w:marTop w:val="120"/>
          <w:marBottom w:val="0"/>
          <w:divBdr>
            <w:top w:val="none" w:sz="0" w:space="0" w:color="auto"/>
            <w:left w:val="none" w:sz="0" w:space="0" w:color="auto"/>
            <w:bottom w:val="none" w:sz="0" w:space="0" w:color="auto"/>
            <w:right w:val="none" w:sz="0" w:space="0" w:color="auto"/>
          </w:divBdr>
        </w:div>
        <w:div w:id="2049908282">
          <w:marLeft w:val="288"/>
          <w:marRight w:val="0"/>
          <w:marTop w:val="120"/>
          <w:marBottom w:val="0"/>
          <w:divBdr>
            <w:top w:val="none" w:sz="0" w:space="0" w:color="auto"/>
            <w:left w:val="none" w:sz="0" w:space="0" w:color="auto"/>
            <w:bottom w:val="none" w:sz="0" w:space="0" w:color="auto"/>
            <w:right w:val="none" w:sz="0" w:space="0" w:color="auto"/>
          </w:divBdr>
        </w:div>
        <w:div w:id="2109887993">
          <w:marLeft w:val="288"/>
          <w:marRight w:val="0"/>
          <w:marTop w:val="120"/>
          <w:marBottom w:val="0"/>
          <w:divBdr>
            <w:top w:val="none" w:sz="0" w:space="0" w:color="auto"/>
            <w:left w:val="none" w:sz="0" w:space="0" w:color="auto"/>
            <w:bottom w:val="none" w:sz="0" w:space="0" w:color="auto"/>
            <w:right w:val="none" w:sz="0" w:space="0" w:color="auto"/>
          </w:divBdr>
        </w:div>
      </w:divsChild>
    </w:div>
    <w:div w:id="1686787202">
      <w:bodyDiv w:val="1"/>
      <w:marLeft w:val="0"/>
      <w:marRight w:val="0"/>
      <w:marTop w:val="0"/>
      <w:marBottom w:val="0"/>
      <w:divBdr>
        <w:top w:val="none" w:sz="0" w:space="0" w:color="auto"/>
        <w:left w:val="none" w:sz="0" w:space="0" w:color="auto"/>
        <w:bottom w:val="none" w:sz="0" w:space="0" w:color="auto"/>
        <w:right w:val="none" w:sz="0" w:space="0" w:color="auto"/>
      </w:divBdr>
    </w:div>
    <w:div w:id="1837383090">
      <w:bodyDiv w:val="1"/>
      <w:marLeft w:val="0"/>
      <w:marRight w:val="0"/>
      <w:marTop w:val="0"/>
      <w:marBottom w:val="0"/>
      <w:divBdr>
        <w:top w:val="none" w:sz="0" w:space="0" w:color="auto"/>
        <w:left w:val="none" w:sz="0" w:space="0" w:color="auto"/>
        <w:bottom w:val="none" w:sz="0" w:space="0" w:color="auto"/>
        <w:right w:val="none" w:sz="0" w:space="0" w:color="auto"/>
      </w:divBdr>
      <w:divsChild>
        <w:div w:id="132258388">
          <w:marLeft w:val="0"/>
          <w:marRight w:val="0"/>
          <w:marTop w:val="0"/>
          <w:marBottom w:val="0"/>
          <w:divBdr>
            <w:top w:val="none" w:sz="0" w:space="0" w:color="auto"/>
            <w:left w:val="none" w:sz="0" w:space="0" w:color="auto"/>
            <w:bottom w:val="none" w:sz="0" w:space="0" w:color="auto"/>
            <w:right w:val="none" w:sz="0" w:space="0" w:color="auto"/>
          </w:divBdr>
        </w:div>
        <w:div w:id="448815436">
          <w:marLeft w:val="0"/>
          <w:marRight w:val="0"/>
          <w:marTop w:val="0"/>
          <w:marBottom w:val="0"/>
          <w:divBdr>
            <w:top w:val="none" w:sz="0" w:space="0" w:color="auto"/>
            <w:left w:val="none" w:sz="0" w:space="0" w:color="auto"/>
            <w:bottom w:val="none" w:sz="0" w:space="0" w:color="auto"/>
            <w:right w:val="none" w:sz="0" w:space="0" w:color="auto"/>
          </w:divBdr>
        </w:div>
        <w:div w:id="500699564">
          <w:marLeft w:val="0"/>
          <w:marRight w:val="0"/>
          <w:marTop w:val="0"/>
          <w:marBottom w:val="0"/>
          <w:divBdr>
            <w:top w:val="none" w:sz="0" w:space="0" w:color="auto"/>
            <w:left w:val="none" w:sz="0" w:space="0" w:color="auto"/>
            <w:bottom w:val="none" w:sz="0" w:space="0" w:color="auto"/>
            <w:right w:val="none" w:sz="0" w:space="0" w:color="auto"/>
          </w:divBdr>
        </w:div>
        <w:div w:id="996882319">
          <w:marLeft w:val="0"/>
          <w:marRight w:val="0"/>
          <w:marTop w:val="0"/>
          <w:marBottom w:val="0"/>
          <w:divBdr>
            <w:top w:val="none" w:sz="0" w:space="0" w:color="auto"/>
            <w:left w:val="none" w:sz="0" w:space="0" w:color="auto"/>
            <w:bottom w:val="none" w:sz="0" w:space="0" w:color="auto"/>
            <w:right w:val="none" w:sz="0" w:space="0" w:color="auto"/>
          </w:divBdr>
        </w:div>
      </w:divsChild>
    </w:div>
    <w:div w:id="1906138611">
      <w:bodyDiv w:val="1"/>
      <w:marLeft w:val="0"/>
      <w:marRight w:val="0"/>
      <w:marTop w:val="0"/>
      <w:marBottom w:val="0"/>
      <w:divBdr>
        <w:top w:val="none" w:sz="0" w:space="0" w:color="auto"/>
        <w:left w:val="none" w:sz="0" w:space="0" w:color="auto"/>
        <w:bottom w:val="none" w:sz="0" w:space="0" w:color="auto"/>
        <w:right w:val="none" w:sz="0" w:space="0" w:color="auto"/>
      </w:divBdr>
    </w:div>
    <w:div w:id="2069918564">
      <w:bodyDiv w:val="1"/>
      <w:marLeft w:val="0"/>
      <w:marRight w:val="0"/>
      <w:marTop w:val="0"/>
      <w:marBottom w:val="0"/>
      <w:divBdr>
        <w:top w:val="none" w:sz="0" w:space="0" w:color="auto"/>
        <w:left w:val="none" w:sz="0" w:space="0" w:color="auto"/>
        <w:bottom w:val="none" w:sz="0" w:space="0" w:color="auto"/>
        <w:right w:val="none" w:sz="0" w:space="0" w:color="auto"/>
      </w:divBdr>
    </w:div>
    <w:div w:id="20928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20Sigvardsson\AppData\Roaming\Microsoft\Templates\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0190177F61354D855C4F935C6A2F04" ma:contentTypeVersion="11" ma:contentTypeDescription="Create a new document." ma:contentTypeScope="" ma:versionID="5479e4ade1c5aa8917de33f4916b2eab">
  <xsd:schema xmlns:xsd="http://www.w3.org/2001/XMLSchema" xmlns:xs="http://www.w3.org/2001/XMLSchema" xmlns:p="http://schemas.microsoft.com/office/2006/metadata/properties" xmlns:ns1="http://schemas.microsoft.com/sharepoint/v3" xmlns:ns2="d38ccffe-2778-4a3c-adba-d0e6da4b6d9e" xmlns:ns3="d6e530c8-e0bf-455c-bde0-fce025e11ce3" targetNamespace="http://schemas.microsoft.com/office/2006/metadata/properties" ma:root="true" ma:fieldsID="d6d8e2fa6de25500f5f640a9aae517ac" ns1:_="" ns2:_="" ns3:_="">
    <xsd:import namespace="http://schemas.microsoft.com/sharepoint/v3"/>
    <xsd:import namespace="d38ccffe-2778-4a3c-adba-d0e6da4b6d9e"/>
    <xsd:import namespace="d6e530c8-e0bf-455c-bde0-fce025e11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ccffe-2778-4a3c-adba-d0e6da4b6d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530c8-e0bf-455c-bde0-fce025e11c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D5AB8-7A3D-4CA0-A737-ACB3439CFADD}">
  <ds:schemaRefs>
    <ds:schemaRef ds:uri="http://schemas.openxmlformats.org/officeDocument/2006/bibliography"/>
  </ds:schemaRefs>
</ds:datastoreItem>
</file>

<file path=customXml/itemProps2.xml><?xml version="1.0" encoding="utf-8"?>
<ds:datastoreItem xmlns:ds="http://schemas.openxmlformats.org/officeDocument/2006/customXml" ds:itemID="{716BD089-035D-43F0-915F-00F12A35CD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2AB8F29-1F7E-4C69-8DC2-0A51D325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8ccffe-2778-4a3c-adba-d0e6da4b6d9e"/>
    <ds:schemaRef ds:uri="d6e530c8-e0bf-455c-bde0-fce025e11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652B6-D9B2-41D4-9BFA-3762C6968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Minutes</Template>
  <TotalTime>7</TotalTime>
  <Pages>3</Pages>
  <Words>487</Words>
  <Characters>2584</Characters>
  <Application>Microsoft Office Word</Application>
  <DocSecurity>0</DocSecurity>
  <Lines>21</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Prosjekt:</vt:lpstr>
      <vt:lpstr>Prosjekt:</vt:lpstr>
    </vt:vector>
  </TitlesOfParts>
  <Company>Elkjøp ASA</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dc:title>
  <dc:subject/>
  <dc:creator>Per Sigvardsson</dc:creator>
  <cp:keywords/>
  <dc:description/>
  <cp:lastModifiedBy>Lena Jørgensen-Kaur</cp:lastModifiedBy>
  <cp:revision>12</cp:revision>
  <cp:lastPrinted>2019-05-09T06:07:00Z</cp:lastPrinted>
  <dcterms:created xsi:type="dcterms:W3CDTF">2025-09-14T16:05:00Z</dcterms:created>
  <dcterms:modified xsi:type="dcterms:W3CDTF">2025-09-14T16:17:00Z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0x010100A20190177F61354D855C4F935C6A2F04</vt:lpwstr>
  </property>
</Properties>
</file>