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3544"/>
        <w:gridCol w:w="598"/>
        <w:gridCol w:w="2835"/>
      </w:tblGrid>
      <w:tr w:rsidR="006D483F" w:rsidRPr="002C3E94" w14:paraId="011B5C80" w14:textId="77777777" w:rsidTr="00133820">
        <w:trPr>
          <w:cantSplit/>
          <w:trHeight w:val="1064"/>
        </w:trPr>
        <w:tc>
          <w:tcPr>
            <w:tcW w:w="10206" w:type="dxa"/>
            <w:gridSpan w:val="4"/>
            <w:tcBorders>
              <w:bottom w:val="single" w:sz="6" w:space="0" w:color="auto"/>
            </w:tcBorders>
          </w:tcPr>
          <w:p w14:paraId="393DFB09" w14:textId="4E970FF2" w:rsidR="006D483F" w:rsidRDefault="001C6058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  <w:r>
              <w:rPr>
                <w:rFonts w:ascii="Calibri" w:hAnsi="Calibri"/>
                <w:b/>
                <w:color w:val="808080"/>
                <w:sz w:val="36"/>
              </w:rPr>
              <w:t xml:space="preserve">Referat fra </w:t>
            </w:r>
            <w:r w:rsidR="00133820">
              <w:rPr>
                <w:rFonts w:ascii="Calibri" w:hAnsi="Calibri"/>
                <w:b/>
                <w:color w:val="808080"/>
                <w:sz w:val="36"/>
              </w:rPr>
              <w:t xml:space="preserve">Styremøte </w:t>
            </w:r>
            <w:r w:rsidR="00ED690A">
              <w:rPr>
                <w:rFonts w:ascii="Calibri" w:hAnsi="Calibri"/>
                <w:b/>
                <w:color w:val="808080"/>
                <w:sz w:val="36"/>
              </w:rPr>
              <w:t>8-</w:t>
            </w:r>
            <w:r w:rsidR="00133820">
              <w:rPr>
                <w:rFonts w:ascii="Calibri" w:hAnsi="Calibri"/>
                <w:b/>
                <w:color w:val="808080"/>
                <w:sz w:val="36"/>
              </w:rPr>
              <w:t>2</w:t>
            </w:r>
            <w:r w:rsidR="00145080">
              <w:rPr>
                <w:rFonts w:ascii="Calibri" w:hAnsi="Calibri"/>
                <w:b/>
                <w:color w:val="808080"/>
                <w:sz w:val="36"/>
              </w:rPr>
              <w:t>5</w:t>
            </w:r>
          </w:p>
          <w:p w14:paraId="224F9D09" w14:textId="01618162" w:rsidR="00133820" w:rsidRDefault="00133820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</w:p>
          <w:p w14:paraId="19D4505A" w14:textId="77777777" w:rsidR="003E184E" w:rsidRPr="002C3E94" w:rsidRDefault="003E184E" w:rsidP="00133820">
            <w:pPr>
              <w:rPr>
                <w:rFonts w:ascii="Calibri" w:hAnsi="Calibri"/>
                <w:b/>
                <w:color w:val="808080"/>
                <w:sz w:val="36"/>
              </w:rPr>
            </w:pPr>
          </w:p>
        </w:tc>
      </w:tr>
      <w:tr w:rsidR="006D483F" w:rsidRPr="002C3E94" w14:paraId="78CA549B" w14:textId="77777777" w:rsidTr="00133820">
        <w:trPr>
          <w:cantSplit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B838C6" w14:textId="380CCE19" w:rsidR="006D483F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Styremøte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66C617" w14:textId="159D9DFF" w:rsidR="006D483F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Møtenummer i 202</w:t>
            </w:r>
            <w:r w:rsidR="00145080">
              <w:rPr>
                <w:rFonts w:ascii="Calibri" w:hAnsi="Calibri"/>
                <w:b/>
                <w:sz w:val="20"/>
              </w:rPr>
              <w:t>5</w:t>
            </w:r>
          </w:p>
        </w:tc>
      </w:tr>
      <w:tr w:rsidR="006D483F" w:rsidRPr="002C3E94" w14:paraId="123EA91C" w14:textId="77777777" w:rsidTr="00133820">
        <w:trPr>
          <w:cantSplit/>
          <w:trHeight w:val="362"/>
        </w:trPr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CA437" w14:textId="02E3D033" w:rsidR="003E184E" w:rsidRPr="003E184E" w:rsidRDefault="003E184E" w:rsidP="003E184E">
            <w:pPr>
              <w:jc w:val="center"/>
              <w:rPr>
                <w:rFonts w:ascii="Calibri" w:hAnsi="Calibri"/>
                <w:sz w:val="20"/>
                <w:lang w:val="sv-S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D486A8" w14:textId="5DB6883D" w:rsidR="00C322E2" w:rsidRPr="002C3E94" w:rsidRDefault="00E46453" w:rsidP="00B147A4">
            <w:pPr>
              <w:jc w:val="center"/>
              <w:rPr>
                <w:rFonts w:ascii="Calibri" w:hAnsi="Calibri"/>
                <w:sz w:val="20"/>
                <w:lang w:val="sv-SE"/>
              </w:rPr>
            </w:pPr>
            <w:r>
              <w:rPr>
                <w:rFonts w:ascii="Calibri" w:hAnsi="Calibri"/>
                <w:sz w:val="20"/>
                <w:lang w:val="sv-SE"/>
              </w:rPr>
              <w:t>8</w:t>
            </w:r>
          </w:p>
        </w:tc>
      </w:tr>
      <w:tr w:rsidR="006D483F" w:rsidRPr="002C3E94" w14:paraId="20CB4222" w14:textId="77777777" w:rsidTr="00133820">
        <w:trPr>
          <w:cantSplit/>
        </w:trPr>
        <w:tc>
          <w:tcPr>
            <w:tcW w:w="10206" w:type="dxa"/>
            <w:gridSpan w:val="4"/>
          </w:tcPr>
          <w:p w14:paraId="08EA54FE" w14:textId="77777777" w:rsidR="006D483F" w:rsidRPr="002C3E94" w:rsidRDefault="006D483F">
            <w:pPr>
              <w:rPr>
                <w:rFonts w:ascii="Calibri" w:hAnsi="Calibri"/>
                <w:sz w:val="20"/>
                <w:lang w:val="sv-SE"/>
              </w:rPr>
            </w:pPr>
          </w:p>
        </w:tc>
      </w:tr>
      <w:tr w:rsidR="00133820" w:rsidRPr="002C3E94" w14:paraId="50C8C7C5" w14:textId="77777777" w:rsidTr="00133820">
        <w:trPr>
          <w:cantSplit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B4CC1F" w14:textId="1235B0FD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Møtedato: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182324" w14:textId="1A3DA75A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Møteleder: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70909C7" w14:textId="376FEB92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Referent:</w:t>
            </w:r>
          </w:p>
        </w:tc>
      </w:tr>
      <w:tr w:rsidR="00133820" w:rsidRPr="002C3E94" w14:paraId="2313E521" w14:textId="77777777" w:rsidTr="00133820">
        <w:trPr>
          <w:cantSplit/>
          <w:trHeight w:val="332"/>
        </w:trPr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4BE69" w14:textId="168A8F06" w:rsidR="00133820" w:rsidRPr="002C3E94" w:rsidRDefault="00E46453" w:rsidP="00B6147E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14.10.25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59157" w14:textId="23B3CAB4" w:rsidR="00133820" w:rsidRPr="002C3E94" w:rsidRDefault="00133820">
            <w:pPr>
              <w:ind w:left="-5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Dagfinn Jensen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D575C6" w14:textId="50BB15A1" w:rsidR="00133820" w:rsidRPr="002C3E94" w:rsidRDefault="00EB61D7" w:rsidP="00EE48E8">
            <w:pPr>
              <w:rPr>
                <w:rFonts w:ascii="Calibri" w:hAnsi="Calibri"/>
                <w:sz w:val="20"/>
              </w:rPr>
            </w:pPr>
            <w:r w:rsidRPr="00EB61D7">
              <w:rPr>
                <w:rFonts w:ascii="Calibri" w:hAnsi="Calibri"/>
                <w:sz w:val="20"/>
                <w:lang w:val="nb-NO"/>
              </w:rPr>
              <w:t>Lena Jørgensen-Kaur</w:t>
            </w:r>
          </w:p>
        </w:tc>
      </w:tr>
    </w:tbl>
    <w:p w14:paraId="4D49DF4E" w14:textId="77777777" w:rsidR="006D483F" w:rsidRPr="002C3E94" w:rsidRDefault="006D483F">
      <w:pPr>
        <w:rPr>
          <w:rFonts w:ascii="Calibri" w:hAnsi="Calibri"/>
          <w:sz w:val="20"/>
        </w:rPr>
      </w:pPr>
    </w:p>
    <w:tbl>
      <w:tblPr>
        <w:tblW w:w="101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051"/>
        <w:gridCol w:w="2799"/>
      </w:tblGrid>
      <w:tr w:rsidR="00133820" w:rsidRPr="002C3E94" w14:paraId="7F3BBC21" w14:textId="77777777" w:rsidTr="00133820">
        <w:trPr>
          <w:cantSplit/>
          <w:trHeight w:val="102"/>
        </w:trPr>
        <w:tc>
          <w:tcPr>
            <w:tcW w:w="7371" w:type="dxa"/>
            <w:gridSpan w:val="2"/>
            <w:tcBorders>
              <w:bottom w:val="nil"/>
            </w:tcBorders>
            <w:shd w:val="pct10" w:color="auto" w:fill="FFFFFF"/>
          </w:tcPr>
          <w:p w14:paraId="260895A5" w14:textId="15732C54" w:rsidR="00133820" w:rsidRPr="002C3E94" w:rsidRDefault="0013382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Deltakere:</w:t>
            </w:r>
          </w:p>
        </w:tc>
        <w:tc>
          <w:tcPr>
            <w:tcW w:w="2799" w:type="dxa"/>
            <w:shd w:val="pct10" w:color="auto" w:fill="FFFFFF"/>
          </w:tcPr>
          <w:p w14:paraId="32619A68" w14:textId="34A1790C" w:rsidR="00133820" w:rsidRPr="002C3E94" w:rsidRDefault="00133820">
            <w:pPr>
              <w:pStyle w:val="Bunntekst"/>
              <w:tabs>
                <w:tab w:val="clear" w:pos="4819"/>
                <w:tab w:val="clear" w:pos="9071"/>
              </w:tabs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>
              <w:rPr>
                <w:rFonts w:ascii="Calibri" w:hAnsi="Calibri"/>
                <w:b/>
                <w:sz w:val="20"/>
                <w:lang w:val="en-GB"/>
              </w:rPr>
              <w:t>Tilstede:</w:t>
            </w:r>
          </w:p>
        </w:tc>
      </w:tr>
      <w:tr w:rsidR="00133820" w:rsidRPr="000646CE" w14:paraId="2CBDED9C" w14:textId="77777777" w:rsidTr="00133820">
        <w:trPr>
          <w:cantSplit/>
          <w:trHeight w:val="135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D3C18" w14:textId="2889B6BE" w:rsidR="00133820" w:rsidRP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 w:rsidRPr="00133820">
              <w:rPr>
                <w:rFonts w:ascii="Calibri" w:hAnsi="Calibri"/>
                <w:sz w:val="20"/>
                <w:lang w:val="nb-NO"/>
              </w:rPr>
              <w:t>Dagfinn Jensen</w:t>
            </w:r>
          </w:p>
          <w:p w14:paraId="5DE7332B" w14:textId="49667BAB" w:rsidR="00133820" w:rsidRPr="00133820" w:rsidRDefault="00C21A26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>Lena Jørgensen-Kaur</w:t>
            </w:r>
          </w:p>
          <w:p w14:paraId="09A2D948" w14:textId="52254CD5" w:rsidR="00133820" w:rsidRP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 w:rsidRPr="00133820">
              <w:rPr>
                <w:rFonts w:ascii="Calibri" w:hAnsi="Calibri"/>
                <w:sz w:val="20"/>
                <w:lang w:val="nb-NO"/>
              </w:rPr>
              <w:t xml:space="preserve">Tine </w:t>
            </w:r>
            <w:r>
              <w:rPr>
                <w:rFonts w:ascii="Calibri" w:hAnsi="Calibri"/>
                <w:sz w:val="20"/>
                <w:lang w:val="nb-NO"/>
              </w:rPr>
              <w:t>Lindberg Samsami</w:t>
            </w:r>
          </w:p>
          <w:p w14:paraId="231E8D93" w14:textId="78DB79F7" w:rsidR="00133820" w:rsidRDefault="00133820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>Egil</w:t>
            </w:r>
            <w:r w:rsidR="00C21A26">
              <w:rPr>
                <w:rFonts w:ascii="Calibri" w:hAnsi="Calibri"/>
                <w:sz w:val="20"/>
                <w:lang w:val="nb-NO"/>
              </w:rPr>
              <w:t xml:space="preserve"> Valaas</w:t>
            </w:r>
          </w:p>
          <w:p w14:paraId="6A605626" w14:textId="19E21404" w:rsidR="00EB61D7" w:rsidRDefault="00EB61D7">
            <w:pPr>
              <w:rPr>
                <w:rFonts w:ascii="Calibri" w:hAnsi="Calibri"/>
                <w:sz w:val="20"/>
                <w:lang w:val="nb-NO"/>
              </w:rPr>
            </w:pPr>
            <w:r>
              <w:rPr>
                <w:rFonts w:ascii="Calibri" w:hAnsi="Calibri"/>
                <w:sz w:val="20"/>
                <w:lang w:val="nb-NO"/>
              </w:rPr>
              <w:t xml:space="preserve">Carina </w:t>
            </w:r>
            <w:r w:rsidR="003D559B">
              <w:rPr>
                <w:rFonts w:ascii="Calibri" w:hAnsi="Calibri"/>
                <w:sz w:val="20"/>
                <w:lang w:val="nb-NO"/>
              </w:rPr>
              <w:t>Broberg</w:t>
            </w:r>
          </w:p>
          <w:p w14:paraId="1333425D" w14:textId="29DF4455" w:rsidR="003D559B" w:rsidRPr="00133820" w:rsidRDefault="003D559B">
            <w:pPr>
              <w:rPr>
                <w:rFonts w:ascii="Calibri" w:hAnsi="Calibri"/>
                <w:sz w:val="20"/>
                <w:lang w:val="nb-NO"/>
              </w:rPr>
            </w:pPr>
          </w:p>
          <w:p w14:paraId="6B09EA55" w14:textId="1ADDB319" w:rsidR="00133820" w:rsidRPr="007D269E" w:rsidRDefault="00133820" w:rsidP="000E3EC5">
            <w:pPr>
              <w:rPr>
                <w:rFonts w:ascii="Calibri" w:hAnsi="Calibri"/>
                <w:sz w:val="20"/>
                <w:lang w:val="nb-NO"/>
              </w:rPr>
            </w:pPr>
          </w:p>
          <w:p w14:paraId="766FA587" w14:textId="77777777" w:rsidR="00133820" w:rsidRPr="00E45364" w:rsidRDefault="00133820" w:rsidP="000E3EC5">
            <w:pPr>
              <w:rPr>
                <w:rFonts w:ascii="Calibri" w:hAnsi="Calibri"/>
                <w:sz w:val="20"/>
                <w:lang w:val="nb-NO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A1DF" w14:textId="6979C5BE" w:rsidR="00133820" w:rsidRPr="00133820" w:rsidRDefault="00133820" w:rsidP="00133820">
            <w:pPr>
              <w:pStyle w:val="Bunntekst"/>
              <w:tabs>
                <w:tab w:val="clear" w:pos="4819"/>
                <w:tab w:val="clear" w:pos="9071"/>
              </w:tabs>
              <w:rPr>
                <w:rFonts w:ascii="Calibri" w:hAnsi="Calibri"/>
                <w:sz w:val="20"/>
              </w:rPr>
            </w:pPr>
          </w:p>
        </w:tc>
        <w:tc>
          <w:tcPr>
            <w:tcW w:w="2799" w:type="dxa"/>
            <w:tcBorders>
              <w:left w:val="nil"/>
            </w:tcBorders>
          </w:tcPr>
          <w:p w14:paraId="7E9AB7BB" w14:textId="07FDEB02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 w:rsidRPr="00133820">
              <w:rPr>
                <w:rFonts w:ascii="Calibri" w:hAnsi="Calibri"/>
                <w:sz w:val="20"/>
                <w:lang w:val="fi-FI"/>
              </w:rPr>
              <w:t>Ja</w:t>
            </w:r>
          </w:p>
          <w:p w14:paraId="10878B54" w14:textId="71957DEF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 w:rsidRPr="00133820">
              <w:rPr>
                <w:rFonts w:ascii="Calibri" w:hAnsi="Calibri"/>
                <w:sz w:val="20"/>
                <w:lang w:val="fi-FI"/>
              </w:rPr>
              <w:t>Ja</w:t>
            </w:r>
          </w:p>
          <w:p w14:paraId="3AF8DBE0" w14:textId="58CA8D19" w:rsidR="00133820" w:rsidRPr="00133820" w:rsidRDefault="00E73D2C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Ja</w:t>
            </w:r>
          </w:p>
          <w:p w14:paraId="7817E95A" w14:textId="0AD1FC81" w:rsidR="00133820" w:rsidRPr="00133820" w:rsidRDefault="00EE48E8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Ja</w:t>
            </w:r>
          </w:p>
          <w:p w14:paraId="48601EC0" w14:textId="37BBA9B6" w:rsidR="00133820" w:rsidRPr="00133820" w:rsidRDefault="00145080">
            <w:pPr>
              <w:jc w:val="center"/>
              <w:rPr>
                <w:rFonts w:ascii="Calibri" w:hAnsi="Calibri"/>
                <w:sz w:val="20"/>
                <w:lang w:val="fi-FI"/>
              </w:rPr>
            </w:pPr>
            <w:r>
              <w:rPr>
                <w:rFonts w:ascii="Calibri" w:hAnsi="Calibri"/>
                <w:sz w:val="20"/>
                <w:lang w:val="fi-FI"/>
              </w:rPr>
              <w:t>Ja</w:t>
            </w:r>
          </w:p>
          <w:p w14:paraId="20E28CC8" w14:textId="783F809C" w:rsidR="00133820" w:rsidRPr="00133820" w:rsidRDefault="00133820">
            <w:pPr>
              <w:jc w:val="center"/>
              <w:rPr>
                <w:rFonts w:ascii="Calibri" w:hAnsi="Calibri"/>
                <w:sz w:val="20"/>
                <w:lang w:val="fi-FI"/>
              </w:rPr>
            </w:pPr>
          </w:p>
          <w:p w14:paraId="2E3F9313" w14:textId="77777777" w:rsidR="00133820" w:rsidRPr="00133820" w:rsidRDefault="00133820" w:rsidP="003E184E">
            <w:pPr>
              <w:jc w:val="center"/>
              <w:rPr>
                <w:rFonts w:ascii="Calibri" w:hAnsi="Calibri"/>
                <w:sz w:val="20"/>
                <w:lang w:val="fi-FI"/>
              </w:rPr>
            </w:pPr>
          </w:p>
        </w:tc>
      </w:tr>
    </w:tbl>
    <w:p w14:paraId="0D5131DF" w14:textId="77777777" w:rsidR="006D483F" w:rsidRPr="00133820" w:rsidRDefault="006D483F">
      <w:pPr>
        <w:rPr>
          <w:rFonts w:ascii="Calibri" w:hAnsi="Calibri"/>
          <w:sz w:val="20"/>
          <w:lang w:val="fi-FI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D483F" w:rsidRPr="002C3E94" w14:paraId="49941CD2" w14:textId="77777777">
        <w:trPr>
          <w:cantSplit/>
          <w:trHeight w:val="102"/>
        </w:trPr>
        <w:tc>
          <w:tcPr>
            <w:tcW w:w="10206" w:type="dxa"/>
            <w:tcBorders>
              <w:bottom w:val="nil"/>
            </w:tcBorders>
            <w:shd w:val="pct10" w:color="auto" w:fill="FFFFFF"/>
          </w:tcPr>
          <w:p w14:paraId="7EF2F453" w14:textId="23FE9F55" w:rsidR="006D483F" w:rsidRPr="002C3E94" w:rsidRDefault="00133820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20"/>
              </w:rPr>
              <w:t>Neste møte:</w:t>
            </w:r>
          </w:p>
        </w:tc>
      </w:tr>
      <w:tr w:rsidR="006D483F" w:rsidRPr="002C3E94" w14:paraId="1742C6AA" w14:textId="77777777" w:rsidTr="00AC71BF">
        <w:trPr>
          <w:cantSplit/>
          <w:trHeight w:val="66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329AE" w14:textId="436FFA87" w:rsidR="00384749" w:rsidRPr="00F31B63" w:rsidRDefault="00CB101A" w:rsidP="008D7E5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240853">
              <w:rPr>
                <w:rFonts w:ascii="Calibri" w:hAnsi="Calibri"/>
                <w:sz w:val="20"/>
              </w:rPr>
              <w:t>1.november</w:t>
            </w:r>
          </w:p>
        </w:tc>
      </w:tr>
    </w:tbl>
    <w:p w14:paraId="77CC220D" w14:textId="77777777" w:rsidR="006D483F" w:rsidRDefault="006D483F">
      <w:pPr>
        <w:rPr>
          <w:rFonts w:ascii="Calibri" w:hAnsi="Calibri"/>
          <w:sz w:val="20"/>
        </w:rPr>
      </w:pPr>
    </w:p>
    <w:p w14:paraId="6D4332B3" w14:textId="77777777" w:rsidR="0013580C" w:rsidRPr="002C3E94" w:rsidRDefault="0013580C">
      <w:pPr>
        <w:rPr>
          <w:rFonts w:ascii="Calibri" w:hAnsi="Calibri"/>
          <w:sz w:val="20"/>
        </w:rPr>
      </w:pPr>
    </w:p>
    <w:tbl>
      <w:tblPr>
        <w:tblW w:w="102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1204"/>
        <w:gridCol w:w="35"/>
        <w:gridCol w:w="8896"/>
        <w:gridCol w:w="35"/>
      </w:tblGrid>
      <w:tr w:rsidR="00253CA1" w:rsidRPr="006D01A2" w14:paraId="755BE6CE" w14:textId="1C822E75" w:rsidTr="00CA214C">
        <w:trPr>
          <w:gridAfter w:val="1"/>
          <w:wAfter w:w="35" w:type="dxa"/>
          <w:cantSplit/>
          <w:trHeight w:val="407"/>
        </w:trPr>
        <w:tc>
          <w:tcPr>
            <w:tcW w:w="1239" w:type="dxa"/>
            <w:gridSpan w:val="2"/>
            <w:shd w:val="pct10" w:color="auto" w:fill="auto"/>
          </w:tcPr>
          <w:p w14:paraId="45FCDF1C" w14:textId="029B66AB" w:rsidR="00253CA1" w:rsidRPr="0073419D" w:rsidRDefault="00253CA1" w:rsidP="00253CA1">
            <w:pPr>
              <w:jc w:val="center"/>
              <w:rPr>
                <w:b/>
              </w:rPr>
            </w:pPr>
            <w:r w:rsidRPr="0073419D">
              <w:rPr>
                <w:b/>
              </w:rPr>
              <w:t>Saksnummer</w:t>
            </w:r>
          </w:p>
        </w:tc>
        <w:tc>
          <w:tcPr>
            <w:tcW w:w="8931" w:type="dxa"/>
            <w:gridSpan w:val="2"/>
            <w:shd w:val="pct10" w:color="auto" w:fill="auto"/>
          </w:tcPr>
          <w:p w14:paraId="7BE18705" w14:textId="519911BE" w:rsidR="00253CA1" w:rsidRPr="0073419D" w:rsidRDefault="00253CA1" w:rsidP="00253CA1">
            <w:pPr>
              <w:rPr>
                <w:b/>
              </w:rPr>
            </w:pPr>
            <w:r w:rsidRPr="0073419D">
              <w:rPr>
                <w:b/>
              </w:rPr>
              <w:t>Beskrivelse</w:t>
            </w:r>
          </w:p>
        </w:tc>
      </w:tr>
      <w:tr w:rsidR="00253CA1" w:rsidRPr="002C6D7D" w14:paraId="2FC3CCDF" w14:textId="2CDEAB62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9DA497" w14:textId="18BE597D" w:rsidR="00253CA1" w:rsidRPr="00B253A8" w:rsidRDefault="00722AC5" w:rsidP="00253CA1">
            <w:pPr>
              <w:spacing w:line="60" w:lineRule="atLeast"/>
              <w:jc w:val="center"/>
            </w:pPr>
            <w:r w:rsidRPr="00B253A8">
              <w:t>1</w:t>
            </w:r>
          </w:p>
        </w:tc>
        <w:tc>
          <w:tcPr>
            <w:tcW w:w="8931" w:type="dxa"/>
            <w:gridSpan w:val="2"/>
          </w:tcPr>
          <w:p w14:paraId="03190518" w14:textId="77777777" w:rsidR="006023CD" w:rsidRPr="00B253A8" w:rsidRDefault="006023CD" w:rsidP="0073419D">
            <w:pPr>
              <w:rPr>
                <w:lang w:val="nb-NO"/>
              </w:rPr>
            </w:pPr>
            <w:r w:rsidRPr="00B253A8">
              <w:rPr>
                <w:lang w:val="nb-NO"/>
              </w:rPr>
              <w:t>Godkjenne referat fra forrige møte.</w:t>
            </w:r>
          </w:p>
          <w:p w14:paraId="71E50FB4" w14:textId="77777777" w:rsidR="006023CD" w:rsidRPr="00B253A8" w:rsidRDefault="006023CD" w:rsidP="00C95C73">
            <w:pPr>
              <w:pStyle w:val="Listeavsnitt"/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A8">
              <w:rPr>
                <w:rFonts w:ascii="Times New Roman" w:hAnsi="Times New Roman"/>
                <w:sz w:val="24"/>
                <w:szCs w:val="24"/>
              </w:rPr>
              <w:t xml:space="preserve">Referatet er godkjent </w:t>
            </w:r>
          </w:p>
          <w:p w14:paraId="23D6F2F1" w14:textId="5C2E0FC9" w:rsidR="00253CA1" w:rsidRPr="00B253A8" w:rsidRDefault="00253CA1" w:rsidP="00F43E68">
            <w:pPr>
              <w:pStyle w:val="Listeavsnit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A1F" w:rsidRPr="00CA214C" w14:paraId="235949CA" w14:textId="77777777" w:rsidTr="00CA214C">
        <w:trPr>
          <w:gridBefore w:val="1"/>
          <w:wBefore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FF576B" w14:textId="33707F6F" w:rsidR="00263A1F" w:rsidRPr="00B253A8" w:rsidRDefault="00263A1F" w:rsidP="00253CA1">
            <w:pPr>
              <w:spacing w:line="60" w:lineRule="atLeast"/>
              <w:jc w:val="center"/>
            </w:pPr>
            <w:r>
              <w:t>2</w:t>
            </w:r>
          </w:p>
        </w:tc>
        <w:tc>
          <w:tcPr>
            <w:tcW w:w="8931" w:type="dxa"/>
            <w:gridSpan w:val="2"/>
          </w:tcPr>
          <w:p w14:paraId="3E688ED3" w14:textId="77777777" w:rsidR="00CA214C" w:rsidRPr="00CA214C" w:rsidRDefault="00CA214C" w:rsidP="00CA214C">
            <w:pPr>
              <w:spacing w:after="160" w:line="256" w:lineRule="auto"/>
              <w:contextualSpacing/>
            </w:pPr>
            <w:r w:rsidRPr="00CA214C">
              <w:t xml:space="preserve">Innkommende post </w:t>
            </w:r>
          </w:p>
          <w:p w14:paraId="4C3C1BD4" w14:textId="2835D2AE" w:rsidR="00CA214C" w:rsidRDefault="002D3211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Flere beboere </w:t>
            </w:r>
            <w:r w:rsidR="00404C58">
              <w:rPr>
                <w:rFonts w:ascii="Times New Roman" w:hAnsi="Times New Roman"/>
                <w:sz w:val="24"/>
                <w:szCs w:val="24"/>
              </w:rPr>
              <w:t>melder om skadedyr. Anticimex er på saken.</w:t>
            </w:r>
          </w:p>
          <w:p w14:paraId="3904726D" w14:textId="3AE12F88" w:rsidR="00CA214C" w:rsidRDefault="00404C58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beboer ønsker å bygge ut. Styret godkjenner det, med visse forbehold. </w:t>
            </w:r>
          </w:p>
          <w:p w14:paraId="7AA69457" w14:textId="5172320D" w:rsidR="00CA214C" w:rsidRDefault="005F386F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beboer får dekket utgifter i forbindelse med utskiftingen av stoppekran.</w:t>
            </w:r>
          </w:p>
          <w:p w14:paraId="6395B827" w14:textId="69D3C386" w:rsidR="00CA214C" w:rsidRDefault="005F386F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beboer må </w:t>
            </w:r>
            <w:r w:rsidR="000D7D4B">
              <w:rPr>
                <w:rFonts w:ascii="Times New Roman" w:hAnsi="Times New Roman"/>
                <w:sz w:val="24"/>
                <w:szCs w:val="24"/>
              </w:rPr>
              <w:t xml:space="preserve">ta merkostnadene med å utskifte stoppekran da den var gjort utilgjengelig. </w:t>
            </w:r>
          </w:p>
          <w:p w14:paraId="01C69566" w14:textId="4F84CFDF" w:rsidR="00CA214C" w:rsidRDefault="000D7D4B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 tre blir kuttet etter ønske fra en beboer.</w:t>
            </w:r>
          </w:p>
          <w:p w14:paraId="3A5E2CBE" w14:textId="17711C58" w:rsidR="00CA214C" w:rsidRDefault="000D7D4B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 beboer har betalt for mye husleie. Det blir tilbakebetalt. </w:t>
            </w:r>
          </w:p>
          <w:p w14:paraId="49E741D4" w14:textId="75842F19" w:rsidR="00CA214C" w:rsidRDefault="000D7D4B" w:rsidP="00C95C73">
            <w:pPr>
              <w:pStyle w:val="Listeavsnitt"/>
              <w:numPr>
                <w:ilvl w:val="0"/>
                <w:numId w:val="3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 beboer har fått tilbakemelding angående overbygg ved inngangspartiet</w:t>
            </w:r>
          </w:p>
          <w:p w14:paraId="22C965F6" w14:textId="77777777" w:rsidR="00263A1F" w:rsidRPr="000D7D4B" w:rsidRDefault="00263A1F" w:rsidP="00CA214C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253CA1" w:rsidRPr="00E46453" w14:paraId="5AC2046C" w14:textId="554F2E05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19AF47" w14:textId="04FD7A51" w:rsidR="00253CA1" w:rsidRPr="00B253A8" w:rsidRDefault="00263A1F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8931" w:type="dxa"/>
            <w:gridSpan w:val="2"/>
          </w:tcPr>
          <w:p w14:paraId="2FB3A063" w14:textId="77777777" w:rsidR="006D03F8" w:rsidRPr="006D03F8" w:rsidRDefault="006D03F8" w:rsidP="006D03F8">
            <w:pPr>
              <w:spacing w:after="160" w:line="256" w:lineRule="auto"/>
              <w:contextualSpacing/>
            </w:pPr>
            <w:r w:rsidRPr="006D03F8">
              <w:t>Status utbytting av stoppekranen</w:t>
            </w:r>
          </w:p>
          <w:p w14:paraId="191CB2E2" w14:textId="77777777" w:rsidR="006D03F8" w:rsidRDefault="006D03F8" w:rsidP="00C95C73">
            <w:pPr>
              <w:pStyle w:val="Listeavsnitt"/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 i rute.</w:t>
            </w:r>
          </w:p>
          <w:p w14:paraId="7D07556D" w14:textId="77777777" w:rsidR="006D03F8" w:rsidRDefault="006D03F8" w:rsidP="00C95C73">
            <w:pPr>
              <w:pStyle w:val="Listeavsnitt"/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Mangler litt kommunikasjon mellom beboere og entreprenør. Flere uttrykker misnøye over at de ikke får åpnet klart selv. </w:t>
            </w:r>
          </w:p>
          <w:p w14:paraId="1D6521D3" w14:textId="77777777" w:rsidR="006D03F8" w:rsidRDefault="006D03F8" w:rsidP="00C95C73">
            <w:pPr>
              <w:pStyle w:val="Listeavsnitt"/>
              <w:numPr>
                <w:ilvl w:val="0"/>
                <w:numId w:val="4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Må få ut informasjon om tilbakestilling</w:t>
            </w:r>
          </w:p>
          <w:p w14:paraId="7560D1AF" w14:textId="0D1B7B60" w:rsidR="0052273E" w:rsidRPr="00B253A8" w:rsidRDefault="0052273E" w:rsidP="008D6525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0E21E8" w:rsidRPr="00E46453" w14:paraId="09D6A630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9ADAD9E" w14:textId="09086C0C" w:rsidR="000E21E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lastRenderedPageBreak/>
              <w:t>4</w:t>
            </w:r>
          </w:p>
        </w:tc>
        <w:tc>
          <w:tcPr>
            <w:tcW w:w="8931" w:type="dxa"/>
            <w:gridSpan w:val="2"/>
          </w:tcPr>
          <w:p w14:paraId="3166BDE3" w14:textId="77777777" w:rsidR="00426767" w:rsidRPr="00426767" w:rsidRDefault="00426767" w:rsidP="00426767">
            <w:pPr>
              <w:spacing w:after="160" w:line="256" w:lineRule="auto"/>
              <w:contextualSpacing/>
            </w:pPr>
            <w:r w:rsidRPr="00426767">
              <w:t>Status maling</w:t>
            </w:r>
          </w:p>
          <w:p w14:paraId="4D8F7924" w14:textId="77777777" w:rsidR="00426767" w:rsidRDefault="00426767" w:rsidP="00C95C73">
            <w:pPr>
              <w:pStyle w:val="Listeavsnitt"/>
              <w:numPr>
                <w:ilvl w:val="0"/>
                <w:numId w:val="5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Inspisere hvor det ikke er malt til våren</w:t>
            </w:r>
          </w:p>
          <w:p w14:paraId="26EA694E" w14:textId="7772ED1C" w:rsidR="000E21E8" w:rsidRPr="00E46453" w:rsidRDefault="000E21E8" w:rsidP="003E785C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A33FA7" w:rsidRPr="00E46453" w14:paraId="03A7D8B8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BB4F42" w14:textId="7A2AEC55" w:rsidR="00A33FA7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8931" w:type="dxa"/>
            <w:gridSpan w:val="2"/>
          </w:tcPr>
          <w:p w14:paraId="3606496F" w14:textId="77777777" w:rsidR="00B2670E" w:rsidRPr="00B2670E" w:rsidRDefault="00B2670E" w:rsidP="00B2670E">
            <w:pPr>
              <w:spacing w:after="160" w:line="256" w:lineRule="auto"/>
              <w:contextualSpacing/>
            </w:pPr>
            <w:r w:rsidRPr="00B2670E">
              <w:t xml:space="preserve">Økonomi og budsjett </w:t>
            </w:r>
          </w:p>
          <w:p w14:paraId="2A3BFD32" w14:textId="77777777" w:rsidR="00B2670E" w:rsidRDefault="00B2670E" w:rsidP="00C95C73">
            <w:pPr>
              <w:pStyle w:val="Listeavsnitt"/>
              <w:numPr>
                <w:ilvl w:val="0"/>
                <w:numId w:val="6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Har begynt å se på året 2026 </w:t>
            </w:r>
          </w:p>
          <w:p w14:paraId="3FDC5B50" w14:textId="4BBFC4E3" w:rsidR="00A33FA7" w:rsidRPr="00B253A8" w:rsidRDefault="00A33FA7" w:rsidP="00480F22">
            <w:pPr>
              <w:rPr>
                <w:lang w:val="nb-NO"/>
              </w:rPr>
            </w:pPr>
          </w:p>
        </w:tc>
      </w:tr>
      <w:tr w:rsidR="00A33FA7" w:rsidRPr="00E46453" w14:paraId="30557054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0FF0D6D" w14:textId="750DD04F" w:rsidR="00890D0F" w:rsidRPr="00B253A8" w:rsidRDefault="00FD1D8B" w:rsidP="00890D0F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931" w:type="dxa"/>
            <w:gridSpan w:val="2"/>
          </w:tcPr>
          <w:p w14:paraId="4B031994" w14:textId="77777777" w:rsidR="0029647A" w:rsidRPr="0029647A" w:rsidRDefault="0029647A" w:rsidP="0029647A">
            <w:pPr>
              <w:spacing w:after="160" w:line="256" w:lineRule="auto"/>
              <w:contextualSpacing/>
            </w:pPr>
            <w:r w:rsidRPr="0029647A">
              <w:t>ROAF</w:t>
            </w:r>
          </w:p>
          <w:p w14:paraId="50F93003" w14:textId="77777777" w:rsidR="0029647A" w:rsidRDefault="0029647A" w:rsidP="00C95C73">
            <w:pPr>
              <w:pStyle w:val="Listeavsnitt"/>
              <w:numPr>
                <w:ilvl w:val="0"/>
                <w:numId w:val="7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Ingen endringer i planer</w:t>
            </w:r>
          </w:p>
          <w:p w14:paraId="73B2E057" w14:textId="3B840F71" w:rsidR="00A33FA7" w:rsidRPr="00B253A8" w:rsidRDefault="00A33FA7" w:rsidP="005F14D5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290800" w:rsidRPr="008C370D" w14:paraId="309E12EC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51911D0" w14:textId="69764ADF" w:rsidR="00290800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931" w:type="dxa"/>
            <w:gridSpan w:val="2"/>
          </w:tcPr>
          <w:p w14:paraId="000325DC" w14:textId="77777777" w:rsidR="008C370D" w:rsidRPr="008C370D" w:rsidRDefault="008C370D" w:rsidP="008C370D">
            <w:pPr>
              <w:spacing w:after="160" w:line="256" w:lineRule="auto"/>
              <w:contextualSpacing/>
            </w:pPr>
            <w:r w:rsidRPr="008C370D">
              <w:t>Info fra FO</w:t>
            </w:r>
          </w:p>
          <w:p w14:paraId="13D02518" w14:textId="77777777" w:rsidR="008C370D" w:rsidRDefault="008C370D" w:rsidP="00C95C73">
            <w:pPr>
              <w:pStyle w:val="Listeavsnitt"/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Møte med Rentokil for å be de komme med et tilbud på hvordan man kan bekjempe skadedyr i hele Skjettenbyen.</w:t>
            </w:r>
          </w:p>
          <w:p w14:paraId="332BB7BA" w14:textId="77777777" w:rsidR="008C370D" w:rsidRDefault="008C370D" w:rsidP="00C95C73">
            <w:pPr>
              <w:pStyle w:val="Listeavsnitt"/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har fått tilbud på lavere rente fra Nordea. Styret er enstemmige enige om å bytte. </w:t>
            </w:r>
          </w:p>
          <w:p w14:paraId="2F34301A" w14:textId="77777777" w:rsidR="008C370D" w:rsidRDefault="008C370D" w:rsidP="00C95C73">
            <w:pPr>
              <w:pStyle w:val="Listeavsnitt"/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Julegrantenning 29.11. Trenger kontaktinfo på to medhjelpere. Dagfinn og Egil hjelper til. </w:t>
            </w:r>
          </w:p>
          <w:p w14:paraId="00262942" w14:textId="77777777" w:rsidR="008C370D" w:rsidRDefault="008C370D" w:rsidP="00C95C73">
            <w:pPr>
              <w:pStyle w:val="Listeavsnitt"/>
              <w:numPr>
                <w:ilvl w:val="0"/>
                <w:numId w:val="8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 må avgjøre hvem som skal få FOKUS midler. Styret ønsker å gi til Dur&amp;Moll og Strømmen, Strømmen og Skjetten skolemusikk og SSK sin sommerfest. Styret tar ikke stilling til hvor mye hver skal få. </w:t>
            </w:r>
          </w:p>
          <w:p w14:paraId="2DCD1B53" w14:textId="77777777" w:rsidR="00290800" w:rsidRPr="00B253A8" w:rsidRDefault="00290800" w:rsidP="001736D6">
            <w:pPr>
              <w:spacing w:after="160" w:line="256" w:lineRule="auto"/>
              <w:contextualSpacing/>
              <w:rPr>
                <w:lang w:val="nb-NO"/>
              </w:rPr>
            </w:pPr>
          </w:p>
        </w:tc>
      </w:tr>
      <w:tr w:rsidR="00D85088" w:rsidRPr="00181749" w14:paraId="6AF0BF7B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F7E0B28" w14:textId="366D3321" w:rsidR="00D8508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8931" w:type="dxa"/>
            <w:gridSpan w:val="2"/>
          </w:tcPr>
          <w:p w14:paraId="0259AA2C" w14:textId="77777777" w:rsidR="00181749" w:rsidRPr="00181749" w:rsidRDefault="00181749" w:rsidP="00181749">
            <w:pPr>
              <w:spacing w:after="160" w:line="256" w:lineRule="auto"/>
              <w:contextualSpacing/>
            </w:pPr>
            <w:r w:rsidRPr="00181749">
              <w:t>HMS</w:t>
            </w:r>
          </w:p>
          <w:p w14:paraId="44E21B06" w14:textId="77777777" w:rsidR="00181749" w:rsidRDefault="00181749" w:rsidP="00C95C73">
            <w:pPr>
              <w:pStyle w:val="Listeavsnitt"/>
              <w:numPr>
                <w:ilvl w:val="0"/>
                <w:numId w:val="9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Skaden på en lekeplass er utbedret </w:t>
            </w:r>
          </w:p>
          <w:p w14:paraId="317EDCFE" w14:textId="174A0C76" w:rsidR="00D85088" w:rsidRPr="00181749" w:rsidRDefault="00D85088" w:rsidP="00D85088">
            <w:pPr>
              <w:rPr>
                <w:rFonts w:eastAsia="Calibri"/>
                <w:lang w:val="nb-NO"/>
              </w:rPr>
            </w:pPr>
          </w:p>
        </w:tc>
      </w:tr>
      <w:tr w:rsidR="00D85088" w:rsidRPr="00E46453" w14:paraId="37A28C1C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0874EF" w14:textId="7A63351E" w:rsidR="00D85088" w:rsidRPr="00B253A8" w:rsidRDefault="00FD1D8B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931" w:type="dxa"/>
            <w:gridSpan w:val="2"/>
          </w:tcPr>
          <w:p w14:paraId="7C1FCADD" w14:textId="77777777" w:rsidR="00E53607" w:rsidRPr="00E53607" w:rsidRDefault="00E53607" w:rsidP="00E53607">
            <w:pPr>
              <w:spacing w:after="160" w:line="256" w:lineRule="auto"/>
              <w:contextualSpacing/>
            </w:pPr>
            <w:r w:rsidRPr="00E53607">
              <w:t>Parkering</w:t>
            </w:r>
          </w:p>
          <w:p w14:paraId="6AB67399" w14:textId="77777777" w:rsidR="00E53607" w:rsidRDefault="00E53607" w:rsidP="00C95C73">
            <w:pPr>
              <w:pStyle w:val="Listeavsnitt"/>
              <w:numPr>
                <w:ilvl w:val="0"/>
                <w:numId w:val="10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Flere beboere vil få inndratt parkeringsplassene sine da de ikke er i bruk. </w:t>
            </w:r>
          </w:p>
          <w:p w14:paraId="0D7AB5F1" w14:textId="77777777" w:rsidR="00D85088" w:rsidRPr="00E53607" w:rsidRDefault="00D85088" w:rsidP="00B253A8">
            <w:pPr>
              <w:rPr>
                <w:lang w:val="nb-NO"/>
              </w:rPr>
            </w:pPr>
          </w:p>
        </w:tc>
      </w:tr>
      <w:tr w:rsidR="00C7206D" w:rsidRPr="004932CF" w14:paraId="410F1ABB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6A20DD" w14:textId="3A611EAD" w:rsidR="00C7206D" w:rsidRDefault="00C7206D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8931" w:type="dxa"/>
            <w:gridSpan w:val="2"/>
          </w:tcPr>
          <w:p w14:paraId="6C9C725B" w14:textId="77777777" w:rsidR="00A00E30" w:rsidRPr="00A00E30" w:rsidRDefault="00A00E30" w:rsidP="00A00E30">
            <w:pPr>
              <w:spacing w:after="160" w:line="256" w:lineRule="auto"/>
              <w:contextualSpacing/>
            </w:pPr>
            <w:r w:rsidRPr="00A00E30">
              <w:t>Beboerinfo</w:t>
            </w:r>
          </w:p>
          <w:p w14:paraId="48DBF5CF" w14:textId="77777777" w:rsidR="00A00E30" w:rsidRPr="004F408D" w:rsidRDefault="00A00E30" w:rsidP="00C95C73">
            <w:pPr>
              <w:pStyle w:val="Listeavsnitt"/>
              <w:numPr>
                <w:ilvl w:val="0"/>
                <w:numId w:val="11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 med info om stoppekraner</w:t>
            </w:r>
            <w:r w:rsidRPr="004F408D">
              <w:t xml:space="preserve"> </w:t>
            </w:r>
          </w:p>
          <w:p w14:paraId="157B94FB" w14:textId="77777777" w:rsidR="00C7206D" w:rsidRPr="00ED1F33" w:rsidRDefault="00C7206D" w:rsidP="004932CF"/>
        </w:tc>
      </w:tr>
      <w:tr w:rsidR="00C7206D" w:rsidRPr="004932CF" w14:paraId="644430AA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20D0B79" w14:textId="159FFABD" w:rsidR="00C7206D" w:rsidRDefault="00CA5358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8931" w:type="dxa"/>
            <w:gridSpan w:val="2"/>
          </w:tcPr>
          <w:p w14:paraId="59508FEB" w14:textId="77777777" w:rsidR="00A4241B" w:rsidRPr="00A4241B" w:rsidRDefault="00A4241B" w:rsidP="00A4241B">
            <w:pPr>
              <w:spacing w:after="160" w:line="256" w:lineRule="auto"/>
              <w:contextualSpacing/>
            </w:pPr>
            <w:r w:rsidRPr="00A4241B">
              <w:t>Høstdugnad</w:t>
            </w:r>
          </w:p>
          <w:p w14:paraId="02AE0A95" w14:textId="77777777" w:rsidR="00A4241B" w:rsidRPr="00A4241B" w:rsidRDefault="00A4241B" w:rsidP="00C95C73">
            <w:pPr>
              <w:pStyle w:val="Listeavsnitt"/>
              <w:numPr>
                <w:ilvl w:val="0"/>
                <w:numId w:val="11"/>
              </w:numPr>
              <w:spacing w:after="160" w:line="256" w:lineRule="auto"/>
              <w:contextualSpacing/>
            </w:pPr>
            <w:r w:rsidRPr="00A4241B">
              <w:t>Den 25.10</w:t>
            </w:r>
          </w:p>
          <w:p w14:paraId="69D8B24B" w14:textId="77777777" w:rsidR="00A4241B" w:rsidRPr="00A4241B" w:rsidRDefault="00A4241B" w:rsidP="00C95C73">
            <w:pPr>
              <w:pStyle w:val="Listeavsnitt"/>
              <w:numPr>
                <w:ilvl w:val="0"/>
                <w:numId w:val="11"/>
              </w:numPr>
              <w:spacing w:after="160" w:line="256" w:lineRule="auto"/>
              <w:contextualSpacing/>
            </w:pPr>
            <w:r w:rsidRPr="00A4241B">
              <w:t>Må tømme garasjen for søppel</w:t>
            </w:r>
          </w:p>
          <w:p w14:paraId="297E104D" w14:textId="77777777" w:rsidR="00C7206D" w:rsidRPr="00ED1F33" w:rsidRDefault="00C7206D" w:rsidP="004932CF"/>
        </w:tc>
      </w:tr>
      <w:tr w:rsidR="00C7206D" w:rsidRPr="00E46453" w14:paraId="6D25B292" w14:textId="77777777" w:rsidTr="00CA214C">
        <w:trPr>
          <w:gridAfter w:val="1"/>
          <w:wAfter w:w="35" w:type="dxa"/>
        </w:trPr>
        <w:tc>
          <w:tcPr>
            <w:tcW w:w="123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DE79625" w14:textId="38FDE9B7" w:rsidR="00C7206D" w:rsidRDefault="00CA5358" w:rsidP="00253CA1">
            <w:pPr>
              <w:spacing w:line="60" w:lineRule="atLeast"/>
              <w:jc w:val="center"/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8931" w:type="dxa"/>
            <w:gridSpan w:val="2"/>
          </w:tcPr>
          <w:p w14:paraId="6AA2FBC3" w14:textId="77777777" w:rsidR="002D3211" w:rsidRPr="002D3211" w:rsidRDefault="002D3211" w:rsidP="002D3211">
            <w:pPr>
              <w:spacing w:after="160" w:line="256" w:lineRule="auto"/>
              <w:contextualSpacing/>
            </w:pPr>
            <w:r w:rsidRPr="002D3211">
              <w:t xml:space="preserve">Eventuelt </w:t>
            </w:r>
          </w:p>
          <w:p w14:paraId="3877F603" w14:textId="3DC24FAB" w:rsidR="00C7206D" w:rsidRPr="000D7D4B" w:rsidRDefault="002D3211" w:rsidP="00C95C73">
            <w:pPr>
              <w:pStyle w:val="Listeavsnitt"/>
              <w:numPr>
                <w:ilvl w:val="0"/>
                <w:numId w:val="12"/>
              </w:numPr>
              <w:spacing w:after="160"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Intet spesielt </w:t>
            </w:r>
          </w:p>
        </w:tc>
      </w:tr>
    </w:tbl>
    <w:p w14:paraId="47A06ED8" w14:textId="77777777" w:rsidR="008F387B" w:rsidRPr="00A70DD3" w:rsidRDefault="008F387B" w:rsidP="006D01A2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0D154560" w14:textId="77777777" w:rsidR="00CC3899" w:rsidRDefault="00CC3899" w:rsidP="00CC3899">
      <w:pPr>
        <w:ind w:left="1080"/>
        <w:rPr>
          <w:lang w:val="nb-NO"/>
        </w:rPr>
      </w:pPr>
    </w:p>
    <w:p w14:paraId="6D667E8A" w14:textId="77777777" w:rsidR="00CC3899" w:rsidRDefault="00CC3899" w:rsidP="00CC3899">
      <w:pPr>
        <w:ind w:left="1080"/>
        <w:rPr>
          <w:lang w:val="nb-NO"/>
        </w:rPr>
      </w:pPr>
    </w:p>
    <w:p w14:paraId="048CC854" w14:textId="77777777" w:rsidR="00CC3899" w:rsidRDefault="00CC3899" w:rsidP="00CC3899">
      <w:pPr>
        <w:ind w:left="1080"/>
        <w:rPr>
          <w:lang w:val="nb-NO"/>
        </w:rPr>
      </w:pPr>
    </w:p>
    <w:p w14:paraId="6B7570F5" w14:textId="77777777" w:rsidR="00CC3899" w:rsidRDefault="00CC3899" w:rsidP="00CC3899">
      <w:pPr>
        <w:ind w:left="1080"/>
        <w:rPr>
          <w:lang w:val="nb-NO"/>
        </w:rPr>
      </w:pPr>
    </w:p>
    <w:p w14:paraId="7BD50061" w14:textId="77777777" w:rsidR="00CC3899" w:rsidRDefault="00CC3899" w:rsidP="00CC3899">
      <w:pPr>
        <w:ind w:left="1080"/>
        <w:rPr>
          <w:lang w:val="nb-NO"/>
        </w:rPr>
      </w:pPr>
    </w:p>
    <w:p w14:paraId="067D9CB2" w14:textId="77777777" w:rsidR="00CC3899" w:rsidRDefault="00CC3899" w:rsidP="00CC3899">
      <w:pPr>
        <w:ind w:left="1080"/>
        <w:rPr>
          <w:lang w:val="nb-NO"/>
        </w:rPr>
      </w:pPr>
    </w:p>
    <w:p w14:paraId="150A1049" w14:textId="77777777" w:rsidR="00543CD9" w:rsidRPr="00D7768E" w:rsidRDefault="00543CD9" w:rsidP="006D01A2">
      <w:pPr>
        <w:rPr>
          <w:rFonts w:asciiTheme="minorHAnsi" w:hAnsiTheme="minorHAnsi" w:cstheme="minorHAnsi"/>
          <w:sz w:val="22"/>
          <w:szCs w:val="22"/>
          <w:lang w:val="nb-NO"/>
        </w:rPr>
      </w:pPr>
    </w:p>
    <w:sectPr w:rsidR="00543CD9" w:rsidRPr="00D7768E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7C8F" w14:textId="77777777" w:rsidR="000D7E01" w:rsidRDefault="000D7E01">
      <w:r>
        <w:separator/>
      </w:r>
    </w:p>
  </w:endnote>
  <w:endnote w:type="continuationSeparator" w:id="0">
    <w:p w14:paraId="5F0C73F7" w14:textId="77777777" w:rsidR="000D7E01" w:rsidRDefault="000D7E01">
      <w:r>
        <w:continuationSeparator/>
      </w:r>
    </w:p>
  </w:endnote>
  <w:endnote w:type="continuationNotice" w:id="1">
    <w:p w14:paraId="053C1E5D" w14:textId="77777777" w:rsidR="000D7E01" w:rsidRDefault="000D7E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239A" w14:textId="77777777" w:rsidR="000D7E01" w:rsidRDefault="000D7E01">
      <w:r>
        <w:separator/>
      </w:r>
    </w:p>
  </w:footnote>
  <w:footnote w:type="continuationSeparator" w:id="0">
    <w:p w14:paraId="4C969750" w14:textId="77777777" w:rsidR="000D7E01" w:rsidRDefault="000D7E01">
      <w:r>
        <w:continuationSeparator/>
      </w:r>
    </w:p>
  </w:footnote>
  <w:footnote w:type="continuationNotice" w:id="1">
    <w:p w14:paraId="1E515E54" w14:textId="77777777" w:rsidR="000D7E01" w:rsidRDefault="000D7E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A9D"/>
    <w:multiLevelType w:val="hybridMultilevel"/>
    <w:tmpl w:val="51D4B1C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B50A3"/>
    <w:multiLevelType w:val="multilevel"/>
    <w:tmpl w:val="9B8A7818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A0969"/>
    <w:multiLevelType w:val="hybridMultilevel"/>
    <w:tmpl w:val="4730545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345D6"/>
    <w:multiLevelType w:val="hybridMultilevel"/>
    <w:tmpl w:val="BAB681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F59C5"/>
    <w:multiLevelType w:val="hybridMultilevel"/>
    <w:tmpl w:val="83164E0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6696B"/>
    <w:multiLevelType w:val="hybridMultilevel"/>
    <w:tmpl w:val="F356CEA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56EBD"/>
    <w:multiLevelType w:val="hybridMultilevel"/>
    <w:tmpl w:val="60DC739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603CC"/>
    <w:multiLevelType w:val="hybridMultilevel"/>
    <w:tmpl w:val="A9F498D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8B6F14"/>
    <w:multiLevelType w:val="hybridMultilevel"/>
    <w:tmpl w:val="332A25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DD229D"/>
    <w:multiLevelType w:val="hybridMultilevel"/>
    <w:tmpl w:val="36DACB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72244"/>
    <w:multiLevelType w:val="hybridMultilevel"/>
    <w:tmpl w:val="8E70BF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8F1F0F"/>
    <w:multiLevelType w:val="hybridMultilevel"/>
    <w:tmpl w:val="F842B49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A060D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430524">
    <w:abstractNumId w:val="1"/>
  </w:num>
  <w:num w:numId="2" w16cid:durableId="1732583064">
    <w:abstractNumId w:val="10"/>
  </w:num>
  <w:num w:numId="3" w16cid:durableId="2035495815">
    <w:abstractNumId w:val="11"/>
  </w:num>
  <w:num w:numId="4" w16cid:durableId="479885124">
    <w:abstractNumId w:val="4"/>
  </w:num>
  <w:num w:numId="5" w16cid:durableId="1441798417">
    <w:abstractNumId w:val="7"/>
  </w:num>
  <w:num w:numId="6" w16cid:durableId="402266576">
    <w:abstractNumId w:val="8"/>
  </w:num>
  <w:num w:numId="7" w16cid:durableId="478884917">
    <w:abstractNumId w:val="0"/>
  </w:num>
  <w:num w:numId="8" w16cid:durableId="645429813">
    <w:abstractNumId w:val="9"/>
  </w:num>
  <w:num w:numId="9" w16cid:durableId="1532453090">
    <w:abstractNumId w:val="2"/>
  </w:num>
  <w:num w:numId="10" w16cid:durableId="1410687837">
    <w:abstractNumId w:val="5"/>
  </w:num>
  <w:num w:numId="11" w16cid:durableId="222759967">
    <w:abstractNumId w:val="6"/>
  </w:num>
  <w:num w:numId="12" w16cid:durableId="168974735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94"/>
    <w:rsid w:val="000024FD"/>
    <w:rsid w:val="00002652"/>
    <w:rsid w:val="0000368D"/>
    <w:rsid w:val="00005528"/>
    <w:rsid w:val="0000559C"/>
    <w:rsid w:val="00005D8E"/>
    <w:rsid w:val="0000715C"/>
    <w:rsid w:val="0001206B"/>
    <w:rsid w:val="00012E0D"/>
    <w:rsid w:val="00013546"/>
    <w:rsid w:val="000152F4"/>
    <w:rsid w:val="00015430"/>
    <w:rsid w:val="00016F9F"/>
    <w:rsid w:val="00017FD0"/>
    <w:rsid w:val="000236CA"/>
    <w:rsid w:val="00023FD4"/>
    <w:rsid w:val="0002736E"/>
    <w:rsid w:val="0002751B"/>
    <w:rsid w:val="00033513"/>
    <w:rsid w:val="00036491"/>
    <w:rsid w:val="00036BD7"/>
    <w:rsid w:val="00036EE9"/>
    <w:rsid w:val="00041195"/>
    <w:rsid w:val="0005049C"/>
    <w:rsid w:val="0005486B"/>
    <w:rsid w:val="00055961"/>
    <w:rsid w:val="00062514"/>
    <w:rsid w:val="000646CE"/>
    <w:rsid w:val="0006745F"/>
    <w:rsid w:val="00067A3E"/>
    <w:rsid w:val="000717F1"/>
    <w:rsid w:val="000732C1"/>
    <w:rsid w:val="000732E3"/>
    <w:rsid w:val="00075E86"/>
    <w:rsid w:val="00076EBA"/>
    <w:rsid w:val="0008038D"/>
    <w:rsid w:val="0008063A"/>
    <w:rsid w:val="00082CAF"/>
    <w:rsid w:val="000833ED"/>
    <w:rsid w:val="00086EF3"/>
    <w:rsid w:val="00087B12"/>
    <w:rsid w:val="000901F4"/>
    <w:rsid w:val="000932BB"/>
    <w:rsid w:val="0009464C"/>
    <w:rsid w:val="000962F7"/>
    <w:rsid w:val="0009652A"/>
    <w:rsid w:val="00097436"/>
    <w:rsid w:val="000A0EA0"/>
    <w:rsid w:val="000A190F"/>
    <w:rsid w:val="000A1F68"/>
    <w:rsid w:val="000A374D"/>
    <w:rsid w:val="000A475F"/>
    <w:rsid w:val="000A57FB"/>
    <w:rsid w:val="000A593C"/>
    <w:rsid w:val="000A612A"/>
    <w:rsid w:val="000A77AD"/>
    <w:rsid w:val="000A7897"/>
    <w:rsid w:val="000B00E4"/>
    <w:rsid w:val="000B2E8B"/>
    <w:rsid w:val="000B64DB"/>
    <w:rsid w:val="000B704B"/>
    <w:rsid w:val="000C3BA5"/>
    <w:rsid w:val="000C4339"/>
    <w:rsid w:val="000D03CA"/>
    <w:rsid w:val="000D1F3E"/>
    <w:rsid w:val="000D45C2"/>
    <w:rsid w:val="000D5BEF"/>
    <w:rsid w:val="000D7D4B"/>
    <w:rsid w:val="000D7E01"/>
    <w:rsid w:val="000E21E8"/>
    <w:rsid w:val="000E2FF4"/>
    <w:rsid w:val="000E3EC5"/>
    <w:rsid w:val="000E42AA"/>
    <w:rsid w:val="000E4BB4"/>
    <w:rsid w:val="000E529F"/>
    <w:rsid w:val="000E616A"/>
    <w:rsid w:val="000E6308"/>
    <w:rsid w:val="000F33F7"/>
    <w:rsid w:val="000F4AF3"/>
    <w:rsid w:val="000F59F8"/>
    <w:rsid w:val="00101290"/>
    <w:rsid w:val="00102189"/>
    <w:rsid w:val="0010421B"/>
    <w:rsid w:val="00110ED6"/>
    <w:rsid w:val="00116337"/>
    <w:rsid w:val="00120D07"/>
    <w:rsid w:val="001248F0"/>
    <w:rsid w:val="001272F7"/>
    <w:rsid w:val="00127ED9"/>
    <w:rsid w:val="00130ACC"/>
    <w:rsid w:val="00133820"/>
    <w:rsid w:val="0013500C"/>
    <w:rsid w:val="0013580C"/>
    <w:rsid w:val="00135B66"/>
    <w:rsid w:val="00135CCD"/>
    <w:rsid w:val="001412C4"/>
    <w:rsid w:val="001415AC"/>
    <w:rsid w:val="00141F6A"/>
    <w:rsid w:val="00144728"/>
    <w:rsid w:val="00145080"/>
    <w:rsid w:val="00150184"/>
    <w:rsid w:val="00151AE6"/>
    <w:rsid w:val="00151B75"/>
    <w:rsid w:val="001537BA"/>
    <w:rsid w:val="00154365"/>
    <w:rsid w:val="0015766A"/>
    <w:rsid w:val="00163200"/>
    <w:rsid w:val="001667EA"/>
    <w:rsid w:val="001671A2"/>
    <w:rsid w:val="0016784E"/>
    <w:rsid w:val="00167AC3"/>
    <w:rsid w:val="0017265A"/>
    <w:rsid w:val="00172E66"/>
    <w:rsid w:val="001736D6"/>
    <w:rsid w:val="00177586"/>
    <w:rsid w:val="00177B42"/>
    <w:rsid w:val="00181749"/>
    <w:rsid w:val="00182086"/>
    <w:rsid w:val="00182252"/>
    <w:rsid w:val="0019113E"/>
    <w:rsid w:val="00195793"/>
    <w:rsid w:val="00195863"/>
    <w:rsid w:val="00195CC7"/>
    <w:rsid w:val="001961B9"/>
    <w:rsid w:val="00196D17"/>
    <w:rsid w:val="001A0F8F"/>
    <w:rsid w:val="001A4054"/>
    <w:rsid w:val="001A48A3"/>
    <w:rsid w:val="001B0635"/>
    <w:rsid w:val="001B1AB8"/>
    <w:rsid w:val="001B1C97"/>
    <w:rsid w:val="001B1D45"/>
    <w:rsid w:val="001B379C"/>
    <w:rsid w:val="001B4523"/>
    <w:rsid w:val="001B5BDB"/>
    <w:rsid w:val="001B6A38"/>
    <w:rsid w:val="001B7971"/>
    <w:rsid w:val="001C109B"/>
    <w:rsid w:val="001C19AC"/>
    <w:rsid w:val="001C46E3"/>
    <w:rsid w:val="001C532C"/>
    <w:rsid w:val="001C6058"/>
    <w:rsid w:val="001C7006"/>
    <w:rsid w:val="001D2C14"/>
    <w:rsid w:val="001D37C1"/>
    <w:rsid w:val="001D66A8"/>
    <w:rsid w:val="001D7A60"/>
    <w:rsid w:val="001E28E2"/>
    <w:rsid w:val="001E3655"/>
    <w:rsid w:val="001F0B5C"/>
    <w:rsid w:val="00201429"/>
    <w:rsid w:val="002032ED"/>
    <w:rsid w:val="0021110C"/>
    <w:rsid w:val="002124E0"/>
    <w:rsid w:val="00213390"/>
    <w:rsid w:val="002156DD"/>
    <w:rsid w:val="002159B0"/>
    <w:rsid w:val="00215D5E"/>
    <w:rsid w:val="0022095F"/>
    <w:rsid w:val="002210D2"/>
    <w:rsid w:val="00222898"/>
    <w:rsid w:val="002232B5"/>
    <w:rsid w:val="00226FE1"/>
    <w:rsid w:val="0023094C"/>
    <w:rsid w:val="00231087"/>
    <w:rsid w:val="00232347"/>
    <w:rsid w:val="00233F16"/>
    <w:rsid w:val="00235031"/>
    <w:rsid w:val="0023640B"/>
    <w:rsid w:val="00240853"/>
    <w:rsid w:val="00240BF1"/>
    <w:rsid w:val="00253CA1"/>
    <w:rsid w:val="00255033"/>
    <w:rsid w:val="00263A1F"/>
    <w:rsid w:val="00267F88"/>
    <w:rsid w:val="00273EBE"/>
    <w:rsid w:val="00275311"/>
    <w:rsid w:val="0027554B"/>
    <w:rsid w:val="00275949"/>
    <w:rsid w:val="002774C3"/>
    <w:rsid w:val="002819E8"/>
    <w:rsid w:val="002837D7"/>
    <w:rsid w:val="00290800"/>
    <w:rsid w:val="00290ADA"/>
    <w:rsid w:val="00292168"/>
    <w:rsid w:val="0029368F"/>
    <w:rsid w:val="002942AD"/>
    <w:rsid w:val="002944AB"/>
    <w:rsid w:val="002950FB"/>
    <w:rsid w:val="0029511A"/>
    <w:rsid w:val="0029647A"/>
    <w:rsid w:val="002A054A"/>
    <w:rsid w:val="002A17DF"/>
    <w:rsid w:val="002A4D23"/>
    <w:rsid w:val="002A6E7E"/>
    <w:rsid w:val="002A6F64"/>
    <w:rsid w:val="002B1799"/>
    <w:rsid w:val="002B3E0B"/>
    <w:rsid w:val="002C1550"/>
    <w:rsid w:val="002C3E94"/>
    <w:rsid w:val="002C6D7D"/>
    <w:rsid w:val="002C7799"/>
    <w:rsid w:val="002D02B3"/>
    <w:rsid w:val="002D074B"/>
    <w:rsid w:val="002D3211"/>
    <w:rsid w:val="002D3397"/>
    <w:rsid w:val="002D6184"/>
    <w:rsid w:val="002E37C6"/>
    <w:rsid w:val="002E5609"/>
    <w:rsid w:val="002E59BE"/>
    <w:rsid w:val="002E7CA0"/>
    <w:rsid w:val="002F206A"/>
    <w:rsid w:val="002F3422"/>
    <w:rsid w:val="002F56DB"/>
    <w:rsid w:val="00304021"/>
    <w:rsid w:val="00307E86"/>
    <w:rsid w:val="00310C9E"/>
    <w:rsid w:val="00314AB3"/>
    <w:rsid w:val="00317A38"/>
    <w:rsid w:val="003217F3"/>
    <w:rsid w:val="00322136"/>
    <w:rsid w:val="00322429"/>
    <w:rsid w:val="0032673C"/>
    <w:rsid w:val="00327084"/>
    <w:rsid w:val="003306D4"/>
    <w:rsid w:val="00332195"/>
    <w:rsid w:val="00332347"/>
    <w:rsid w:val="003333EC"/>
    <w:rsid w:val="003370E8"/>
    <w:rsid w:val="00337673"/>
    <w:rsid w:val="00341118"/>
    <w:rsid w:val="0034348D"/>
    <w:rsid w:val="00344715"/>
    <w:rsid w:val="00344E04"/>
    <w:rsid w:val="00346B72"/>
    <w:rsid w:val="00350D96"/>
    <w:rsid w:val="0035398B"/>
    <w:rsid w:val="00354F23"/>
    <w:rsid w:val="003570CC"/>
    <w:rsid w:val="00360DFC"/>
    <w:rsid w:val="0036109D"/>
    <w:rsid w:val="00363F56"/>
    <w:rsid w:val="00365EBC"/>
    <w:rsid w:val="003678A0"/>
    <w:rsid w:val="00375BB6"/>
    <w:rsid w:val="003768E0"/>
    <w:rsid w:val="00376B68"/>
    <w:rsid w:val="003815D3"/>
    <w:rsid w:val="00381679"/>
    <w:rsid w:val="0038260C"/>
    <w:rsid w:val="003827B3"/>
    <w:rsid w:val="0038320D"/>
    <w:rsid w:val="00384749"/>
    <w:rsid w:val="00384F99"/>
    <w:rsid w:val="003860E3"/>
    <w:rsid w:val="003866C3"/>
    <w:rsid w:val="0038794C"/>
    <w:rsid w:val="00393012"/>
    <w:rsid w:val="00394471"/>
    <w:rsid w:val="00394FDC"/>
    <w:rsid w:val="0039578C"/>
    <w:rsid w:val="00397C2D"/>
    <w:rsid w:val="003A09CF"/>
    <w:rsid w:val="003A243C"/>
    <w:rsid w:val="003A2FFA"/>
    <w:rsid w:val="003A555F"/>
    <w:rsid w:val="003B0707"/>
    <w:rsid w:val="003B2BD6"/>
    <w:rsid w:val="003B3851"/>
    <w:rsid w:val="003B4331"/>
    <w:rsid w:val="003C2A1B"/>
    <w:rsid w:val="003C3186"/>
    <w:rsid w:val="003C3783"/>
    <w:rsid w:val="003C615F"/>
    <w:rsid w:val="003D0F35"/>
    <w:rsid w:val="003D458B"/>
    <w:rsid w:val="003D5088"/>
    <w:rsid w:val="003D559B"/>
    <w:rsid w:val="003D5A3D"/>
    <w:rsid w:val="003D6197"/>
    <w:rsid w:val="003E184E"/>
    <w:rsid w:val="003E1D07"/>
    <w:rsid w:val="003E5630"/>
    <w:rsid w:val="003E785C"/>
    <w:rsid w:val="003E7DD8"/>
    <w:rsid w:val="003F0742"/>
    <w:rsid w:val="003F0F86"/>
    <w:rsid w:val="003F0FB5"/>
    <w:rsid w:val="003F219B"/>
    <w:rsid w:val="003F4DB9"/>
    <w:rsid w:val="003F60D3"/>
    <w:rsid w:val="00400124"/>
    <w:rsid w:val="00401B32"/>
    <w:rsid w:val="004032E7"/>
    <w:rsid w:val="00404C58"/>
    <w:rsid w:val="00406330"/>
    <w:rsid w:val="00406F4D"/>
    <w:rsid w:val="004071C4"/>
    <w:rsid w:val="00407D06"/>
    <w:rsid w:val="00410005"/>
    <w:rsid w:val="00410B44"/>
    <w:rsid w:val="00411B61"/>
    <w:rsid w:val="004126F1"/>
    <w:rsid w:val="00414FAD"/>
    <w:rsid w:val="0042076D"/>
    <w:rsid w:val="00423B94"/>
    <w:rsid w:val="004255F7"/>
    <w:rsid w:val="00426767"/>
    <w:rsid w:val="00427096"/>
    <w:rsid w:val="004315EC"/>
    <w:rsid w:val="00432934"/>
    <w:rsid w:val="00432BC3"/>
    <w:rsid w:val="004346D7"/>
    <w:rsid w:val="0043586E"/>
    <w:rsid w:val="00436730"/>
    <w:rsid w:val="0043739D"/>
    <w:rsid w:val="00437AB6"/>
    <w:rsid w:val="00440F16"/>
    <w:rsid w:val="004538C7"/>
    <w:rsid w:val="00454E89"/>
    <w:rsid w:val="004572DF"/>
    <w:rsid w:val="0045798C"/>
    <w:rsid w:val="00460F87"/>
    <w:rsid w:val="004613B9"/>
    <w:rsid w:val="00467684"/>
    <w:rsid w:val="00467FD1"/>
    <w:rsid w:val="004705D2"/>
    <w:rsid w:val="00472018"/>
    <w:rsid w:val="00472583"/>
    <w:rsid w:val="004744E0"/>
    <w:rsid w:val="00474E33"/>
    <w:rsid w:val="00474ED0"/>
    <w:rsid w:val="00480F22"/>
    <w:rsid w:val="004829B2"/>
    <w:rsid w:val="004837C9"/>
    <w:rsid w:val="00484D8B"/>
    <w:rsid w:val="0048718A"/>
    <w:rsid w:val="004932CF"/>
    <w:rsid w:val="0049603B"/>
    <w:rsid w:val="004A12B6"/>
    <w:rsid w:val="004A1D32"/>
    <w:rsid w:val="004A231E"/>
    <w:rsid w:val="004A2966"/>
    <w:rsid w:val="004A5B0B"/>
    <w:rsid w:val="004B0CB7"/>
    <w:rsid w:val="004B5432"/>
    <w:rsid w:val="004C0A21"/>
    <w:rsid w:val="004C12A7"/>
    <w:rsid w:val="004C2109"/>
    <w:rsid w:val="004C3CD2"/>
    <w:rsid w:val="004D0A3A"/>
    <w:rsid w:val="004D33A2"/>
    <w:rsid w:val="004E0D8F"/>
    <w:rsid w:val="004E3E1A"/>
    <w:rsid w:val="004E4708"/>
    <w:rsid w:val="004E5E25"/>
    <w:rsid w:val="004F151D"/>
    <w:rsid w:val="004F1801"/>
    <w:rsid w:val="004F24C2"/>
    <w:rsid w:val="004F2E09"/>
    <w:rsid w:val="004F6FB6"/>
    <w:rsid w:val="004F7EE7"/>
    <w:rsid w:val="005000B7"/>
    <w:rsid w:val="00505AC2"/>
    <w:rsid w:val="00505DC7"/>
    <w:rsid w:val="00510628"/>
    <w:rsid w:val="00510810"/>
    <w:rsid w:val="005115A3"/>
    <w:rsid w:val="0051196F"/>
    <w:rsid w:val="0052037A"/>
    <w:rsid w:val="0052064D"/>
    <w:rsid w:val="00520CF5"/>
    <w:rsid w:val="005213CB"/>
    <w:rsid w:val="0052273E"/>
    <w:rsid w:val="00522D0B"/>
    <w:rsid w:val="00523478"/>
    <w:rsid w:val="00523565"/>
    <w:rsid w:val="00525205"/>
    <w:rsid w:val="00534884"/>
    <w:rsid w:val="005352AC"/>
    <w:rsid w:val="00535C2E"/>
    <w:rsid w:val="0054157E"/>
    <w:rsid w:val="00542B7C"/>
    <w:rsid w:val="00542FB2"/>
    <w:rsid w:val="00543B9F"/>
    <w:rsid w:val="00543CD9"/>
    <w:rsid w:val="0054564A"/>
    <w:rsid w:val="00546506"/>
    <w:rsid w:val="00547B16"/>
    <w:rsid w:val="00547BB0"/>
    <w:rsid w:val="00551E26"/>
    <w:rsid w:val="00551FDC"/>
    <w:rsid w:val="00556E58"/>
    <w:rsid w:val="005573EC"/>
    <w:rsid w:val="005600B8"/>
    <w:rsid w:val="0056161B"/>
    <w:rsid w:val="005617AF"/>
    <w:rsid w:val="00561821"/>
    <w:rsid w:val="00570F8D"/>
    <w:rsid w:val="00571369"/>
    <w:rsid w:val="00571CD9"/>
    <w:rsid w:val="005755CD"/>
    <w:rsid w:val="00580D2F"/>
    <w:rsid w:val="005823E8"/>
    <w:rsid w:val="00585B74"/>
    <w:rsid w:val="00587456"/>
    <w:rsid w:val="00594E46"/>
    <w:rsid w:val="00596937"/>
    <w:rsid w:val="00597053"/>
    <w:rsid w:val="00597549"/>
    <w:rsid w:val="005976AD"/>
    <w:rsid w:val="005A0C14"/>
    <w:rsid w:val="005A0E74"/>
    <w:rsid w:val="005A2479"/>
    <w:rsid w:val="005A253B"/>
    <w:rsid w:val="005A3BB5"/>
    <w:rsid w:val="005A6D37"/>
    <w:rsid w:val="005B1D66"/>
    <w:rsid w:val="005B203F"/>
    <w:rsid w:val="005B2132"/>
    <w:rsid w:val="005B2DBD"/>
    <w:rsid w:val="005B3449"/>
    <w:rsid w:val="005B4AA9"/>
    <w:rsid w:val="005B4EBD"/>
    <w:rsid w:val="005B4F99"/>
    <w:rsid w:val="005B54D4"/>
    <w:rsid w:val="005B6DF4"/>
    <w:rsid w:val="005C27F4"/>
    <w:rsid w:val="005C3756"/>
    <w:rsid w:val="005C488E"/>
    <w:rsid w:val="005C5F2C"/>
    <w:rsid w:val="005C6495"/>
    <w:rsid w:val="005D6906"/>
    <w:rsid w:val="005E05C3"/>
    <w:rsid w:val="005E0706"/>
    <w:rsid w:val="005E53B5"/>
    <w:rsid w:val="005F14D5"/>
    <w:rsid w:val="005F27C6"/>
    <w:rsid w:val="005F2D66"/>
    <w:rsid w:val="005F386F"/>
    <w:rsid w:val="005F38AD"/>
    <w:rsid w:val="005F3919"/>
    <w:rsid w:val="005F5189"/>
    <w:rsid w:val="005F7050"/>
    <w:rsid w:val="006009AE"/>
    <w:rsid w:val="00601A43"/>
    <w:rsid w:val="006023CD"/>
    <w:rsid w:val="00602964"/>
    <w:rsid w:val="00604835"/>
    <w:rsid w:val="00605483"/>
    <w:rsid w:val="00610003"/>
    <w:rsid w:val="006132A0"/>
    <w:rsid w:val="006142E9"/>
    <w:rsid w:val="00617142"/>
    <w:rsid w:val="006203A7"/>
    <w:rsid w:val="00620E96"/>
    <w:rsid w:val="006214C1"/>
    <w:rsid w:val="006247AB"/>
    <w:rsid w:val="00625C91"/>
    <w:rsid w:val="00633135"/>
    <w:rsid w:val="00634713"/>
    <w:rsid w:val="00636876"/>
    <w:rsid w:val="0064344A"/>
    <w:rsid w:val="00644D50"/>
    <w:rsid w:val="00651201"/>
    <w:rsid w:val="006515AF"/>
    <w:rsid w:val="00652530"/>
    <w:rsid w:val="006540A4"/>
    <w:rsid w:val="00654516"/>
    <w:rsid w:val="00655101"/>
    <w:rsid w:val="0065607B"/>
    <w:rsid w:val="0066092F"/>
    <w:rsid w:val="00660A62"/>
    <w:rsid w:val="00666EF4"/>
    <w:rsid w:val="0066727C"/>
    <w:rsid w:val="006740B2"/>
    <w:rsid w:val="006762E7"/>
    <w:rsid w:val="00676D95"/>
    <w:rsid w:val="0068116A"/>
    <w:rsid w:val="0068255F"/>
    <w:rsid w:val="006830ED"/>
    <w:rsid w:val="00683615"/>
    <w:rsid w:val="00684E0A"/>
    <w:rsid w:val="0068576E"/>
    <w:rsid w:val="00685948"/>
    <w:rsid w:val="0068630A"/>
    <w:rsid w:val="006910FF"/>
    <w:rsid w:val="0069156B"/>
    <w:rsid w:val="00691698"/>
    <w:rsid w:val="00692DB7"/>
    <w:rsid w:val="006934CC"/>
    <w:rsid w:val="00695EC7"/>
    <w:rsid w:val="006A0345"/>
    <w:rsid w:val="006A133D"/>
    <w:rsid w:val="006A1531"/>
    <w:rsid w:val="006A1B62"/>
    <w:rsid w:val="006A7878"/>
    <w:rsid w:val="006A7D2D"/>
    <w:rsid w:val="006B09D9"/>
    <w:rsid w:val="006B5B49"/>
    <w:rsid w:val="006B65CF"/>
    <w:rsid w:val="006C2060"/>
    <w:rsid w:val="006C2C42"/>
    <w:rsid w:val="006C3270"/>
    <w:rsid w:val="006C4ACE"/>
    <w:rsid w:val="006C6C82"/>
    <w:rsid w:val="006D01A2"/>
    <w:rsid w:val="006D03F8"/>
    <w:rsid w:val="006D483F"/>
    <w:rsid w:val="006D4CA8"/>
    <w:rsid w:val="006E11F0"/>
    <w:rsid w:val="006E1601"/>
    <w:rsid w:val="006E2242"/>
    <w:rsid w:val="006E452D"/>
    <w:rsid w:val="006E6D0D"/>
    <w:rsid w:val="006F10D2"/>
    <w:rsid w:val="006F28FE"/>
    <w:rsid w:val="006F48C3"/>
    <w:rsid w:val="006F5B1E"/>
    <w:rsid w:val="0070001C"/>
    <w:rsid w:val="00707D3C"/>
    <w:rsid w:val="00712204"/>
    <w:rsid w:val="0071516E"/>
    <w:rsid w:val="0071604E"/>
    <w:rsid w:val="0071609B"/>
    <w:rsid w:val="00717485"/>
    <w:rsid w:val="00720416"/>
    <w:rsid w:val="00722AC5"/>
    <w:rsid w:val="00723734"/>
    <w:rsid w:val="00727DAD"/>
    <w:rsid w:val="00727FA5"/>
    <w:rsid w:val="00730EB0"/>
    <w:rsid w:val="0073254B"/>
    <w:rsid w:val="00733F7C"/>
    <w:rsid w:val="0073419D"/>
    <w:rsid w:val="00734371"/>
    <w:rsid w:val="007356F5"/>
    <w:rsid w:val="00736AF2"/>
    <w:rsid w:val="007412E2"/>
    <w:rsid w:val="00741FF7"/>
    <w:rsid w:val="007424B1"/>
    <w:rsid w:val="007425EC"/>
    <w:rsid w:val="0074299C"/>
    <w:rsid w:val="00747F97"/>
    <w:rsid w:val="007507F2"/>
    <w:rsid w:val="007517CC"/>
    <w:rsid w:val="00751D5F"/>
    <w:rsid w:val="0075598D"/>
    <w:rsid w:val="00755D58"/>
    <w:rsid w:val="00756068"/>
    <w:rsid w:val="00756E0F"/>
    <w:rsid w:val="0075741E"/>
    <w:rsid w:val="00762CEC"/>
    <w:rsid w:val="007635E2"/>
    <w:rsid w:val="007645FE"/>
    <w:rsid w:val="007654B2"/>
    <w:rsid w:val="007674F1"/>
    <w:rsid w:val="00771D3D"/>
    <w:rsid w:val="007744A9"/>
    <w:rsid w:val="00774764"/>
    <w:rsid w:val="007768DB"/>
    <w:rsid w:val="00776A00"/>
    <w:rsid w:val="00777697"/>
    <w:rsid w:val="00781B66"/>
    <w:rsid w:val="00781D23"/>
    <w:rsid w:val="00783730"/>
    <w:rsid w:val="00787BDF"/>
    <w:rsid w:val="00792240"/>
    <w:rsid w:val="00792869"/>
    <w:rsid w:val="00793E24"/>
    <w:rsid w:val="00794529"/>
    <w:rsid w:val="00796B8C"/>
    <w:rsid w:val="007A13BC"/>
    <w:rsid w:val="007A1AC4"/>
    <w:rsid w:val="007A2283"/>
    <w:rsid w:val="007A3099"/>
    <w:rsid w:val="007A454E"/>
    <w:rsid w:val="007A4F66"/>
    <w:rsid w:val="007A5A32"/>
    <w:rsid w:val="007A7926"/>
    <w:rsid w:val="007B2A31"/>
    <w:rsid w:val="007B439D"/>
    <w:rsid w:val="007B5034"/>
    <w:rsid w:val="007B5111"/>
    <w:rsid w:val="007B6EF3"/>
    <w:rsid w:val="007C2144"/>
    <w:rsid w:val="007C31AA"/>
    <w:rsid w:val="007C4867"/>
    <w:rsid w:val="007C5458"/>
    <w:rsid w:val="007C5ACD"/>
    <w:rsid w:val="007C700C"/>
    <w:rsid w:val="007C7545"/>
    <w:rsid w:val="007D269E"/>
    <w:rsid w:val="007D3D9E"/>
    <w:rsid w:val="007D4189"/>
    <w:rsid w:val="007D7E3A"/>
    <w:rsid w:val="007E0BE3"/>
    <w:rsid w:val="007E2D39"/>
    <w:rsid w:val="007E2F8D"/>
    <w:rsid w:val="007E671E"/>
    <w:rsid w:val="007E69B9"/>
    <w:rsid w:val="007F07E6"/>
    <w:rsid w:val="007F0C47"/>
    <w:rsid w:val="007F22E7"/>
    <w:rsid w:val="007F22F3"/>
    <w:rsid w:val="007F2474"/>
    <w:rsid w:val="007F3A6C"/>
    <w:rsid w:val="007F3AAD"/>
    <w:rsid w:val="00800E50"/>
    <w:rsid w:val="00801AD3"/>
    <w:rsid w:val="00803D30"/>
    <w:rsid w:val="0080573A"/>
    <w:rsid w:val="00806500"/>
    <w:rsid w:val="00811E84"/>
    <w:rsid w:val="00822051"/>
    <w:rsid w:val="00822D7E"/>
    <w:rsid w:val="0082714B"/>
    <w:rsid w:val="00830580"/>
    <w:rsid w:val="00830C3B"/>
    <w:rsid w:val="00831B3D"/>
    <w:rsid w:val="00835775"/>
    <w:rsid w:val="00837930"/>
    <w:rsid w:val="00837F87"/>
    <w:rsid w:val="00843221"/>
    <w:rsid w:val="0084459E"/>
    <w:rsid w:val="0084638B"/>
    <w:rsid w:val="008518D9"/>
    <w:rsid w:val="00852BC5"/>
    <w:rsid w:val="00852E09"/>
    <w:rsid w:val="008530D3"/>
    <w:rsid w:val="00854B9E"/>
    <w:rsid w:val="00854CAC"/>
    <w:rsid w:val="0086090F"/>
    <w:rsid w:val="008613B4"/>
    <w:rsid w:val="00863E61"/>
    <w:rsid w:val="00865E75"/>
    <w:rsid w:val="00866EB0"/>
    <w:rsid w:val="00867670"/>
    <w:rsid w:val="00867941"/>
    <w:rsid w:val="008722A7"/>
    <w:rsid w:val="00873045"/>
    <w:rsid w:val="00873DC3"/>
    <w:rsid w:val="008769A9"/>
    <w:rsid w:val="00876F59"/>
    <w:rsid w:val="00883176"/>
    <w:rsid w:val="0088441F"/>
    <w:rsid w:val="00884425"/>
    <w:rsid w:val="00884F3F"/>
    <w:rsid w:val="00886130"/>
    <w:rsid w:val="0088746E"/>
    <w:rsid w:val="00890D0F"/>
    <w:rsid w:val="008928F9"/>
    <w:rsid w:val="008952EA"/>
    <w:rsid w:val="00896E83"/>
    <w:rsid w:val="008A29BC"/>
    <w:rsid w:val="008A390D"/>
    <w:rsid w:val="008A62E8"/>
    <w:rsid w:val="008A68CB"/>
    <w:rsid w:val="008A7E3B"/>
    <w:rsid w:val="008B0F72"/>
    <w:rsid w:val="008B159F"/>
    <w:rsid w:val="008B2981"/>
    <w:rsid w:val="008C0DDD"/>
    <w:rsid w:val="008C2360"/>
    <w:rsid w:val="008C34BE"/>
    <w:rsid w:val="008C370D"/>
    <w:rsid w:val="008C63BA"/>
    <w:rsid w:val="008D0C84"/>
    <w:rsid w:val="008D2284"/>
    <w:rsid w:val="008D6525"/>
    <w:rsid w:val="008D7E5D"/>
    <w:rsid w:val="008D7E72"/>
    <w:rsid w:val="008E0092"/>
    <w:rsid w:val="008E04F6"/>
    <w:rsid w:val="008E1BC8"/>
    <w:rsid w:val="008E1CF4"/>
    <w:rsid w:val="008E25B2"/>
    <w:rsid w:val="008F1D41"/>
    <w:rsid w:val="008F387B"/>
    <w:rsid w:val="00901396"/>
    <w:rsid w:val="009021E7"/>
    <w:rsid w:val="00903BF4"/>
    <w:rsid w:val="00904667"/>
    <w:rsid w:val="009051B0"/>
    <w:rsid w:val="009053FE"/>
    <w:rsid w:val="0090610C"/>
    <w:rsid w:val="00910478"/>
    <w:rsid w:val="00910568"/>
    <w:rsid w:val="00910EB7"/>
    <w:rsid w:val="009122F7"/>
    <w:rsid w:val="009125F5"/>
    <w:rsid w:val="0091416F"/>
    <w:rsid w:val="00914AE5"/>
    <w:rsid w:val="009157B2"/>
    <w:rsid w:val="00915ECB"/>
    <w:rsid w:val="009221FD"/>
    <w:rsid w:val="00926A40"/>
    <w:rsid w:val="00927306"/>
    <w:rsid w:val="0093101D"/>
    <w:rsid w:val="0093691E"/>
    <w:rsid w:val="009377BC"/>
    <w:rsid w:val="0094238D"/>
    <w:rsid w:val="00944908"/>
    <w:rsid w:val="00947B54"/>
    <w:rsid w:val="00951535"/>
    <w:rsid w:val="00957523"/>
    <w:rsid w:val="00961CFB"/>
    <w:rsid w:val="0096260D"/>
    <w:rsid w:val="0096282F"/>
    <w:rsid w:val="00964998"/>
    <w:rsid w:val="009660B9"/>
    <w:rsid w:val="009706B1"/>
    <w:rsid w:val="00980BF9"/>
    <w:rsid w:val="00990587"/>
    <w:rsid w:val="00994CA8"/>
    <w:rsid w:val="009A6963"/>
    <w:rsid w:val="009B00EA"/>
    <w:rsid w:val="009B0719"/>
    <w:rsid w:val="009B1E5C"/>
    <w:rsid w:val="009B2E93"/>
    <w:rsid w:val="009B4FAD"/>
    <w:rsid w:val="009B57C5"/>
    <w:rsid w:val="009B7717"/>
    <w:rsid w:val="009C1F96"/>
    <w:rsid w:val="009C47F1"/>
    <w:rsid w:val="009C4D83"/>
    <w:rsid w:val="009C6C59"/>
    <w:rsid w:val="009C7CD9"/>
    <w:rsid w:val="009D0513"/>
    <w:rsid w:val="009D3BCE"/>
    <w:rsid w:val="009D41C4"/>
    <w:rsid w:val="009D4627"/>
    <w:rsid w:val="009D567B"/>
    <w:rsid w:val="009D6CF9"/>
    <w:rsid w:val="009E0F47"/>
    <w:rsid w:val="009F08DF"/>
    <w:rsid w:val="009F322D"/>
    <w:rsid w:val="009F369A"/>
    <w:rsid w:val="009F6CCA"/>
    <w:rsid w:val="00A00E30"/>
    <w:rsid w:val="00A01071"/>
    <w:rsid w:val="00A01A8A"/>
    <w:rsid w:val="00A1400E"/>
    <w:rsid w:val="00A14D0B"/>
    <w:rsid w:val="00A14DEB"/>
    <w:rsid w:val="00A321DC"/>
    <w:rsid w:val="00A33FA7"/>
    <w:rsid w:val="00A35F43"/>
    <w:rsid w:val="00A363C7"/>
    <w:rsid w:val="00A41962"/>
    <w:rsid w:val="00A4241B"/>
    <w:rsid w:val="00A441DB"/>
    <w:rsid w:val="00A45742"/>
    <w:rsid w:val="00A50DD1"/>
    <w:rsid w:val="00A54A87"/>
    <w:rsid w:val="00A54E26"/>
    <w:rsid w:val="00A60469"/>
    <w:rsid w:val="00A611EE"/>
    <w:rsid w:val="00A63151"/>
    <w:rsid w:val="00A6358A"/>
    <w:rsid w:val="00A63D0D"/>
    <w:rsid w:val="00A64818"/>
    <w:rsid w:val="00A650BD"/>
    <w:rsid w:val="00A70087"/>
    <w:rsid w:val="00A70277"/>
    <w:rsid w:val="00A7093F"/>
    <w:rsid w:val="00A70DD3"/>
    <w:rsid w:val="00A7523D"/>
    <w:rsid w:val="00A766E8"/>
    <w:rsid w:val="00A76CEE"/>
    <w:rsid w:val="00A77381"/>
    <w:rsid w:val="00A77D3C"/>
    <w:rsid w:val="00A80925"/>
    <w:rsid w:val="00A81597"/>
    <w:rsid w:val="00A81F8F"/>
    <w:rsid w:val="00A84675"/>
    <w:rsid w:val="00A85D43"/>
    <w:rsid w:val="00A90677"/>
    <w:rsid w:val="00A90AE6"/>
    <w:rsid w:val="00A92B1E"/>
    <w:rsid w:val="00A9361F"/>
    <w:rsid w:val="00A94382"/>
    <w:rsid w:val="00AA2032"/>
    <w:rsid w:val="00AA5575"/>
    <w:rsid w:val="00AA7D02"/>
    <w:rsid w:val="00AA7D9F"/>
    <w:rsid w:val="00AB0ED8"/>
    <w:rsid w:val="00AB0EEC"/>
    <w:rsid w:val="00AB1AFE"/>
    <w:rsid w:val="00AB2CAC"/>
    <w:rsid w:val="00AB599C"/>
    <w:rsid w:val="00AC0768"/>
    <w:rsid w:val="00AC0A8B"/>
    <w:rsid w:val="00AC54D1"/>
    <w:rsid w:val="00AC6267"/>
    <w:rsid w:val="00AC631C"/>
    <w:rsid w:val="00AC71BF"/>
    <w:rsid w:val="00AD6D0A"/>
    <w:rsid w:val="00AD7D9F"/>
    <w:rsid w:val="00AE1880"/>
    <w:rsid w:val="00AE2DA1"/>
    <w:rsid w:val="00AE3178"/>
    <w:rsid w:val="00AE4BD9"/>
    <w:rsid w:val="00AE5BF6"/>
    <w:rsid w:val="00AE6484"/>
    <w:rsid w:val="00AF33AA"/>
    <w:rsid w:val="00AF376C"/>
    <w:rsid w:val="00AF381A"/>
    <w:rsid w:val="00AF428B"/>
    <w:rsid w:val="00AF77E1"/>
    <w:rsid w:val="00B02414"/>
    <w:rsid w:val="00B0569F"/>
    <w:rsid w:val="00B074AC"/>
    <w:rsid w:val="00B10ABB"/>
    <w:rsid w:val="00B13A41"/>
    <w:rsid w:val="00B147A4"/>
    <w:rsid w:val="00B1542D"/>
    <w:rsid w:val="00B17FD8"/>
    <w:rsid w:val="00B24BAB"/>
    <w:rsid w:val="00B253A8"/>
    <w:rsid w:val="00B259A6"/>
    <w:rsid w:val="00B2632E"/>
    <w:rsid w:val="00B2670E"/>
    <w:rsid w:val="00B27CAD"/>
    <w:rsid w:val="00B31006"/>
    <w:rsid w:val="00B314B3"/>
    <w:rsid w:val="00B33C34"/>
    <w:rsid w:val="00B33F03"/>
    <w:rsid w:val="00B347F0"/>
    <w:rsid w:val="00B34CFE"/>
    <w:rsid w:val="00B355BC"/>
    <w:rsid w:val="00B36568"/>
    <w:rsid w:val="00B367BE"/>
    <w:rsid w:val="00B40439"/>
    <w:rsid w:val="00B40B2E"/>
    <w:rsid w:val="00B41615"/>
    <w:rsid w:val="00B42380"/>
    <w:rsid w:val="00B44385"/>
    <w:rsid w:val="00B44DED"/>
    <w:rsid w:val="00B45B25"/>
    <w:rsid w:val="00B47792"/>
    <w:rsid w:val="00B50805"/>
    <w:rsid w:val="00B51D4F"/>
    <w:rsid w:val="00B51ED4"/>
    <w:rsid w:val="00B52518"/>
    <w:rsid w:val="00B5730E"/>
    <w:rsid w:val="00B60354"/>
    <w:rsid w:val="00B6147E"/>
    <w:rsid w:val="00B64130"/>
    <w:rsid w:val="00B64A91"/>
    <w:rsid w:val="00B651F3"/>
    <w:rsid w:val="00B666F6"/>
    <w:rsid w:val="00B70FC9"/>
    <w:rsid w:val="00B746B5"/>
    <w:rsid w:val="00B74DF3"/>
    <w:rsid w:val="00B81434"/>
    <w:rsid w:val="00B86073"/>
    <w:rsid w:val="00B86811"/>
    <w:rsid w:val="00B87181"/>
    <w:rsid w:val="00B91736"/>
    <w:rsid w:val="00B92304"/>
    <w:rsid w:val="00B92659"/>
    <w:rsid w:val="00B92C6F"/>
    <w:rsid w:val="00B93298"/>
    <w:rsid w:val="00B93E90"/>
    <w:rsid w:val="00B95699"/>
    <w:rsid w:val="00B95C92"/>
    <w:rsid w:val="00B97ECD"/>
    <w:rsid w:val="00BA15F9"/>
    <w:rsid w:val="00BA25C7"/>
    <w:rsid w:val="00BA6617"/>
    <w:rsid w:val="00BA694B"/>
    <w:rsid w:val="00BB1D91"/>
    <w:rsid w:val="00BB354A"/>
    <w:rsid w:val="00BB3951"/>
    <w:rsid w:val="00BB3C2C"/>
    <w:rsid w:val="00BB494D"/>
    <w:rsid w:val="00BB50C4"/>
    <w:rsid w:val="00BB6076"/>
    <w:rsid w:val="00BB6929"/>
    <w:rsid w:val="00BC01BB"/>
    <w:rsid w:val="00BC0561"/>
    <w:rsid w:val="00BC1FD0"/>
    <w:rsid w:val="00BC2112"/>
    <w:rsid w:val="00BC2788"/>
    <w:rsid w:val="00BC3866"/>
    <w:rsid w:val="00BC3ADA"/>
    <w:rsid w:val="00BC5121"/>
    <w:rsid w:val="00BC5253"/>
    <w:rsid w:val="00BC7722"/>
    <w:rsid w:val="00BD0064"/>
    <w:rsid w:val="00BD18A1"/>
    <w:rsid w:val="00BD1E86"/>
    <w:rsid w:val="00BD3B15"/>
    <w:rsid w:val="00BD5042"/>
    <w:rsid w:val="00BD57D8"/>
    <w:rsid w:val="00BD6EAD"/>
    <w:rsid w:val="00BE775D"/>
    <w:rsid w:val="00BF0E2D"/>
    <w:rsid w:val="00BF3E37"/>
    <w:rsid w:val="00C00AE4"/>
    <w:rsid w:val="00C03009"/>
    <w:rsid w:val="00C0680F"/>
    <w:rsid w:val="00C07D82"/>
    <w:rsid w:val="00C15561"/>
    <w:rsid w:val="00C17D2F"/>
    <w:rsid w:val="00C21A26"/>
    <w:rsid w:val="00C21B58"/>
    <w:rsid w:val="00C227B3"/>
    <w:rsid w:val="00C23CC6"/>
    <w:rsid w:val="00C25FA2"/>
    <w:rsid w:val="00C25FA7"/>
    <w:rsid w:val="00C3198A"/>
    <w:rsid w:val="00C322E2"/>
    <w:rsid w:val="00C331ED"/>
    <w:rsid w:val="00C34747"/>
    <w:rsid w:val="00C36D39"/>
    <w:rsid w:val="00C4244E"/>
    <w:rsid w:val="00C43A68"/>
    <w:rsid w:val="00C43DBD"/>
    <w:rsid w:val="00C450B2"/>
    <w:rsid w:val="00C455DA"/>
    <w:rsid w:val="00C4671A"/>
    <w:rsid w:val="00C510FF"/>
    <w:rsid w:val="00C51DDE"/>
    <w:rsid w:val="00C53958"/>
    <w:rsid w:val="00C56115"/>
    <w:rsid w:val="00C564CB"/>
    <w:rsid w:val="00C57F44"/>
    <w:rsid w:val="00C618D1"/>
    <w:rsid w:val="00C63DDA"/>
    <w:rsid w:val="00C7206D"/>
    <w:rsid w:val="00C72BD9"/>
    <w:rsid w:val="00C72C05"/>
    <w:rsid w:val="00C73E92"/>
    <w:rsid w:val="00C741BA"/>
    <w:rsid w:val="00C744EE"/>
    <w:rsid w:val="00C80262"/>
    <w:rsid w:val="00C816E4"/>
    <w:rsid w:val="00C835ED"/>
    <w:rsid w:val="00C84927"/>
    <w:rsid w:val="00C903AD"/>
    <w:rsid w:val="00C907B5"/>
    <w:rsid w:val="00C948C6"/>
    <w:rsid w:val="00C95C73"/>
    <w:rsid w:val="00CA214C"/>
    <w:rsid w:val="00CA353B"/>
    <w:rsid w:val="00CA4EC0"/>
    <w:rsid w:val="00CA5358"/>
    <w:rsid w:val="00CB0232"/>
    <w:rsid w:val="00CB101A"/>
    <w:rsid w:val="00CB1D04"/>
    <w:rsid w:val="00CC087B"/>
    <w:rsid w:val="00CC3899"/>
    <w:rsid w:val="00CD0D3B"/>
    <w:rsid w:val="00CD1229"/>
    <w:rsid w:val="00CD6F67"/>
    <w:rsid w:val="00CD7C58"/>
    <w:rsid w:val="00CE07B3"/>
    <w:rsid w:val="00CE1D6C"/>
    <w:rsid w:val="00CE600C"/>
    <w:rsid w:val="00CE61C0"/>
    <w:rsid w:val="00CE7E9A"/>
    <w:rsid w:val="00CF03A5"/>
    <w:rsid w:val="00CF2564"/>
    <w:rsid w:val="00CF3B2D"/>
    <w:rsid w:val="00CF4086"/>
    <w:rsid w:val="00CF44D2"/>
    <w:rsid w:val="00CF5D3D"/>
    <w:rsid w:val="00CF6E03"/>
    <w:rsid w:val="00D019A0"/>
    <w:rsid w:val="00D04763"/>
    <w:rsid w:val="00D04EAA"/>
    <w:rsid w:val="00D06CBA"/>
    <w:rsid w:val="00D07730"/>
    <w:rsid w:val="00D07819"/>
    <w:rsid w:val="00D0791F"/>
    <w:rsid w:val="00D12304"/>
    <w:rsid w:val="00D12E11"/>
    <w:rsid w:val="00D13DF3"/>
    <w:rsid w:val="00D177FA"/>
    <w:rsid w:val="00D17A8F"/>
    <w:rsid w:val="00D21C55"/>
    <w:rsid w:val="00D22B17"/>
    <w:rsid w:val="00D259B4"/>
    <w:rsid w:val="00D260E4"/>
    <w:rsid w:val="00D3016B"/>
    <w:rsid w:val="00D30C89"/>
    <w:rsid w:val="00D33C26"/>
    <w:rsid w:val="00D3567C"/>
    <w:rsid w:val="00D43C37"/>
    <w:rsid w:val="00D45039"/>
    <w:rsid w:val="00D46FBC"/>
    <w:rsid w:val="00D47BA8"/>
    <w:rsid w:val="00D47BE2"/>
    <w:rsid w:val="00D50CB8"/>
    <w:rsid w:val="00D549FA"/>
    <w:rsid w:val="00D57272"/>
    <w:rsid w:val="00D62452"/>
    <w:rsid w:val="00D70D5F"/>
    <w:rsid w:val="00D724F4"/>
    <w:rsid w:val="00D7360B"/>
    <w:rsid w:val="00D73D7F"/>
    <w:rsid w:val="00D7768E"/>
    <w:rsid w:val="00D80170"/>
    <w:rsid w:val="00D809AF"/>
    <w:rsid w:val="00D85088"/>
    <w:rsid w:val="00D853B8"/>
    <w:rsid w:val="00D91DD1"/>
    <w:rsid w:val="00D95F9F"/>
    <w:rsid w:val="00D9678C"/>
    <w:rsid w:val="00D9776B"/>
    <w:rsid w:val="00DA0E69"/>
    <w:rsid w:val="00DA2EA0"/>
    <w:rsid w:val="00DA5AF2"/>
    <w:rsid w:val="00DA62EA"/>
    <w:rsid w:val="00DA6CA1"/>
    <w:rsid w:val="00DB0A44"/>
    <w:rsid w:val="00DB2BBA"/>
    <w:rsid w:val="00DB4D46"/>
    <w:rsid w:val="00DB5150"/>
    <w:rsid w:val="00DB5D27"/>
    <w:rsid w:val="00DB77AE"/>
    <w:rsid w:val="00DC2664"/>
    <w:rsid w:val="00DC3D9F"/>
    <w:rsid w:val="00DC41F5"/>
    <w:rsid w:val="00DC5D98"/>
    <w:rsid w:val="00DC6DAA"/>
    <w:rsid w:val="00DD0760"/>
    <w:rsid w:val="00DD22CB"/>
    <w:rsid w:val="00DD3B7D"/>
    <w:rsid w:val="00DD523C"/>
    <w:rsid w:val="00DE1F02"/>
    <w:rsid w:val="00DE459A"/>
    <w:rsid w:val="00DE5FFF"/>
    <w:rsid w:val="00DF1870"/>
    <w:rsid w:val="00DF1D1A"/>
    <w:rsid w:val="00DF1FD1"/>
    <w:rsid w:val="00DF229E"/>
    <w:rsid w:val="00DF244B"/>
    <w:rsid w:val="00DF3142"/>
    <w:rsid w:val="00DF4874"/>
    <w:rsid w:val="00DF50BD"/>
    <w:rsid w:val="00E023B5"/>
    <w:rsid w:val="00E0472A"/>
    <w:rsid w:val="00E05A61"/>
    <w:rsid w:val="00E05D7F"/>
    <w:rsid w:val="00E10112"/>
    <w:rsid w:val="00E13B16"/>
    <w:rsid w:val="00E1719A"/>
    <w:rsid w:val="00E22DA7"/>
    <w:rsid w:val="00E36124"/>
    <w:rsid w:val="00E40496"/>
    <w:rsid w:val="00E4229A"/>
    <w:rsid w:val="00E431E2"/>
    <w:rsid w:val="00E45364"/>
    <w:rsid w:val="00E46453"/>
    <w:rsid w:val="00E502EC"/>
    <w:rsid w:val="00E53607"/>
    <w:rsid w:val="00E54F36"/>
    <w:rsid w:val="00E55037"/>
    <w:rsid w:val="00E55C78"/>
    <w:rsid w:val="00E57841"/>
    <w:rsid w:val="00E65A17"/>
    <w:rsid w:val="00E7260C"/>
    <w:rsid w:val="00E734F6"/>
    <w:rsid w:val="00E73D2C"/>
    <w:rsid w:val="00E75CB5"/>
    <w:rsid w:val="00E82856"/>
    <w:rsid w:val="00E82C81"/>
    <w:rsid w:val="00E82FF5"/>
    <w:rsid w:val="00E85408"/>
    <w:rsid w:val="00E87478"/>
    <w:rsid w:val="00E9070E"/>
    <w:rsid w:val="00E9509E"/>
    <w:rsid w:val="00E97579"/>
    <w:rsid w:val="00E97A55"/>
    <w:rsid w:val="00EA0054"/>
    <w:rsid w:val="00EA15C8"/>
    <w:rsid w:val="00EA5C50"/>
    <w:rsid w:val="00EB01C1"/>
    <w:rsid w:val="00EB117F"/>
    <w:rsid w:val="00EB3838"/>
    <w:rsid w:val="00EB3FAD"/>
    <w:rsid w:val="00EB468E"/>
    <w:rsid w:val="00EB57CD"/>
    <w:rsid w:val="00EB584E"/>
    <w:rsid w:val="00EB61D7"/>
    <w:rsid w:val="00EC536B"/>
    <w:rsid w:val="00EC7D20"/>
    <w:rsid w:val="00ED24F8"/>
    <w:rsid w:val="00ED29CE"/>
    <w:rsid w:val="00ED4D15"/>
    <w:rsid w:val="00ED4F42"/>
    <w:rsid w:val="00ED51E2"/>
    <w:rsid w:val="00ED58E5"/>
    <w:rsid w:val="00ED690A"/>
    <w:rsid w:val="00ED73A6"/>
    <w:rsid w:val="00EE48E8"/>
    <w:rsid w:val="00EE7EE4"/>
    <w:rsid w:val="00EF08F7"/>
    <w:rsid w:val="00EF226C"/>
    <w:rsid w:val="00EF551F"/>
    <w:rsid w:val="00F00194"/>
    <w:rsid w:val="00F03EE7"/>
    <w:rsid w:val="00F07DE9"/>
    <w:rsid w:val="00F1260E"/>
    <w:rsid w:val="00F16226"/>
    <w:rsid w:val="00F16B05"/>
    <w:rsid w:val="00F178C6"/>
    <w:rsid w:val="00F214CE"/>
    <w:rsid w:val="00F22C4F"/>
    <w:rsid w:val="00F27720"/>
    <w:rsid w:val="00F302DD"/>
    <w:rsid w:val="00F31B63"/>
    <w:rsid w:val="00F347C2"/>
    <w:rsid w:val="00F3565D"/>
    <w:rsid w:val="00F356D1"/>
    <w:rsid w:val="00F43E68"/>
    <w:rsid w:val="00F51BAB"/>
    <w:rsid w:val="00F57ACA"/>
    <w:rsid w:val="00F57E96"/>
    <w:rsid w:val="00F6322C"/>
    <w:rsid w:val="00F64B63"/>
    <w:rsid w:val="00F64FBC"/>
    <w:rsid w:val="00F667C5"/>
    <w:rsid w:val="00F674BB"/>
    <w:rsid w:val="00F67BDD"/>
    <w:rsid w:val="00F71EF6"/>
    <w:rsid w:val="00F74182"/>
    <w:rsid w:val="00F747FB"/>
    <w:rsid w:val="00F80334"/>
    <w:rsid w:val="00F861B5"/>
    <w:rsid w:val="00F8676B"/>
    <w:rsid w:val="00F86AA6"/>
    <w:rsid w:val="00F91394"/>
    <w:rsid w:val="00F9361B"/>
    <w:rsid w:val="00F93874"/>
    <w:rsid w:val="00F94C2C"/>
    <w:rsid w:val="00F96F7B"/>
    <w:rsid w:val="00FA21B8"/>
    <w:rsid w:val="00FA266C"/>
    <w:rsid w:val="00FA28D6"/>
    <w:rsid w:val="00FA63B0"/>
    <w:rsid w:val="00FA7BFC"/>
    <w:rsid w:val="00FB2CE3"/>
    <w:rsid w:val="00FB7264"/>
    <w:rsid w:val="00FB790A"/>
    <w:rsid w:val="00FC0262"/>
    <w:rsid w:val="00FC1DEF"/>
    <w:rsid w:val="00FC5703"/>
    <w:rsid w:val="00FC6F00"/>
    <w:rsid w:val="00FC724B"/>
    <w:rsid w:val="00FC76EB"/>
    <w:rsid w:val="00FD1D8B"/>
    <w:rsid w:val="00FD2325"/>
    <w:rsid w:val="00FE197D"/>
    <w:rsid w:val="00FE3CD1"/>
    <w:rsid w:val="00FE5EEE"/>
    <w:rsid w:val="00FF0939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F4219"/>
  <w15:chartTrackingRefBased/>
  <w15:docId w15:val="{DB9A43C0-1D96-4894-B63D-CB09CCD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Overskrift1">
    <w:name w:val="heading 1"/>
    <w:basedOn w:val="Normal"/>
    <w:next w:val="Normal"/>
    <w:qFormat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</w:tabs>
      <w:outlineLvl w:val="0"/>
    </w:pPr>
    <w:rPr>
      <w:szCs w:val="20"/>
      <w:lang w:val="nb-NO" w:eastAsia="zh-CN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rFonts w:ascii="Courier New" w:hAnsi="Courier New"/>
      <w:szCs w:val="20"/>
      <w:lang w:val="nb-NO" w:eastAsia="zh-CN"/>
    </w:rPr>
  </w:style>
  <w:style w:type="paragraph" w:styleId="Brdtekst">
    <w:name w:val="Body Text"/>
    <w:basedOn w:val="Normal"/>
    <w:pPr>
      <w:jc w:val="center"/>
    </w:pPr>
    <w:rPr>
      <w:sz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rPr>
      <w:rFonts w:ascii="Arial" w:hAnsi="Arial"/>
      <w:sz w:val="20"/>
      <w:lang w:val="sv-SE"/>
    </w:rPr>
  </w:style>
  <w:style w:type="character" w:styleId="Fulgthyperkobling">
    <w:name w:val="FollowedHyperlink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A70277"/>
    <w:pPr>
      <w:ind w:left="720"/>
    </w:pPr>
    <w:rPr>
      <w:rFonts w:ascii="Calibri" w:hAnsi="Calibri"/>
      <w:sz w:val="22"/>
      <w:szCs w:val="22"/>
      <w:lang w:val="nb-NO"/>
    </w:rPr>
  </w:style>
  <w:style w:type="character" w:customStyle="1" w:styleId="hps">
    <w:name w:val="hps"/>
    <w:basedOn w:val="Standardskriftforavsnitt"/>
    <w:rsid w:val="00BF0E2D"/>
  </w:style>
  <w:style w:type="paragraph" w:styleId="Bobletekst">
    <w:name w:val="Balloon Text"/>
    <w:basedOn w:val="Normal"/>
    <w:link w:val="BobletekstTegn"/>
    <w:rsid w:val="00360DF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360DFC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8F38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nb-NO" w:eastAsia="nb-NO"/>
    </w:rPr>
  </w:style>
  <w:style w:type="character" w:styleId="Ulstomtale">
    <w:name w:val="Unresolved Mention"/>
    <w:uiPriority w:val="99"/>
    <w:semiHidden/>
    <w:unhideWhenUsed/>
    <w:rsid w:val="002E5609"/>
    <w:rPr>
      <w:color w:val="605E5C"/>
      <w:shd w:val="clear" w:color="auto" w:fill="E1DFDD"/>
    </w:rPr>
  </w:style>
  <w:style w:type="numbering" w:customStyle="1" w:styleId="WW8Num8">
    <w:name w:val="WW8Num8"/>
    <w:basedOn w:val="Ingenliste"/>
    <w:rsid w:val="00B70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9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25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21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10904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0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292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63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1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28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9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%20Sigvardsson\AppData\Roaming\Microsoft\Templates\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190177F61354D855C4F935C6A2F04" ma:contentTypeVersion="11" ma:contentTypeDescription="Create a new document." ma:contentTypeScope="" ma:versionID="5479e4ade1c5aa8917de33f4916b2eab">
  <xsd:schema xmlns:xsd="http://www.w3.org/2001/XMLSchema" xmlns:xs="http://www.w3.org/2001/XMLSchema" xmlns:p="http://schemas.microsoft.com/office/2006/metadata/properties" xmlns:ns1="http://schemas.microsoft.com/sharepoint/v3" xmlns:ns2="d38ccffe-2778-4a3c-adba-d0e6da4b6d9e" xmlns:ns3="d6e530c8-e0bf-455c-bde0-fce025e11ce3" targetNamespace="http://schemas.microsoft.com/office/2006/metadata/properties" ma:root="true" ma:fieldsID="d6d8e2fa6de25500f5f640a9aae517ac" ns1:_="" ns2:_="" ns3:_="">
    <xsd:import namespace="http://schemas.microsoft.com/sharepoint/v3"/>
    <xsd:import namespace="d38ccffe-2778-4a3c-adba-d0e6da4b6d9e"/>
    <xsd:import namespace="d6e530c8-e0bf-455c-bde0-fce025e11c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cffe-2778-4a3c-adba-d0e6da4b6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30c8-e0bf-455c-bde0-fce025e11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5AB8-7A3D-4CA0-A737-ACB3439CF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BD089-035D-43F0-915F-00F12A35CD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AB8F29-1F7E-4C69-8DC2-0A51D3253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ccffe-2778-4a3c-adba-d0e6da4b6d9e"/>
    <ds:schemaRef ds:uri="d6e530c8-e0bf-455c-bde0-fce025e11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652B6-D9B2-41D4-9BFA-3762C6968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1</TotalTime>
  <Pages>3</Pages>
  <Words>316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Prosjekt:</vt:lpstr>
      <vt:lpstr>Prosjekt:</vt:lpstr>
    </vt:vector>
  </TitlesOfParts>
  <Company>Elkjøp ASA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Prosjekt:</dc:title>
  <dc:subject/>
  <dc:creator>Per Sigvardsson</dc:creator>
  <cp:keywords/>
  <dc:description/>
  <cp:lastModifiedBy>Lena Jørgensen-Kaur</cp:lastModifiedBy>
  <cp:revision>4</cp:revision>
  <cp:lastPrinted>2019-05-09T06:07:00Z</cp:lastPrinted>
  <dcterms:created xsi:type="dcterms:W3CDTF">2025-10-24T05:49:00Z</dcterms:created>
  <dcterms:modified xsi:type="dcterms:W3CDTF">2025-10-24T05:49:00Z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0x010100A20190177F61354D855C4F935C6A2F04</vt:lpwstr>
  </property>
</Properties>
</file>