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9"/>
        <w:gridCol w:w="3544"/>
        <w:gridCol w:w="598"/>
        <w:gridCol w:w="2835"/>
      </w:tblGrid>
      <w:tr w:rsidR="006D483F" w:rsidRPr="002C3E94" w14:paraId="011B5C80" w14:textId="77777777" w:rsidTr="00133820">
        <w:trPr>
          <w:cantSplit/>
          <w:trHeight w:val="1064"/>
        </w:trPr>
        <w:tc>
          <w:tcPr>
            <w:tcW w:w="10206" w:type="dxa"/>
            <w:gridSpan w:val="4"/>
            <w:tcBorders>
              <w:bottom w:val="single" w:sz="6" w:space="0" w:color="auto"/>
            </w:tcBorders>
          </w:tcPr>
          <w:p w14:paraId="393DFB09" w14:textId="7B78F269" w:rsidR="006D483F" w:rsidRDefault="001C6058" w:rsidP="00133820">
            <w:pPr>
              <w:rPr>
                <w:rFonts w:ascii="Calibri" w:hAnsi="Calibri"/>
                <w:b/>
                <w:color w:val="808080"/>
                <w:sz w:val="36"/>
              </w:rPr>
            </w:pPr>
            <w:r>
              <w:rPr>
                <w:rFonts w:ascii="Calibri" w:hAnsi="Calibri"/>
                <w:b/>
                <w:color w:val="808080"/>
                <w:sz w:val="36"/>
              </w:rPr>
              <w:t xml:space="preserve">Referat fra </w:t>
            </w:r>
            <w:r w:rsidR="00133820">
              <w:rPr>
                <w:rFonts w:ascii="Calibri" w:hAnsi="Calibri"/>
                <w:b/>
                <w:color w:val="808080"/>
                <w:sz w:val="36"/>
              </w:rPr>
              <w:t xml:space="preserve">Styremøte </w:t>
            </w:r>
            <w:r w:rsidR="00CB101A">
              <w:rPr>
                <w:rFonts w:ascii="Calibri" w:hAnsi="Calibri"/>
                <w:b/>
                <w:color w:val="808080"/>
                <w:sz w:val="36"/>
              </w:rPr>
              <w:t>5</w:t>
            </w:r>
            <w:r w:rsidR="00133820">
              <w:rPr>
                <w:rFonts w:ascii="Calibri" w:hAnsi="Calibri"/>
                <w:b/>
                <w:color w:val="808080"/>
                <w:sz w:val="36"/>
              </w:rPr>
              <w:t>-2</w:t>
            </w:r>
            <w:r w:rsidR="00145080">
              <w:rPr>
                <w:rFonts w:ascii="Calibri" w:hAnsi="Calibri"/>
                <w:b/>
                <w:color w:val="808080"/>
                <w:sz w:val="36"/>
              </w:rPr>
              <w:t>5</w:t>
            </w:r>
          </w:p>
          <w:p w14:paraId="224F9D09" w14:textId="01618162" w:rsidR="00133820" w:rsidRDefault="00133820" w:rsidP="00133820">
            <w:pPr>
              <w:rPr>
                <w:rFonts w:ascii="Calibri" w:hAnsi="Calibri"/>
                <w:b/>
                <w:color w:val="808080"/>
                <w:sz w:val="36"/>
              </w:rPr>
            </w:pPr>
          </w:p>
          <w:p w14:paraId="19D4505A" w14:textId="77777777" w:rsidR="003E184E" w:rsidRPr="002C3E94" w:rsidRDefault="003E184E" w:rsidP="00133820">
            <w:pPr>
              <w:rPr>
                <w:rFonts w:ascii="Calibri" w:hAnsi="Calibri"/>
                <w:b/>
                <w:color w:val="808080"/>
                <w:sz w:val="36"/>
              </w:rPr>
            </w:pPr>
          </w:p>
        </w:tc>
      </w:tr>
      <w:tr w:rsidR="006D483F" w:rsidRPr="002C3E94" w14:paraId="78CA549B" w14:textId="77777777" w:rsidTr="00133820">
        <w:trPr>
          <w:cantSplit/>
        </w:trPr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1B838C6" w14:textId="380CCE19" w:rsidR="006D483F" w:rsidRPr="002C3E94" w:rsidRDefault="0013382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Styremøte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366C617" w14:textId="159D9DFF" w:rsidR="006D483F" w:rsidRPr="002C3E94" w:rsidRDefault="0013382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Møtenummer i 202</w:t>
            </w:r>
            <w:r w:rsidR="00145080">
              <w:rPr>
                <w:rFonts w:ascii="Calibri" w:hAnsi="Calibri"/>
                <w:b/>
                <w:sz w:val="20"/>
              </w:rPr>
              <w:t>5</w:t>
            </w:r>
          </w:p>
        </w:tc>
      </w:tr>
      <w:tr w:rsidR="006D483F" w:rsidRPr="002C3E94" w14:paraId="123EA91C" w14:textId="77777777" w:rsidTr="00133820">
        <w:trPr>
          <w:cantSplit/>
          <w:trHeight w:val="362"/>
        </w:trPr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1CA437" w14:textId="02E3D033" w:rsidR="003E184E" w:rsidRPr="003E184E" w:rsidRDefault="003E184E" w:rsidP="003E184E">
            <w:pPr>
              <w:jc w:val="center"/>
              <w:rPr>
                <w:rFonts w:ascii="Calibri" w:hAnsi="Calibri"/>
                <w:sz w:val="20"/>
                <w:lang w:val="sv-SE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D486A8" w14:textId="70B569A6" w:rsidR="00C322E2" w:rsidRPr="002C3E94" w:rsidRDefault="00305C0E" w:rsidP="00B147A4">
            <w:pPr>
              <w:jc w:val="center"/>
              <w:rPr>
                <w:rFonts w:ascii="Calibri" w:hAnsi="Calibri"/>
                <w:sz w:val="20"/>
                <w:lang w:val="sv-SE"/>
              </w:rPr>
            </w:pPr>
            <w:r>
              <w:rPr>
                <w:rFonts w:ascii="Calibri" w:hAnsi="Calibri"/>
                <w:sz w:val="20"/>
                <w:lang w:val="sv-SE"/>
              </w:rPr>
              <w:t>9</w:t>
            </w:r>
          </w:p>
        </w:tc>
      </w:tr>
      <w:tr w:rsidR="006D483F" w:rsidRPr="002C3E94" w14:paraId="20CB4222" w14:textId="77777777" w:rsidTr="00133820">
        <w:trPr>
          <w:cantSplit/>
        </w:trPr>
        <w:tc>
          <w:tcPr>
            <w:tcW w:w="10206" w:type="dxa"/>
            <w:gridSpan w:val="4"/>
          </w:tcPr>
          <w:p w14:paraId="08EA54FE" w14:textId="77777777" w:rsidR="006D483F" w:rsidRPr="002C3E94" w:rsidRDefault="006D483F">
            <w:pPr>
              <w:rPr>
                <w:rFonts w:ascii="Calibri" w:hAnsi="Calibri"/>
                <w:sz w:val="20"/>
                <w:lang w:val="sv-SE"/>
              </w:rPr>
            </w:pPr>
          </w:p>
        </w:tc>
      </w:tr>
      <w:tr w:rsidR="00133820" w:rsidRPr="002C3E94" w14:paraId="50C8C7C5" w14:textId="77777777" w:rsidTr="00133820">
        <w:trPr>
          <w:cantSplit/>
        </w:trPr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0B4CC1F" w14:textId="1235B0FD" w:rsidR="00133820" w:rsidRPr="002C3E94" w:rsidRDefault="0013382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Møtedato: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6182324" w14:textId="1A3DA75A" w:rsidR="00133820" w:rsidRPr="002C3E94" w:rsidRDefault="0013382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Møteleder: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70909C7" w14:textId="376FEB92" w:rsidR="00133820" w:rsidRPr="002C3E94" w:rsidRDefault="0013382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Referent:</w:t>
            </w:r>
          </w:p>
        </w:tc>
      </w:tr>
      <w:tr w:rsidR="00133820" w:rsidRPr="002C3E94" w14:paraId="2313E521" w14:textId="77777777" w:rsidTr="00133820">
        <w:trPr>
          <w:cantSplit/>
          <w:trHeight w:val="332"/>
        </w:trPr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A4BE69" w14:textId="0B127654" w:rsidR="00133820" w:rsidRPr="002C3E94" w:rsidRDefault="00E46453" w:rsidP="00B6147E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</w:t>
            </w:r>
            <w:r w:rsidR="00FA6D37">
              <w:rPr>
                <w:rFonts w:ascii="Calibri" w:hAnsi="Calibri"/>
                <w:sz w:val="20"/>
              </w:rPr>
              <w:t>3</w:t>
            </w:r>
            <w:r>
              <w:rPr>
                <w:rFonts w:ascii="Calibri" w:hAnsi="Calibri"/>
                <w:sz w:val="20"/>
              </w:rPr>
              <w:t>.1</w:t>
            </w:r>
            <w:r w:rsidR="00FA6D37">
              <w:rPr>
                <w:rFonts w:ascii="Calibri" w:hAnsi="Calibri"/>
                <w:sz w:val="20"/>
              </w:rPr>
              <w:t>1</w:t>
            </w:r>
            <w:r>
              <w:rPr>
                <w:rFonts w:ascii="Calibri" w:hAnsi="Calibri"/>
                <w:sz w:val="20"/>
              </w:rPr>
              <w:t>.25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F59157" w14:textId="23B3CAB4" w:rsidR="00133820" w:rsidRPr="002C3E94" w:rsidRDefault="00133820">
            <w:pPr>
              <w:ind w:left="-5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Dagfinn Jensen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D575C6" w14:textId="50BB15A1" w:rsidR="00133820" w:rsidRPr="002C3E94" w:rsidRDefault="00EB61D7" w:rsidP="00EE48E8">
            <w:pPr>
              <w:rPr>
                <w:rFonts w:ascii="Calibri" w:hAnsi="Calibri"/>
                <w:sz w:val="20"/>
              </w:rPr>
            </w:pPr>
            <w:r w:rsidRPr="00EB61D7">
              <w:rPr>
                <w:rFonts w:ascii="Calibri" w:hAnsi="Calibri"/>
                <w:sz w:val="20"/>
                <w:lang w:val="nb-NO"/>
              </w:rPr>
              <w:t>Lena Jørgensen-Kaur</w:t>
            </w:r>
          </w:p>
        </w:tc>
      </w:tr>
    </w:tbl>
    <w:p w14:paraId="4D49DF4E" w14:textId="77777777" w:rsidR="006D483F" w:rsidRPr="002C3E94" w:rsidRDefault="006D483F">
      <w:pPr>
        <w:rPr>
          <w:rFonts w:ascii="Calibri" w:hAnsi="Calibri"/>
          <w:sz w:val="20"/>
        </w:rPr>
      </w:pPr>
    </w:p>
    <w:tbl>
      <w:tblPr>
        <w:tblW w:w="1017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3051"/>
        <w:gridCol w:w="2799"/>
      </w:tblGrid>
      <w:tr w:rsidR="00133820" w:rsidRPr="002C3E94" w14:paraId="7F3BBC21" w14:textId="77777777" w:rsidTr="00133820">
        <w:trPr>
          <w:cantSplit/>
          <w:trHeight w:val="102"/>
        </w:trPr>
        <w:tc>
          <w:tcPr>
            <w:tcW w:w="7371" w:type="dxa"/>
            <w:gridSpan w:val="2"/>
            <w:tcBorders>
              <w:bottom w:val="nil"/>
            </w:tcBorders>
            <w:shd w:val="pct10" w:color="auto" w:fill="FFFFFF"/>
          </w:tcPr>
          <w:p w14:paraId="260895A5" w14:textId="15732C54" w:rsidR="00133820" w:rsidRPr="002C3E94" w:rsidRDefault="0013382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Deltakere:</w:t>
            </w:r>
          </w:p>
        </w:tc>
        <w:tc>
          <w:tcPr>
            <w:tcW w:w="2799" w:type="dxa"/>
            <w:shd w:val="pct10" w:color="auto" w:fill="FFFFFF"/>
          </w:tcPr>
          <w:p w14:paraId="32619A68" w14:textId="34A1790C" w:rsidR="00133820" w:rsidRPr="002C3E94" w:rsidRDefault="00133820">
            <w:pPr>
              <w:pStyle w:val="Bunntekst"/>
              <w:tabs>
                <w:tab w:val="clear" w:pos="4819"/>
                <w:tab w:val="clear" w:pos="9071"/>
              </w:tabs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>
              <w:rPr>
                <w:rFonts w:ascii="Calibri" w:hAnsi="Calibri"/>
                <w:b/>
                <w:sz w:val="20"/>
                <w:lang w:val="en-GB"/>
              </w:rPr>
              <w:t>Tilstede:</w:t>
            </w:r>
          </w:p>
        </w:tc>
      </w:tr>
      <w:tr w:rsidR="00133820" w:rsidRPr="000646CE" w14:paraId="2CBDED9C" w14:textId="77777777" w:rsidTr="00133820">
        <w:trPr>
          <w:cantSplit/>
          <w:trHeight w:val="1359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AD3C18" w14:textId="2889B6BE" w:rsidR="00133820" w:rsidRPr="00133820" w:rsidRDefault="00133820">
            <w:pPr>
              <w:rPr>
                <w:rFonts w:ascii="Calibri" w:hAnsi="Calibri"/>
                <w:sz w:val="20"/>
                <w:lang w:val="nb-NO"/>
              </w:rPr>
            </w:pPr>
            <w:r w:rsidRPr="00133820">
              <w:rPr>
                <w:rFonts w:ascii="Calibri" w:hAnsi="Calibri"/>
                <w:sz w:val="20"/>
                <w:lang w:val="nb-NO"/>
              </w:rPr>
              <w:t>Dagfinn Jensen</w:t>
            </w:r>
          </w:p>
          <w:p w14:paraId="5DE7332B" w14:textId="49667BAB" w:rsidR="00133820" w:rsidRPr="00133820" w:rsidRDefault="00C21A26">
            <w:pPr>
              <w:rPr>
                <w:rFonts w:ascii="Calibri" w:hAnsi="Calibri"/>
                <w:sz w:val="20"/>
                <w:lang w:val="nb-NO"/>
              </w:rPr>
            </w:pPr>
            <w:r>
              <w:rPr>
                <w:rFonts w:ascii="Calibri" w:hAnsi="Calibri"/>
                <w:sz w:val="20"/>
                <w:lang w:val="nb-NO"/>
              </w:rPr>
              <w:t>Lena Jørgensen-Kaur</w:t>
            </w:r>
          </w:p>
          <w:p w14:paraId="09A2D948" w14:textId="52254CD5" w:rsidR="00133820" w:rsidRPr="00133820" w:rsidRDefault="00133820">
            <w:pPr>
              <w:rPr>
                <w:rFonts w:ascii="Calibri" w:hAnsi="Calibri"/>
                <w:sz w:val="20"/>
                <w:lang w:val="nb-NO"/>
              </w:rPr>
            </w:pPr>
            <w:r w:rsidRPr="00133820">
              <w:rPr>
                <w:rFonts w:ascii="Calibri" w:hAnsi="Calibri"/>
                <w:sz w:val="20"/>
                <w:lang w:val="nb-NO"/>
              </w:rPr>
              <w:t xml:space="preserve">Tine </w:t>
            </w:r>
            <w:r>
              <w:rPr>
                <w:rFonts w:ascii="Calibri" w:hAnsi="Calibri"/>
                <w:sz w:val="20"/>
                <w:lang w:val="nb-NO"/>
              </w:rPr>
              <w:t>Lindberg Samsami</w:t>
            </w:r>
          </w:p>
          <w:p w14:paraId="231E8D93" w14:textId="78DB79F7" w:rsidR="00133820" w:rsidRDefault="00133820">
            <w:pPr>
              <w:rPr>
                <w:rFonts w:ascii="Calibri" w:hAnsi="Calibri"/>
                <w:sz w:val="20"/>
                <w:lang w:val="nb-NO"/>
              </w:rPr>
            </w:pPr>
            <w:r>
              <w:rPr>
                <w:rFonts w:ascii="Calibri" w:hAnsi="Calibri"/>
                <w:sz w:val="20"/>
                <w:lang w:val="nb-NO"/>
              </w:rPr>
              <w:t>Egil</w:t>
            </w:r>
            <w:r w:rsidR="00C21A26">
              <w:rPr>
                <w:rFonts w:ascii="Calibri" w:hAnsi="Calibri"/>
                <w:sz w:val="20"/>
                <w:lang w:val="nb-NO"/>
              </w:rPr>
              <w:t xml:space="preserve"> Valaas</w:t>
            </w:r>
          </w:p>
          <w:p w14:paraId="6A605626" w14:textId="19E21404" w:rsidR="00EB61D7" w:rsidRDefault="00EB61D7">
            <w:pPr>
              <w:rPr>
                <w:rFonts w:ascii="Calibri" w:hAnsi="Calibri"/>
                <w:sz w:val="20"/>
                <w:lang w:val="nb-NO"/>
              </w:rPr>
            </w:pPr>
            <w:r>
              <w:rPr>
                <w:rFonts w:ascii="Calibri" w:hAnsi="Calibri"/>
                <w:sz w:val="20"/>
                <w:lang w:val="nb-NO"/>
              </w:rPr>
              <w:t xml:space="preserve">Carina </w:t>
            </w:r>
            <w:r w:rsidR="003D559B">
              <w:rPr>
                <w:rFonts w:ascii="Calibri" w:hAnsi="Calibri"/>
                <w:sz w:val="20"/>
                <w:lang w:val="nb-NO"/>
              </w:rPr>
              <w:t>Broberg</w:t>
            </w:r>
          </w:p>
          <w:p w14:paraId="1333425D" w14:textId="29DF4455" w:rsidR="003D559B" w:rsidRPr="00133820" w:rsidRDefault="003D559B">
            <w:pPr>
              <w:rPr>
                <w:rFonts w:ascii="Calibri" w:hAnsi="Calibri"/>
                <w:sz w:val="20"/>
                <w:lang w:val="nb-NO"/>
              </w:rPr>
            </w:pPr>
          </w:p>
          <w:p w14:paraId="6B09EA55" w14:textId="1ADDB319" w:rsidR="00133820" w:rsidRPr="007D269E" w:rsidRDefault="00133820" w:rsidP="000E3EC5">
            <w:pPr>
              <w:rPr>
                <w:rFonts w:ascii="Calibri" w:hAnsi="Calibri"/>
                <w:sz w:val="20"/>
                <w:lang w:val="nb-NO"/>
              </w:rPr>
            </w:pPr>
          </w:p>
          <w:p w14:paraId="766FA587" w14:textId="77777777" w:rsidR="00133820" w:rsidRPr="00E45364" w:rsidRDefault="00133820" w:rsidP="000E3EC5">
            <w:pPr>
              <w:rPr>
                <w:rFonts w:ascii="Calibri" w:hAnsi="Calibri"/>
                <w:sz w:val="20"/>
                <w:lang w:val="nb-NO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CA1DF" w14:textId="6979C5BE" w:rsidR="00133820" w:rsidRPr="00133820" w:rsidRDefault="00133820" w:rsidP="00133820">
            <w:pPr>
              <w:pStyle w:val="Bunntekst"/>
              <w:tabs>
                <w:tab w:val="clear" w:pos="4819"/>
                <w:tab w:val="clear" w:pos="9071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2799" w:type="dxa"/>
            <w:tcBorders>
              <w:left w:val="nil"/>
            </w:tcBorders>
          </w:tcPr>
          <w:p w14:paraId="7E9AB7BB" w14:textId="07FDEB02" w:rsidR="00133820" w:rsidRPr="00133820" w:rsidRDefault="00133820">
            <w:pPr>
              <w:jc w:val="center"/>
              <w:rPr>
                <w:rFonts w:ascii="Calibri" w:hAnsi="Calibri"/>
                <w:sz w:val="20"/>
                <w:lang w:val="fi-FI"/>
              </w:rPr>
            </w:pPr>
            <w:r w:rsidRPr="00133820">
              <w:rPr>
                <w:rFonts w:ascii="Calibri" w:hAnsi="Calibri"/>
                <w:sz w:val="20"/>
                <w:lang w:val="fi-FI"/>
              </w:rPr>
              <w:t>Ja</w:t>
            </w:r>
          </w:p>
          <w:p w14:paraId="10878B54" w14:textId="71957DEF" w:rsidR="00133820" w:rsidRPr="00133820" w:rsidRDefault="00133820">
            <w:pPr>
              <w:jc w:val="center"/>
              <w:rPr>
                <w:rFonts w:ascii="Calibri" w:hAnsi="Calibri"/>
                <w:sz w:val="20"/>
                <w:lang w:val="fi-FI"/>
              </w:rPr>
            </w:pPr>
            <w:r w:rsidRPr="00133820">
              <w:rPr>
                <w:rFonts w:ascii="Calibri" w:hAnsi="Calibri"/>
                <w:sz w:val="20"/>
                <w:lang w:val="fi-FI"/>
              </w:rPr>
              <w:t>Ja</w:t>
            </w:r>
          </w:p>
          <w:p w14:paraId="3AF8DBE0" w14:textId="5FE363C3" w:rsidR="00133820" w:rsidRPr="00133820" w:rsidRDefault="00305C0E">
            <w:pPr>
              <w:jc w:val="center"/>
              <w:rPr>
                <w:rFonts w:ascii="Calibri" w:hAnsi="Calibri"/>
                <w:sz w:val="20"/>
                <w:lang w:val="fi-FI"/>
              </w:rPr>
            </w:pPr>
            <w:r>
              <w:rPr>
                <w:rFonts w:ascii="Calibri" w:hAnsi="Calibri"/>
                <w:sz w:val="20"/>
                <w:lang w:val="fi-FI"/>
              </w:rPr>
              <w:t>Nei</w:t>
            </w:r>
          </w:p>
          <w:p w14:paraId="7817E95A" w14:textId="0AD1FC81" w:rsidR="00133820" w:rsidRPr="00133820" w:rsidRDefault="00EE48E8">
            <w:pPr>
              <w:jc w:val="center"/>
              <w:rPr>
                <w:rFonts w:ascii="Calibri" w:hAnsi="Calibri"/>
                <w:sz w:val="20"/>
                <w:lang w:val="fi-FI"/>
              </w:rPr>
            </w:pPr>
            <w:r>
              <w:rPr>
                <w:rFonts w:ascii="Calibri" w:hAnsi="Calibri"/>
                <w:sz w:val="20"/>
                <w:lang w:val="fi-FI"/>
              </w:rPr>
              <w:t>Ja</w:t>
            </w:r>
          </w:p>
          <w:p w14:paraId="48601EC0" w14:textId="37BBA9B6" w:rsidR="00133820" w:rsidRPr="00133820" w:rsidRDefault="00145080">
            <w:pPr>
              <w:jc w:val="center"/>
              <w:rPr>
                <w:rFonts w:ascii="Calibri" w:hAnsi="Calibri"/>
                <w:sz w:val="20"/>
                <w:lang w:val="fi-FI"/>
              </w:rPr>
            </w:pPr>
            <w:r>
              <w:rPr>
                <w:rFonts w:ascii="Calibri" w:hAnsi="Calibri"/>
                <w:sz w:val="20"/>
                <w:lang w:val="fi-FI"/>
              </w:rPr>
              <w:t>Ja</w:t>
            </w:r>
          </w:p>
          <w:p w14:paraId="20E28CC8" w14:textId="783F809C" w:rsidR="00133820" w:rsidRPr="00133820" w:rsidRDefault="00133820">
            <w:pPr>
              <w:jc w:val="center"/>
              <w:rPr>
                <w:rFonts w:ascii="Calibri" w:hAnsi="Calibri"/>
                <w:sz w:val="20"/>
                <w:lang w:val="fi-FI"/>
              </w:rPr>
            </w:pPr>
          </w:p>
          <w:p w14:paraId="2E3F9313" w14:textId="77777777" w:rsidR="00133820" w:rsidRPr="00133820" w:rsidRDefault="00133820" w:rsidP="003E184E">
            <w:pPr>
              <w:jc w:val="center"/>
              <w:rPr>
                <w:rFonts w:ascii="Calibri" w:hAnsi="Calibri"/>
                <w:sz w:val="20"/>
                <w:lang w:val="fi-FI"/>
              </w:rPr>
            </w:pPr>
          </w:p>
        </w:tc>
      </w:tr>
    </w:tbl>
    <w:p w14:paraId="0D5131DF" w14:textId="77777777" w:rsidR="006D483F" w:rsidRPr="00133820" w:rsidRDefault="006D483F">
      <w:pPr>
        <w:rPr>
          <w:rFonts w:ascii="Calibri" w:hAnsi="Calibri"/>
          <w:sz w:val="20"/>
          <w:lang w:val="fi-FI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6D483F" w:rsidRPr="002C3E94" w14:paraId="49941CD2" w14:textId="77777777">
        <w:trPr>
          <w:cantSplit/>
          <w:trHeight w:val="102"/>
        </w:trPr>
        <w:tc>
          <w:tcPr>
            <w:tcW w:w="10206" w:type="dxa"/>
            <w:tcBorders>
              <w:bottom w:val="nil"/>
            </w:tcBorders>
            <w:shd w:val="pct10" w:color="auto" w:fill="FFFFFF"/>
          </w:tcPr>
          <w:p w14:paraId="7EF2F453" w14:textId="23FE9F55" w:rsidR="006D483F" w:rsidRPr="002C3E94" w:rsidRDefault="00133820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20"/>
              </w:rPr>
              <w:t>Neste møte:</w:t>
            </w:r>
          </w:p>
        </w:tc>
      </w:tr>
      <w:tr w:rsidR="006D483F" w:rsidRPr="002C3E94" w14:paraId="1742C6AA" w14:textId="77777777" w:rsidTr="00AC71BF">
        <w:trPr>
          <w:cantSplit/>
          <w:trHeight w:val="66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329AE" w14:textId="436FFA87" w:rsidR="00384749" w:rsidRPr="00F31B63" w:rsidRDefault="00CB101A" w:rsidP="008D7E5D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</w:t>
            </w:r>
            <w:r w:rsidR="00240853">
              <w:rPr>
                <w:rFonts w:ascii="Calibri" w:hAnsi="Calibri"/>
                <w:sz w:val="20"/>
              </w:rPr>
              <w:t>1.november</w:t>
            </w:r>
          </w:p>
        </w:tc>
      </w:tr>
    </w:tbl>
    <w:p w14:paraId="77CC220D" w14:textId="77777777" w:rsidR="006D483F" w:rsidRDefault="006D483F">
      <w:pPr>
        <w:rPr>
          <w:rFonts w:ascii="Calibri" w:hAnsi="Calibri"/>
          <w:sz w:val="20"/>
        </w:rPr>
      </w:pPr>
    </w:p>
    <w:p w14:paraId="6D4332B3" w14:textId="77777777" w:rsidR="0013580C" w:rsidRPr="002C3E94" w:rsidRDefault="0013580C">
      <w:pPr>
        <w:rPr>
          <w:rFonts w:ascii="Calibri" w:hAnsi="Calibri"/>
          <w:sz w:val="20"/>
        </w:rPr>
      </w:pPr>
    </w:p>
    <w:tbl>
      <w:tblPr>
        <w:tblW w:w="10205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"/>
        <w:gridCol w:w="1204"/>
        <w:gridCol w:w="35"/>
        <w:gridCol w:w="8896"/>
        <w:gridCol w:w="35"/>
      </w:tblGrid>
      <w:tr w:rsidR="00253CA1" w:rsidRPr="006D01A2" w14:paraId="755BE6CE" w14:textId="1C822E75" w:rsidTr="00CA214C">
        <w:trPr>
          <w:gridAfter w:val="1"/>
          <w:wAfter w:w="35" w:type="dxa"/>
          <w:cantSplit/>
          <w:trHeight w:val="407"/>
        </w:trPr>
        <w:tc>
          <w:tcPr>
            <w:tcW w:w="1239" w:type="dxa"/>
            <w:gridSpan w:val="2"/>
            <w:shd w:val="pct10" w:color="auto" w:fill="auto"/>
          </w:tcPr>
          <w:p w14:paraId="45FCDF1C" w14:textId="029B66AB" w:rsidR="00253CA1" w:rsidRPr="0073419D" w:rsidRDefault="00253CA1" w:rsidP="00253CA1">
            <w:pPr>
              <w:jc w:val="center"/>
              <w:rPr>
                <w:b/>
              </w:rPr>
            </w:pPr>
            <w:r w:rsidRPr="0073419D">
              <w:rPr>
                <w:b/>
              </w:rPr>
              <w:t>Saksnummer</w:t>
            </w:r>
          </w:p>
        </w:tc>
        <w:tc>
          <w:tcPr>
            <w:tcW w:w="8931" w:type="dxa"/>
            <w:gridSpan w:val="2"/>
            <w:shd w:val="pct10" w:color="auto" w:fill="auto"/>
          </w:tcPr>
          <w:p w14:paraId="7BE18705" w14:textId="519911BE" w:rsidR="00253CA1" w:rsidRPr="0073419D" w:rsidRDefault="00253CA1" w:rsidP="00253CA1">
            <w:pPr>
              <w:rPr>
                <w:b/>
              </w:rPr>
            </w:pPr>
            <w:r w:rsidRPr="0073419D">
              <w:rPr>
                <w:b/>
              </w:rPr>
              <w:t>Beskrivelse</w:t>
            </w:r>
          </w:p>
        </w:tc>
      </w:tr>
      <w:tr w:rsidR="00253CA1" w:rsidRPr="002C6D7D" w14:paraId="2FC3CCDF" w14:textId="2CDEAB62" w:rsidTr="00CA214C">
        <w:trPr>
          <w:gridAfter w:val="1"/>
          <w:wAfter w:w="35" w:type="dxa"/>
        </w:trPr>
        <w:tc>
          <w:tcPr>
            <w:tcW w:w="123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49DA497" w14:textId="18BE597D" w:rsidR="00253CA1" w:rsidRPr="00B253A8" w:rsidRDefault="00722AC5" w:rsidP="00253CA1">
            <w:pPr>
              <w:spacing w:line="60" w:lineRule="atLeast"/>
              <w:jc w:val="center"/>
            </w:pPr>
            <w:r w:rsidRPr="00B253A8">
              <w:t>1</w:t>
            </w:r>
          </w:p>
        </w:tc>
        <w:tc>
          <w:tcPr>
            <w:tcW w:w="8931" w:type="dxa"/>
            <w:gridSpan w:val="2"/>
          </w:tcPr>
          <w:p w14:paraId="03190518" w14:textId="77777777" w:rsidR="006023CD" w:rsidRPr="00B253A8" w:rsidRDefault="006023CD" w:rsidP="0073419D">
            <w:pPr>
              <w:rPr>
                <w:lang w:val="nb-NO"/>
              </w:rPr>
            </w:pPr>
            <w:r w:rsidRPr="00B253A8">
              <w:rPr>
                <w:lang w:val="nb-NO"/>
              </w:rPr>
              <w:t>Godkjenne referat fra forrige møte.</w:t>
            </w:r>
          </w:p>
          <w:p w14:paraId="71E50FB4" w14:textId="77777777" w:rsidR="006023CD" w:rsidRPr="00B253A8" w:rsidRDefault="006023CD" w:rsidP="00DE0489">
            <w:pPr>
              <w:pStyle w:val="Listeavsnitt"/>
              <w:numPr>
                <w:ilvl w:val="0"/>
                <w:numId w:val="2"/>
              </w:num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53A8">
              <w:rPr>
                <w:rFonts w:ascii="Times New Roman" w:hAnsi="Times New Roman"/>
                <w:sz w:val="24"/>
                <w:szCs w:val="24"/>
              </w:rPr>
              <w:t xml:space="preserve">Referatet er godkjent </w:t>
            </w:r>
          </w:p>
          <w:p w14:paraId="23D6F2F1" w14:textId="5C2E0FC9" w:rsidR="00253CA1" w:rsidRPr="00B253A8" w:rsidRDefault="00253CA1" w:rsidP="00F43E68">
            <w:pPr>
              <w:pStyle w:val="Listeavsnitt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A1F" w:rsidRPr="00305C0E" w14:paraId="235949CA" w14:textId="77777777" w:rsidTr="00CA214C">
        <w:trPr>
          <w:gridBefore w:val="1"/>
          <w:wBefore w:w="35" w:type="dxa"/>
        </w:trPr>
        <w:tc>
          <w:tcPr>
            <w:tcW w:w="123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4FF576B" w14:textId="33707F6F" w:rsidR="00263A1F" w:rsidRPr="00B253A8" w:rsidRDefault="00263A1F" w:rsidP="00253CA1">
            <w:pPr>
              <w:spacing w:line="60" w:lineRule="atLeast"/>
              <w:jc w:val="center"/>
            </w:pPr>
            <w:r>
              <w:t>2</w:t>
            </w:r>
          </w:p>
        </w:tc>
        <w:tc>
          <w:tcPr>
            <w:tcW w:w="8931" w:type="dxa"/>
            <w:gridSpan w:val="2"/>
          </w:tcPr>
          <w:p w14:paraId="3E688ED3" w14:textId="77777777" w:rsidR="00CA214C" w:rsidRPr="00CA214C" w:rsidRDefault="00CA214C" w:rsidP="00CA214C">
            <w:pPr>
              <w:spacing w:after="160" w:line="256" w:lineRule="auto"/>
              <w:contextualSpacing/>
            </w:pPr>
            <w:r w:rsidRPr="00CA214C">
              <w:t xml:space="preserve">Innkommende post </w:t>
            </w:r>
          </w:p>
          <w:p w14:paraId="1E4A7AD1" w14:textId="77777777" w:rsidR="006D5E81" w:rsidRDefault="006D5E81" w:rsidP="006D5E81">
            <w:pPr>
              <w:pStyle w:val="Listeavsnitt"/>
              <w:numPr>
                <w:ilvl w:val="0"/>
                <w:numId w:val="13"/>
              </w:num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av 7 fakturaer er betalt til Sørum VVS. Den siste betales når alt arbeid er ferdigstilt. Sørum VVS har godtatt dette.</w:t>
            </w:r>
          </w:p>
          <w:p w14:paraId="2A567454" w14:textId="77777777" w:rsidR="006D5E81" w:rsidRDefault="006D5E81" w:rsidP="006D5E81">
            <w:pPr>
              <w:pStyle w:val="Listeavsnitt"/>
              <w:numPr>
                <w:ilvl w:val="0"/>
                <w:numId w:val="13"/>
              </w:num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Bevar HMS har kommet med en henvendelse angående røykvarslere. De skal ikke byttes før 2027.</w:t>
            </w:r>
          </w:p>
          <w:p w14:paraId="51B9812C" w14:textId="0479F84A" w:rsidR="006D5E81" w:rsidRDefault="006D5E81" w:rsidP="006D5E81">
            <w:pPr>
              <w:pStyle w:val="Listeavsnitt"/>
              <w:numPr>
                <w:ilvl w:val="0"/>
                <w:numId w:val="13"/>
              </w:num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Beboer har klaget på styrets oppsigelse av deres garasjeplass. Oppsigelsen står likevel. </w:t>
            </w:r>
          </w:p>
          <w:p w14:paraId="549D59D6" w14:textId="12E7FD6B" w:rsidR="006D5E81" w:rsidRDefault="006D5E81" w:rsidP="006D5E81">
            <w:pPr>
              <w:pStyle w:val="Listeavsnitt"/>
              <w:numPr>
                <w:ilvl w:val="0"/>
                <w:numId w:val="13"/>
              </w:num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Ny henvendelse om mus. De ber om at Anticimex kommer for inspeksjon. Styret har tatt kontakt med Anticimex.</w:t>
            </w:r>
          </w:p>
          <w:p w14:paraId="338C5350" w14:textId="74B4BC5A" w:rsidR="006D5E81" w:rsidRDefault="00F75272" w:rsidP="006D5E81">
            <w:pPr>
              <w:pStyle w:val="Listeavsnitt"/>
              <w:numPr>
                <w:ilvl w:val="0"/>
                <w:numId w:val="13"/>
              </w:num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En beboer </w:t>
            </w:r>
            <w:r w:rsidR="006D5E81">
              <w:rPr>
                <w:rFonts w:ascii="Times New Roman" w:hAnsi="Times New Roman"/>
                <w:sz w:val="24"/>
                <w:szCs w:val="24"/>
              </w:rPr>
              <w:t>ønsker en parkeringsplass. Han står på venteliste.</w:t>
            </w:r>
          </w:p>
          <w:p w14:paraId="29650579" w14:textId="0CB292B4" w:rsidR="006D5E81" w:rsidRDefault="00F75272" w:rsidP="006D5E81">
            <w:pPr>
              <w:pStyle w:val="Listeavsnitt"/>
              <w:numPr>
                <w:ilvl w:val="0"/>
                <w:numId w:val="13"/>
              </w:num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 b</w:t>
            </w:r>
            <w:r w:rsidR="006D5E81">
              <w:rPr>
                <w:rFonts w:ascii="Times New Roman" w:hAnsi="Times New Roman"/>
                <w:sz w:val="24"/>
                <w:szCs w:val="24"/>
              </w:rPr>
              <w:t>eboer har fått utfordringer på badet i etterkant av utskifting av utvendig stoppekran. Vedkommende ber om at borettslaget tar fakturaen. Styret er enstemmige i at fakturaen belastes borettslaget.</w:t>
            </w:r>
          </w:p>
          <w:p w14:paraId="238FAB88" w14:textId="07B043CB" w:rsidR="006D5E81" w:rsidRDefault="006D5E81" w:rsidP="006D5E81">
            <w:pPr>
              <w:pStyle w:val="Listeavsnitt"/>
              <w:numPr>
                <w:ilvl w:val="0"/>
                <w:numId w:val="13"/>
              </w:num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Beboer ber om å få framleie rekkehuset fram til 30.april 2026. Styret har ingen innsigelser.</w:t>
            </w:r>
          </w:p>
          <w:p w14:paraId="59B43933" w14:textId="7A93D589" w:rsidR="006D5E81" w:rsidRDefault="006D5E81" w:rsidP="006D5E81">
            <w:pPr>
              <w:pStyle w:val="Listeavsnitt"/>
              <w:numPr>
                <w:ilvl w:val="0"/>
                <w:numId w:val="13"/>
              </w:num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Skadesak </w:t>
            </w:r>
            <w:r w:rsidR="00F66A09">
              <w:rPr>
                <w:rFonts w:ascii="Times New Roman" w:hAnsi="Times New Roman"/>
                <w:sz w:val="24"/>
                <w:szCs w:val="24"/>
              </w:rPr>
              <w:t>hos en beboer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er avsluttet.</w:t>
            </w:r>
          </w:p>
          <w:p w14:paraId="22C965F6" w14:textId="77777777" w:rsidR="00263A1F" w:rsidRPr="000D7D4B" w:rsidRDefault="00263A1F" w:rsidP="00CA214C">
            <w:pPr>
              <w:spacing w:after="160" w:line="256" w:lineRule="auto"/>
              <w:contextualSpacing/>
              <w:rPr>
                <w:lang w:val="nb-NO"/>
              </w:rPr>
            </w:pPr>
          </w:p>
        </w:tc>
      </w:tr>
      <w:tr w:rsidR="00253CA1" w:rsidRPr="00305C0E" w14:paraId="5AC2046C" w14:textId="554F2E05" w:rsidTr="00CA214C">
        <w:trPr>
          <w:gridAfter w:val="1"/>
          <w:wAfter w:w="35" w:type="dxa"/>
        </w:trPr>
        <w:tc>
          <w:tcPr>
            <w:tcW w:w="123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419AF47" w14:textId="04FD7A51" w:rsidR="00253CA1" w:rsidRPr="00B253A8" w:rsidRDefault="00263A1F" w:rsidP="00253CA1">
            <w:pPr>
              <w:spacing w:line="60" w:lineRule="atLeast"/>
              <w:jc w:val="center"/>
              <w:rPr>
                <w:lang w:val="nb-NO"/>
              </w:rPr>
            </w:pPr>
            <w:r>
              <w:rPr>
                <w:lang w:val="nb-NO"/>
              </w:rPr>
              <w:lastRenderedPageBreak/>
              <w:t>3</w:t>
            </w:r>
          </w:p>
        </w:tc>
        <w:tc>
          <w:tcPr>
            <w:tcW w:w="8931" w:type="dxa"/>
            <w:gridSpan w:val="2"/>
          </w:tcPr>
          <w:p w14:paraId="2FB3A063" w14:textId="77777777" w:rsidR="006D03F8" w:rsidRPr="006D03F8" w:rsidRDefault="006D03F8" w:rsidP="006D03F8">
            <w:pPr>
              <w:spacing w:after="160" w:line="256" w:lineRule="auto"/>
              <w:contextualSpacing/>
            </w:pPr>
            <w:r w:rsidRPr="006D03F8">
              <w:t>Status utbytting av stoppekranen</w:t>
            </w:r>
          </w:p>
          <w:p w14:paraId="3838BBE6" w14:textId="77777777" w:rsidR="00E83987" w:rsidRDefault="00E83987" w:rsidP="00E83987">
            <w:pPr>
              <w:pStyle w:val="Listeavsnitt"/>
              <w:numPr>
                <w:ilvl w:val="0"/>
                <w:numId w:val="14"/>
              </w:num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Kun gate 1 er ferdigstilt. Foreløpig ligger Sørum VVS bak planen. Siste faktura betales når sluttbefaring er foretatt.</w:t>
            </w:r>
          </w:p>
          <w:p w14:paraId="738D2D36" w14:textId="77777777" w:rsidR="00E83987" w:rsidRDefault="00E83987" w:rsidP="00E83987">
            <w:pPr>
              <w:pStyle w:val="Listeavsnitt"/>
              <w:numPr>
                <w:ilvl w:val="0"/>
                <w:numId w:val="14"/>
              </w:num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Roger henter lokkene fortløpende.</w:t>
            </w:r>
          </w:p>
          <w:p w14:paraId="7560D1AF" w14:textId="0D1B7B60" w:rsidR="0052273E" w:rsidRPr="00B253A8" w:rsidRDefault="0052273E" w:rsidP="008D6525">
            <w:pPr>
              <w:spacing w:after="160" w:line="256" w:lineRule="auto"/>
              <w:contextualSpacing/>
              <w:rPr>
                <w:lang w:val="nb-NO"/>
              </w:rPr>
            </w:pPr>
          </w:p>
        </w:tc>
      </w:tr>
      <w:tr w:rsidR="000E21E8" w:rsidRPr="00305C0E" w14:paraId="09D6A630" w14:textId="77777777" w:rsidTr="00CA214C">
        <w:trPr>
          <w:gridAfter w:val="1"/>
          <w:wAfter w:w="35" w:type="dxa"/>
        </w:trPr>
        <w:tc>
          <w:tcPr>
            <w:tcW w:w="123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9ADAD9E" w14:textId="09086C0C" w:rsidR="000E21E8" w:rsidRPr="00B253A8" w:rsidRDefault="00FD1D8B" w:rsidP="00253CA1">
            <w:pPr>
              <w:spacing w:line="60" w:lineRule="atLeast"/>
              <w:jc w:val="center"/>
              <w:rPr>
                <w:lang w:val="nb-NO"/>
              </w:rPr>
            </w:pPr>
            <w:r>
              <w:rPr>
                <w:lang w:val="nb-NO"/>
              </w:rPr>
              <w:t>4</w:t>
            </w:r>
          </w:p>
        </w:tc>
        <w:tc>
          <w:tcPr>
            <w:tcW w:w="8931" w:type="dxa"/>
            <w:gridSpan w:val="2"/>
          </w:tcPr>
          <w:p w14:paraId="4F2266D6" w14:textId="77777777" w:rsidR="00891F71" w:rsidRPr="00891F71" w:rsidRDefault="00891F71" w:rsidP="00891F71">
            <w:pPr>
              <w:spacing w:after="160" w:line="256" w:lineRule="auto"/>
              <w:contextualSpacing/>
            </w:pPr>
            <w:r w:rsidRPr="00891F71">
              <w:t>Utplassering av beholdere</w:t>
            </w:r>
          </w:p>
          <w:p w14:paraId="75CFFC5A" w14:textId="77777777" w:rsidR="00891F71" w:rsidRDefault="00891F71" w:rsidP="007A33FC">
            <w:pPr>
              <w:pStyle w:val="Listeavsnitt"/>
              <w:numPr>
                <w:ilvl w:val="0"/>
                <w:numId w:val="23"/>
              </w:num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Kommer etter 01.12.</w:t>
            </w:r>
          </w:p>
          <w:p w14:paraId="26EA694E" w14:textId="7772ED1C" w:rsidR="000E21E8" w:rsidRPr="00E46453" w:rsidRDefault="000E21E8" w:rsidP="003E785C">
            <w:pPr>
              <w:spacing w:after="160" w:line="256" w:lineRule="auto"/>
              <w:contextualSpacing/>
              <w:rPr>
                <w:lang w:val="nb-NO"/>
              </w:rPr>
            </w:pPr>
          </w:p>
        </w:tc>
      </w:tr>
      <w:tr w:rsidR="00A33FA7" w:rsidRPr="00305C0E" w14:paraId="03A7D8B8" w14:textId="77777777" w:rsidTr="00CA214C">
        <w:trPr>
          <w:gridAfter w:val="1"/>
          <w:wAfter w:w="35" w:type="dxa"/>
        </w:trPr>
        <w:tc>
          <w:tcPr>
            <w:tcW w:w="123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FBB4F42" w14:textId="7A2AEC55" w:rsidR="00A33FA7" w:rsidRPr="00B253A8" w:rsidRDefault="00FD1D8B" w:rsidP="00253CA1">
            <w:pPr>
              <w:spacing w:line="60" w:lineRule="atLeast"/>
              <w:jc w:val="center"/>
              <w:rPr>
                <w:lang w:val="nb-NO"/>
              </w:rPr>
            </w:pPr>
            <w:r>
              <w:rPr>
                <w:lang w:val="nb-NO"/>
              </w:rPr>
              <w:t>5</w:t>
            </w:r>
          </w:p>
        </w:tc>
        <w:tc>
          <w:tcPr>
            <w:tcW w:w="8931" w:type="dxa"/>
            <w:gridSpan w:val="2"/>
          </w:tcPr>
          <w:p w14:paraId="3D6CDD3F" w14:textId="77777777" w:rsidR="00526876" w:rsidRPr="00526876" w:rsidRDefault="00526876" w:rsidP="00526876">
            <w:pPr>
              <w:spacing w:after="160" w:line="256" w:lineRule="auto"/>
              <w:contextualSpacing/>
            </w:pPr>
            <w:r w:rsidRPr="00526876">
              <w:t>Info fra FO</w:t>
            </w:r>
          </w:p>
          <w:p w14:paraId="14709C0C" w14:textId="77777777" w:rsidR="00526876" w:rsidRDefault="00526876" w:rsidP="00641118">
            <w:pPr>
              <w:pStyle w:val="Listeavsnitt"/>
              <w:numPr>
                <w:ilvl w:val="0"/>
                <w:numId w:val="21"/>
              </w:num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Gunstig rentetilbud fra Nordea. Blir antagelig et bytte etter hvert.</w:t>
            </w:r>
          </w:p>
          <w:p w14:paraId="3FDC5B50" w14:textId="4BBFC4E3" w:rsidR="00A33FA7" w:rsidRPr="00B253A8" w:rsidRDefault="00A33FA7" w:rsidP="00480F22">
            <w:pPr>
              <w:rPr>
                <w:lang w:val="nb-NO"/>
              </w:rPr>
            </w:pPr>
          </w:p>
        </w:tc>
      </w:tr>
      <w:tr w:rsidR="00A33FA7" w:rsidRPr="007F7883" w14:paraId="30557054" w14:textId="77777777" w:rsidTr="00CA214C">
        <w:trPr>
          <w:gridAfter w:val="1"/>
          <w:wAfter w:w="35" w:type="dxa"/>
        </w:trPr>
        <w:tc>
          <w:tcPr>
            <w:tcW w:w="123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0FF0D6D" w14:textId="750DD04F" w:rsidR="00890D0F" w:rsidRPr="00B253A8" w:rsidRDefault="00FD1D8B" w:rsidP="00890D0F">
            <w:pPr>
              <w:spacing w:line="60" w:lineRule="atLeast"/>
              <w:jc w:val="center"/>
              <w:rPr>
                <w:lang w:val="nb-NO"/>
              </w:rPr>
            </w:pPr>
            <w:r>
              <w:rPr>
                <w:lang w:val="nb-NO"/>
              </w:rPr>
              <w:t>6</w:t>
            </w:r>
          </w:p>
        </w:tc>
        <w:tc>
          <w:tcPr>
            <w:tcW w:w="8931" w:type="dxa"/>
            <w:gridSpan w:val="2"/>
          </w:tcPr>
          <w:p w14:paraId="00BF8DB0" w14:textId="77777777" w:rsidR="007F7883" w:rsidRPr="007F7883" w:rsidRDefault="007F7883" w:rsidP="007F7883">
            <w:pPr>
              <w:spacing w:after="160" w:line="256" w:lineRule="auto"/>
              <w:contextualSpacing/>
            </w:pPr>
            <w:r w:rsidRPr="007F7883">
              <w:t>Budsjett</w:t>
            </w:r>
          </w:p>
          <w:p w14:paraId="4FAB3E2D" w14:textId="77777777" w:rsidR="007F7883" w:rsidRDefault="007F7883" w:rsidP="00A17274">
            <w:pPr>
              <w:pStyle w:val="Listeavsnitt"/>
              <w:numPr>
                <w:ilvl w:val="0"/>
                <w:numId w:val="20"/>
              </w:num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Lillestrøm kommune har refundert 537 797 kr som de har krevd inn for mye i vannavgift i 43 måneder. Dette brukes til å ikke øke husleia for 2026.</w:t>
            </w:r>
          </w:p>
          <w:p w14:paraId="777D28C0" w14:textId="77777777" w:rsidR="007F7883" w:rsidRDefault="007F7883" w:rsidP="00A17274">
            <w:pPr>
              <w:pStyle w:val="Listeavsnitt"/>
              <w:numPr>
                <w:ilvl w:val="0"/>
                <w:numId w:val="20"/>
              </w:num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Budsjetterte inntekter er 8 010 511 og budsjetterte kostnader er 8 067 010, med et budsjettert resultat på -56 499. </w:t>
            </w:r>
          </w:p>
          <w:p w14:paraId="73B2E057" w14:textId="3B7AE0D7" w:rsidR="00A33FA7" w:rsidRPr="00A17274" w:rsidRDefault="00A17274" w:rsidP="005F14D5">
            <w:pPr>
              <w:pStyle w:val="Listeavsnitt"/>
              <w:numPr>
                <w:ilvl w:val="0"/>
                <w:numId w:val="20"/>
              </w:num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Budsjettet er sendt til godkjenning.</w:t>
            </w:r>
          </w:p>
        </w:tc>
      </w:tr>
      <w:tr w:rsidR="00290800" w:rsidRPr="00305C0E" w14:paraId="309E12EC" w14:textId="77777777" w:rsidTr="00CA214C">
        <w:trPr>
          <w:gridAfter w:val="1"/>
          <w:wAfter w:w="35" w:type="dxa"/>
        </w:trPr>
        <w:tc>
          <w:tcPr>
            <w:tcW w:w="123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51911D0" w14:textId="69764ADF" w:rsidR="00290800" w:rsidRPr="00B253A8" w:rsidRDefault="00FD1D8B" w:rsidP="00253CA1">
            <w:pPr>
              <w:spacing w:line="60" w:lineRule="atLeast"/>
              <w:jc w:val="center"/>
              <w:rPr>
                <w:lang w:val="nb-NO"/>
              </w:rPr>
            </w:pPr>
            <w:r>
              <w:rPr>
                <w:lang w:val="nb-NO"/>
              </w:rPr>
              <w:t>7</w:t>
            </w:r>
          </w:p>
        </w:tc>
        <w:tc>
          <w:tcPr>
            <w:tcW w:w="8931" w:type="dxa"/>
            <w:gridSpan w:val="2"/>
          </w:tcPr>
          <w:p w14:paraId="7CE4700D" w14:textId="77777777" w:rsidR="00641118" w:rsidRPr="00641118" w:rsidRDefault="00641118" w:rsidP="00641118">
            <w:pPr>
              <w:spacing w:after="160" w:line="256" w:lineRule="auto"/>
              <w:contextualSpacing/>
            </w:pPr>
            <w:r w:rsidRPr="00641118">
              <w:t xml:space="preserve">Parkering </w:t>
            </w:r>
          </w:p>
          <w:p w14:paraId="62ABA70B" w14:textId="77777777" w:rsidR="00641118" w:rsidRDefault="00641118" w:rsidP="00641118">
            <w:pPr>
              <w:pStyle w:val="Listeavsnitt"/>
              <w:numPr>
                <w:ilvl w:val="0"/>
                <w:numId w:val="19"/>
              </w:num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Det er flere på venteliste, men vi avventer å plassere disse.</w:t>
            </w:r>
          </w:p>
          <w:p w14:paraId="2DCD1B53" w14:textId="77777777" w:rsidR="00290800" w:rsidRPr="00B253A8" w:rsidRDefault="00290800" w:rsidP="001736D6">
            <w:pPr>
              <w:spacing w:after="160" w:line="256" w:lineRule="auto"/>
              <w:contextualSpacing/>
              <w:rPr>
                <w:lang w:val="nb-NO"/>
              </w:rPr>
            </w:pPr>
          </w:p>
        </w:tc>
      </w:tr>
      <w:tr w:rsidR="00D85088" w:rsidRPr="00305C0E" w14:paraId="6AF0BF7B" w14:textId="77777777" w:rsidTr="00CA214C">
        <w:trPr>
          <w:gridAfter w:val="1"/>
          <w:wAfter w:w="35" w:type="dxa"/>
        </w:trPr>
        <w:tc>
          <w:tcPr>
            <w:tcW w:w="123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F7E0B28" w14:textId="366D3321" w:rsidR="00D85088" w:rsidRPr="00B253A8" w:rsidRDefault="00FD1D8B" w:rsidP="00253CA1">
            <w:pPr>
              <w:spacing w:line="60" w:lineRule="atLeast"/>
              <w:jc w:val="center"/>
              <w:rPr>
                <w:lang w:val="nb-NO"/>
              </w:rPr>
            </w:pPr>
            <w:r>
              <w:rPr>
                <w:lang w:val="nb-NO"/>
              </w:rPr>
              <w:t>8</w:t>
            </w:r>
          </w:p>
        </w:tc>
        <w:tc>
          <w:tcPr>
            <w:tcW w:w="8931" w:type="dxa"/>
            <w:gridSpan w:val="2"/>
          </w:tcPr>
          <w:p w14:paraId="0259AA2C" w14:textId="77777777" w:rsidR="00181749" w:rsidRPr="00181749" w:rsidRDefault="00181749" w:rsidP="00181749">
            <w:pPr>
              <w:spacing w:after="160" w:line="256" w:lineRule="auto"/>
              <w:contextualSpacing/>
            </w:pPr>
            <w:r w:rsidRPr="00181749">
              <w:t>HMS</w:t>
            </w:r>
          </w:p>
          <w:p w14:paraId="44E21B06" w14:textId="77777777" w:rsidR="00181749" w:rsidRDefault="00181749" w:rsidP="00DE0489">
            <w:pPr>
              <w:pStyle w:val="Listeavsnitt"/>
              <w:numPr>
                <w:ilvl w:val="0"/>
                <w:numId w:val="9"/>
              </w:num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Skaden på en lekeplass er utbedret </w:t>
            </w:r>
          </w:p>
          <w:p w14:paraId="317EDCFE" w14:textId="174A0C76" w:rsidR="00D85088" w:rsidRPr="00181749" w:rsidRDefault="00D85088" w:rsidP="00D85088">
            <w:pPr>
              <w:rPr>
                <w:rFonts w:eastAsia="Calibri"/>
                <w:lang w:val="nb-NO"/>
              </w:rPr>
            </w:pPr>
          </w:p>
        </w:tc>
      </w:tr>
      <w:tr w:rsidR="00D85088" w:rsidRPr="00305C0E" w14:paraId="37A28C1C" w14:textId="77777777" w:rsidTr="00CA214C">
        <w:trPr>
          <w:gridAfter w:val="1"/>
          <w:wAfter w:w="35" w:type="dxa"/>
        </w:trPr>
        <w:tc>
          <w:tcPr>
            <w:tcW w:w="123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60874EF" w14:textId="7A63351E" w:rsidR="00D85088" w:rsidRPr="00B253A8" w:rsidRDefault="00FD1D8B" w:rsidP="00253CA1">
            <w:pPr>
              <w:spacing w:line="60" w:lineRule="atLeast"/>
              <w:jc w:val="center"/>
              <w:rPr>
                <w:lang w:val="nb-NO"/>
              </w:rPr>
            </w:pPr>
            <w:r>
              <w:rPr>
                <w:lang w:val="nb-NO"/>
              </w:rPr>
              <w:t>9</w:t>
            </w:r>
          </w:p>
        </w:tc>
        <w:tc>
          <w:tcPr>
            <w:tcW w:w="8931" w:type="dxa"/>
            <w:gridSpan w:val="2"/>
          </w:tcPr>
          <w:p w14:paraId="7C1FCADD" w14:textId="77777777" w:rsidR="00E53607" w:rsidRPr="00E53607" w:rsidRDefault="00E53607" w:rsidP="00E53607">
            <w:pPr>
              <w:spacing w:after="160" w:line="256" w:lineRule="auto"/>
              <w:contextualSpacing/>
            </w:pPr>
            <w:r w:rsidRPr="00E53607">
              <w:t>Parkering</w:t>
            </w:r>
          </w:p>
          <w:p w14:paraId="6AB67399" w14:textId="77777777" w:rsidR="00E53607" w:rsidRDefault="00E53607" w:rsidP="00DE0489">
            <w:pPr>
              <w:pStyle w:val="Listeavsnitt"/>
              <w:numPr>
                <w:ilvl w:val="0"/>
                <w:numId w:val="10"/>
              </w:num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Flere beboere vil få inndratt parkeringsplassene sine da de ikke er i bruk. </w:t>
            </w:r>
          </w:p>
          <w:p w14:paraId="0D7AB5F1" w14:textId="77777777" w:rsidR="00D85088" w:rsidRPr="00E53607" w:rsidRDefault="00D85088" w:rsidP="00B253A8">
            <w:pPr>
              <w:rPr>
                <w:lang w:val="nb-NO"/>
              </w:rPr>
            </w:pPr>
          </w:p>
        </w:tc>
      </w:tr>
      <w:tr w:rsidR="00C7206D" w:rsidRPr="004932CF" w14:paraId="410F1ABB" w14:textId="77777777" w:rsidTr="00CA214C">
        <w:trPr>
          <w:gridAfter w:val="1"/>
          <w:wAfter w:w="35" w:type="dxa"/>
        </w:trPr>
        <w:tc>
          <w:tcPr>
            <w:tcW w:w="123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F6A20DD" w14:textId="3A611EAD" w:rsidR="00C7206D" w:rsidRDefault="00C7206D" w:rsidP="00253CA1">
            <w:pPr>
              <w:spacing w:line="60" w:lineRule="atLeast"/>
              <w:jc w:val="center"/>
              <w:rPr>
                <w:lang w:val="nb-NO"/>
              </w:rPr>
            </w:pPr>
            <w:r>
              <w:rPr>
                <w:lang w:val="nb-NO"/>
              </w:rPr>
              <w:t>10</w:t>
            </w:r>
          </w:p>
        </w:tc>
        <w:tc>
          <w:tcPr>
            <w:tcW w:w="8931" w:type="dxa"/>
            <w:gridSpan w:val="2"/>
          </w:tcPr>
          <w:p w14:paraId="2B9B02B9" w14:textId="77777777" w:rsidR="00E458CC" w:rsidRPr="00E458CC" w:rsidRDefault="00E458CC" w:rsidP="00E458CC">
            <w:pPr>
              <w:spacing w:after="160" w:line="256" w:lineRule="auto"/>
              <w:contextualSpacing/>
            </w:pPr>
            <w:r w:rsidRPr="00E458CC">
              <w:t>Beboerinfo</w:t>
            </w:r>
          </w:p>
          <w:p w14:paraId="74C42F4C" w14:textId="77777777" w:rsidR="00E458CC" w:rsidRDefault="00E458CC" w:rsidP="00E458CC">
            <w:pPr>
              <w:pStyle w:val="Listeavsnitt"/>
              <w:numPr>
                <w:ilvl w:val="1"/>
                <w:numId w:val="22"/>
              </w:num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Intet spesielt</w:t>
            </w:r>
          </w:p>
          <w:p w14:paraId="25576A60" w14:textId="77777777" w:rsidR="00E458CC" w:rsidRPr="00F45F17" w:rsidRDefault="00E458CC" w:rsidP="00E458CC">
            <w:pPr>
              <w:pStyle w:val="Listeavsnitt"/>
              <w:numPr>
                <w:ilvl w:val="1"/>
                <w:numId w:val="22"/>
              </w:num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 om husleia neste måned</w:t>
            </w:r>
          </w:p>
          <w:p w14:paraId="157B94FB" w14:textId="77777777" w:rsidR="00C7206D" w:rsidRPr="00ED1F33" w:rsidRDefault="00C7206D" w:rsidP="004932CF"/>
        </w:tc>
      </w:tr>
    </w:tbl>
    <w:p w14:paraId="47A06ED8" w14:textId="77777777" w:rsidR="008F387B" w:rsidRPr="00A70DD3" w:rsidRDefault="008F387B" w:rsidP="006D01A2">
      <w:pPr>
        <w:rPr>
          <w:rFonts w:asciiTheme="minorHAnsi" w:hAnsiTheme="minorHAnsi" w:cstheme="minorHAnsi"/>
          <w:sz w:val="22"/>
          <w:szCs w:val="22"/>
          <w:lang w:val="nb-NO"/>
        </w:rPr>
      </w:pPr>
    </w:p>
    <w:p w14:paraId="0D154560" w14:textId="77777777" w:rsidR="00CC3899" w:rsidRDefault="00CC3899" w:rsidP="00CC3899">
      <w:pPr>
        <w:ind w:left="1080"/>
        <w:rPr>
          <w:lang w:val="nb-NO"/>
        </w:rPr>
      </w:pPr>
    </w:p>
    <w:p w14:paraId="6D667E8A" w14:textId="77777777" w:rsidR="00CC3899" w:rsidRDefault="00CC3899" w:rsidP="00CC3899">
      <w:pPr>
        <w:ind w:left="1080"/>
        <w:rPr>
          <w:lang w:val="nb-NO"/>
        </w:rPr>
      </w:pPr>
    </w:p>
    <w:p w14:paraId="048CC854" w14:textId="77777777" w:rsidR="00CC3899" w:rsidRDefault="00CC3899" w:rsidP="00CC3899">
      <w:pPr>
        <w:ind w:left="1080"/>
        <w:rPr>
          <w:lang w:val="nb-NO"/>
        </w:rPr>
      </w:pPr>
    </w:p>
    <w:p w14:paraId="6B7570F5" w14:textId="77777777" w:rsidR="00CC3899" w:rsidRDefault="00CC3899" w:rsidP="00CC3899">
      <w:pPr>
        <w:ind w:left="1080"/>
        <w:rPr>
          <w:lang w:val="nb-NO"/>
        </w:rPr>
      </w:pPr>
    </w:p>
    <w:p w14:paraId="7BD50061" w14:textId="77777777" w:rsidR="00CC3899" w:rsidRDefault="00CC3899" w:rsidP="00CC3899">
      <w:pPr>
        <w:ind w:left="1080"/>
        <w:rPr>
          <w:lang w:val="nb-NO"/>
        </w:rPr>
      </w:pPr>
    </w:p>
    <w:p w14:paraId="067D9CB2" w14:textId="77777777" w:rsidR="00CC3899" w:rsidRDefault="00CC3899" w:rsidP="00CC3899">
      <w:pPr>
        <w:ind w:left="1080"/>
        <w:rPr>
          <w:lang w:val="nb-NO"/>
        </w:rPr>
      </w:pPr>
    </w:p>
    <w:p w14:paraId="150A1049" w14:textId="77777777" w:rsidR="00543CD9" w:rsidRPr="00D7768E" w:rsidRDefault="00543CD9" w:rsidP="006D01A2">
      <w:pPr>
        <w:rPr>
          <w:rFonts w:asciiTheme="minorHAnsi" w:hAnsiTheme="minorHAnsi" w:cstheme="minorHAnsi"/>
          <w:sz w:val="22"/>
          <w:szCs w:val="22"/>
          <w:lang w:val="nb-NO"/>
        </w:rPr>
      </w:pPr>
    </w:p>
    <w:sectPr w:rsidR="00543CD9" w:rsidRPr="00D7768E">
      <w:pgSz w:w="11906" w:h="16838"/>
      <w:pgMar w:top="1440" w:right="1800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3D403" w14:textId="77777777" w:rsidR="007E4157" w:rsidRDefault="007E4157">
      <w:r>
        <w:separator/>
      </w:r>
    </w:p>
  </w:endnote>
  <w:endnote w:type="continuationSeparator" w:id="0">
    <w:p w14:paraId="604E2CB9" w14:textId="77777777" w:rsidR="007E4157" w:rsidRDefault="007E4157">
      <w:r>
        <w:continuationSeparator/>
      </w:r>
    </w:p>
  </w:endnote>
  <w:endnote w:type="continuationNotice" w:id="1">
    <w:p w14:paraId="26D0CD27" w14:textId="77777777" w:rsidR="007E4157" w:rsidRDefault="007E41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6C6D7" w14:textId="77777777" w:rsidR="007E4157" w:rsidRDefault="007E4157">
      <w:r>
        <w:separator/>
      </w:r>
    </w:p>
  </w:footnote>
  <w:footnote w:type="continuationSeparator" w:id="0">
    <w:p w14:paraId="58E4E530" w14:textId="77777777" w:rsidR="007E4157" w:rsidRDefault="007E4157">
      <w:r>
        <w:continuationSeparator/>
      </w:r>
    </w:p>
  </w:footnote>
  <w:footnote w:type="continuationNotice" w:id="1">
    <w:p w14:paraId="0E1249BF" w14:textId="77777777" w:rsidR="007E4157" w:rsidRDefault="007E41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7A9D"/>
    <w:multiLevelType w:val="hybridMultilevel"/>
    <w:tmpl w:val="51D4B1C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B50A3"/>
    <w:multiLevelType w:val="multilevel"/>
    <w:tmpl w:val="9B8A7818"/>
    <w:styleLink w:val="WW8Num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7A0969"/>
    <w:multiLevelType w:val="hybridMultilevel"/>
    <w:tmpl w:val="4730545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3B2F51"/>
    <w:multiLevelType w:val="hybridMultilevel"/>
    <w:tmpl w:val="504250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1E5C07"/>
    <w:multiLevelType w:val="hybridMultilevel"/>
    <w:tmpl w:val="64464C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A1A02"/>
    <w:multiLevelType w:val="hybridMultilevel"/>
    <w:tmpl w:val="8F1005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345D6"/>
    <w:multiLevelType w:val="hybridMultilevel"/>
    <w:tmpl w:val="BAB681B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5F59C5"/>
    <w:multiLevelType w:val="hybridMultilevel"/>
    <w:tmpl w:val="83164E0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550968"/>
    <w:multiLevelType w:val="hybridMultilevel"/>
    <w:tmpl w:val="504250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6696B"/>
    <w:multiLevelType w:val="hybridMultilevel"/>
    <w:tmpl w:val="F356CEA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856EBD"/>
    <w:multiLevelType w:val="hybridMultilevel"/>
    <w:tmpl w:val="60DC739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596397"/>
    <w:multiLevelType w:val="hybridMultilevel"/>
    <w:tmpl w:val="504250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D0AC1"/>
    <w:multiLevelType w:val="hybridMultilevel"/>
    <w:tmpl w:val="504250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5603CC"/>
    <w:multiLevelType w:val="hybridMultilevel"/>
    <w:tmpl w:val="A9F498D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8B6F14"/>
    <w:multiLevelType w:val="hybridMultilevel"/>
    <w:tmpl w:val="332A257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2921C4"/>
    <w:multiLevelType w:val="hybridMultilevel"/>
    <w:tmpl w:val="CBFAC4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B077A1"/>
    <w:multiLevelType w:val="hybridMultilevel"/>
    <w:tmpl w:val="77E2B6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5C752A"/>
    <w:multiLevelType w:val="hybridMultilevel"/>
    <w:tmpl w:val="504250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310BB"/>
    <w:multiLevelType w:val="hybridMultilevel"/>
    <w:tmpl w:val="504250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D229D"/>
    <w:multiLevelType w:val="hybridMultilevel"/>
    <w:tmpl w:val="36DACB8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221388"/>
    <w:multiLevelType w:val="hybridMultilevel"/>
    <w:tmpl w:val="F09880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572244"/>
    <w:multiLevelType w:val="hybridMultilevel"/>
    <w:tmpl w:val="8E70BFC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D8F1F0F"/>
    <w:multiLevelType w:val="hybridMultilevel"/>
    <w:tmpl w:val="F842B49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0A060DC">
      <w:numFmt w:val="bullet"/>
      <w:lvlText w:val="•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67430524">
    <w:abstractNumId w:val="1"/>
  </w:num>
  <w:num w:numId="2" w16cid:durableId="1732583064">
    <w:abstractNumId w:val="21"/>
  </w:num>
  <w:num w:numId="3" w16cid:durableId="2035495815">
    <w:abstractNumId w:val="22"/>
  </w:num>
  <w:num w:numId="4" w16cid:durableId="479885124">
    <w:abstractNumId w:val="7"/>
  </w:num>
  <w:num w:numId="5" w16cid:durableId="1441798417">
    <w:abstractNumId w:val="13"/>
  </w:num>
  <w:num w:numId="6" w16cid:durableId="402266576">
    <w:abstractNumId w:val="14"/>
  </w:num>
  <w:num w:numId="7" w16cid:durableId="478884917">
    <w:abstractNumId w:val="0"/>
  </w:num>
  <w:num w:numId="8" w16cid:durableId="645429813">
    <w:abstractNumId w:val="19"/>
  </w:num>
  <w:num w:numId="9" w16cid:durableId="1532453090">
    <w:abstractNumId w:val="2"/>
  </w:num>
  <w:num w:numId="10" w16cid:durableId="1410687837">
    <w:abstractNumId w:val="9"/>
  </w:num>
  <w:num w:numId="11" w16cid:durableId="222759967">
    <w:abstractNumId w:val="10"/>
  </w:num>
  <w:num w:numId="12" w16cid:durableId="1689747351">
    <w:abstractNumId w:val="6"/>
  </w:num>
  <w:num w:numId="13" w16cid:durableId="448621170">
    <w:abstractNumId w:val="17"/>
  </w:num>
  <w:num w:numId="14" w16cid:durableId="121651402">
    <w:abstractNumId w:val="5"/>
  </w:num>
  <w:num w:numId="15" w16cid:durableId="190382563">
    <w:abstractNumId w:val="18"/>
  </w:num>
  <w:num w:numId="16" w16cid:durableId="454255669">
    <w:abstractNumId w:val="8"/>
  </w:num>
  <w:num w:numId="17" w16cid:durableId="1455829531">
    <w:abstractNumId w:val="11"/>
  </w:num>
  <w:num w:numId="18" w16cid:durableId="835533384">
    <w:abstractNumId w:val="12"/>
  </w:num>
  <w:num w:numId="19" w16cid:durableId="1127971357">
    <w:abstractNumId w:val="20"/>
  </w:num>
  <w:num w:numId="20" w16cid:durableId="496654961">
    <w:abstractNumId w:val="15"/>
  </w:num>
  <w:num w:numId="21" w16cid:durableId="951404191">
    <w:abstractNumId w:val="4"/>
  </w:num>
  <w:num w:numId="22" w16cid:durableId="1772817604">
    <w:abstractNumId w:val="3"/>
  </w:num>
  <w:num w:numId="23" w16cid:durableId="1218203719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94"/>
    <w:rsid w:val="000024FD"/>
    <w:rsid w:val="00002652"/>
    <w:rsid w:val="0000368D"/>
    <w:rsid w:val="00005528"/>
    <w:rsid w:val="0000559C"/>
    <w:rsid w:val="00005D8E"/>
    <w:rsid w:val="0000715C"/>
    <w:rsid w:val="0001206B"/>
    <w:rsid w:val="00012E0D"/>
    <w:rsid w:val="00013546"/>
    <w:rsid w:val="000152F4"/>
    <w:rsid w:val="00015430"/>
    <w:rsid w:val="00016F9F"/>
    <w:rsid w:val="00017FD0"/>
    <w:rsid w:val="000236CA"/>
    <w:rsid w:val="00023FD4"/>
    <w:rsid w:val="0002736E"/>
    <w:rsid w:val="0002751B"/>
    <w:rsid w:val="00033513"/>
    <w:rsid w:val="00036491"/>
    <w:rsid w:val="00036BD7"/>
    <w:rsid w:val="00036EE9"/>
    <w:rsid w:val="00041195"/>
    <w:rsid w:val="0005049C"/>
    <w:rsid w:val="0005486B"/>
    <w:rsid w:val="00055961"/>
    <w:rsid w:val="00062514"/>
    <w:rsid w:val="000646CE"/>
    <w:rsid w:val="0006745F"/>
    <w:rsid w:val="00067A3E"/>
    <w:rsid w:val="000717F1"/>
    <w:rsid w:val="000732C1"/>
    <w:rsid w:val="000732E3"/>
    <w:rsid w:val="00075E86"/>
    <w:rsid w:val="00076EBA"/>
    <w:rsid w:val="0008038D"/>
    <w:rsid w:val="0008063A"/>
    <w:rsid w:val="00082CAF"/>
    <w:rsid w:val="000833ED"/>
    <w:rsid w:val="00086EF3"/>
    <w:rsid w:val="00087B12"/>
    <w:rsid w:val="000901F4"/>
    <w:rsid w:val="000932BB"/>
    <w:rsid w:val="0009464C"/>
    <w:rsid w:val="000962F7"/>
    <w:rsid w:val="0009652A"/>
    <w:rsid w:val="00097436"/>
    <w:rsid w:val="000A0EA0"/>
    <w:rsid w:val="000A190F"/>
    <w:rsid w:val="000A1F68"/>
    <w:rsid w:val="000A374D"/>
    <w:rsid w:val="000A475F"/>
    <w:rsid w:val="000A57FB"/>
    <w:rsid w:val="000A593C"/>
    <w:rsid w:val="000A612A"/>
    <w:rsid w:val="000A77AD"/>
    <w:rsid w:val="000A7897"/>
    <w:rsid w:val="000B00E4"/>
    <w:rsid w:val="000B2E8B"/>
    <w:rsid w:val="000B64DB"/>
    <w:rsid w:val="000B704B"/>
    <w:rsid w:val="000C3BA5"/>
    <w:rsid w:val="000C4339"/>
    <w:rsid w:val="000D03CA"/>
    <w:rsid w:val="000D1F3E"/>
    <w:rsid w:val="000D45C2"/>
    <w:rsid w:val="000D5BEF"/>
    <w:rsid w:val="000D7D4B"/>
    <w:rsid w:val="000D7E01"/>
    <w:rsid w:val="000E21E8"/>
    <w:rsid w:val="000E2FF4"/>
    <w:rsid w:val="000E3EC5"/>
    <w:rsid w:val="000E42AA"/>
    <w:rsid w:val="000E4BB4"/>
    <w:rsid w:val="000E529F"/>
    <w:rsid w:val="000E616A"/>
    <w:rsid w:val="000E6308"/>
    <w:rsid w:val="000F33F7"/>
    <w:rsid w:val="000F4AF3"/>
    <w:rsid w:val="000F59F8"/>
    <w:rsid w:val="00101290"/>
    <w:rsid w:val="00102189"/>
    <w:rsid w:val="0010421B"/>
    <w:rsid w:val="00110ED6"/>
    <w:rsid w:val="00116337"/>
    <w:rsid w:val="00120D07"/>
    <w:rsid w:val="001248F0"/>
    <w:rsid w:val="001272F7"/>
    <w:rsid w:val="00127ED9"/>
    <w:rsid w:val="00130ACC"/>
    <w:rsid w:val="00133820"/>
    <w:rsid w:val="0013500C"/>
    <w:rsid w:val="0013580C"/>
    <w:rsid w:val="00135B66"/>
    <w:rsid w:val="00135CCD"/>
    <w:rsid w:val="001412C4"/>
    <w:rsid w:val="001415AC"/>
    <w:rsid w:val="00141F6A"/>
    <w:rsid w:val="00144728"/>
    <w:rsid w:val="00145080"/>
    <w:rsid w:val="00150184"/>
    <w:rsid w:val="00151AE6"/>
    <w:rsid w:val="00151B75"/>
    <w:rsid w:val="001537BA"/>
    <w:rsid w:val="00154365"/>
    <w:rsid w:val="0015766A"/>
    <w:rsid w:val="00163200"/>
    <w:rsid w:val="001667EA"/>
    <w:rsid w:val="001671A2"/>
    <w:rsid w:val="0016784E"/>
    <w:rsid w:val="00167AC3"/>
    <w:rsid w:val="0017265A"/>
    <w:rsid w:val="00172E66"/>
    <w:rsid w:val="001736D6"/>
    <w:rsid w:val="00177586"/>
    <w:rsid w:val="00177B42"/>
    <w:rsid w:val="00181749"/>
    <w:rsid w:val="00182086"/>
    <w:rsid w:val="00182252"/>
    <w:rsid w:val="0019113E"/>
    <w:rsid w:val="00195793"/>
    <w:rsid w:val="00195863"/>
    <w:rsid w:val="00195CC7"/>
    <w:rsid w:val="001961B9"/>
    <w:rsid w:val="00196D17"/>
    <w:rsid w:val="001A0F8F"/>
    <w:rsid w:val="001A4054"/>
    <w:rsid w:val="001A48A3"/>
    <w:rsid w:val="001B0635"/>
    <w:rsid w:val="001B1AB8"/>
    <w:rsid w:val="001B1C97"/>
    <w:rsid w:val="001B1D45"/>
    <w:rsid w:val="001B379C"/>
    <w:rsid w:val="001B4523"/>
    <w:rsid w:val="001B6A38"/>
    <w:rsid w:val="001B7971"/>
    <w:rsid w:val="001C109B"/>
    <w:rsid w:val="001C19AC"/>
    <w:rsid w:val="001C46E3"/>
    <w:rsid w:val="001C532C"/>
    <w:rsid w:val="001C6058"/>
    <w:rsid w:val="001C7006"/>
    <w:rsid w:val="001D2C14"/>
    <w:rsid w:val="001D37C1"/>
    <w:rsid w:val="001D66A8"/>
    <w:rsid w:val="001D7A60"/>
    <w:rsid w:val="001E28E2"/>
    <w:rsid w:val="001E3655"/>
    <w:rsid w:val="001F0B5C"/>
    <w:rsid w:val="00201429"/>
    <w:rsid w:val="002032ED"/>
    <w:rsid w:val="0021110C"/>
    <w:rsid w:val="002124E0"/>
    <w:rsid w:val="00213390"/>
    <w:rsid w:val="002156DD"/>
    <w:rsid w:val="002159B0"/>
    <w:rsid w:val="00215D5E"/>
    <w:rsid w:val="0022095F"/>
    <w:rsid w:val="002210D2"/>
    <w:rsid w:val="00222898"/>
    <w:rsid w:val="002232B5"/>
    <w:rsid w:val="00226FE1"/>
    <w:rsid w:val="0023094C"/>
    <w:rsid w:val="00231087"/>
    <w:rsid w:val="00232347"/>
    <w:rsid w:val="00233F16"/>
    <w:rsid w:val="00235031"/>
    <w:rsid w:val="0023640B"/>
    <w:rsid w:val="00240853"/>
    <w:rsid w:val="00240BF1"/>
    <w:rsid w:val="00253CA1"/>
    <w:rsid w:val="00255033"/>
    <w:rsid w:val="00263A1F"/>
    <w:rsid w:val="00267F88"/>
    <w:rsid w:val="00273EBE"/>
    <w:rsid w:val="00275311"/>
    <w:rsid w:val="0027554B"/>
    <w:rsid w:val="00275949"/>
    <w:rsid w:val="002774C3"/>
    <w:rsid w:val="002819E8"/>
    <w:rsid w:val="002837D7"/>
    <w:rsid w:val="00290800"/>
    <w:rsid w:val="00290ADA"/>
    <w:rsid w:val="00292168"/>
    <w:rsid w:val="0029368F"/>
    <w:rsid w:val="002942AD"/>
    <w:rsid w:val="002944AB"/>
    <w:rsid w:val="002950FB"/>
    <w:rsid w:val="0029511A"/>
    <w:rsid w:val="0029647A"/>
    <w:rsid w:val="002A054A"/>
    <w:rsid w:val="002A17DF"/>
    <w:rsid w:val="002A4D23"/>
    <w:rsid w:val="002A6E7E"/>
    <w:rsid w:val="002A6F64"/>
    <w:rsid w:val="002B1799"/>
    <w:rsid w:val="002B3E0B"/>
    <w:rsid w:val="002C1550"/>
    <w:rsid w:val="002C3E94"/>
    <w:rsid w:val="002C4A86"/>
    <w:rsid w:val="002C6D7D"/>
    <w:rsid w:val="002C7799"/>
    <w:rsid w:val="002D02B3"/>
    <w:rsid w:val="002D074B"/>
    <w:rsid w:val="002D3211"/>
    <w:rsid w:val="002D3397"/>
    <w:rsid w:val="002D6184"/>
    <w:rsid w:val="002E37C6"/>
    <w:rsid w:val="002E5609"/>
    <w:rsid w:val="002E59BE"/>
    <w:rsid w:val="002E7CA0"/>
    <w:rsid w:val="002F206A"/>
    <w:rsid w:val="002F3422"/>
    <w:rsid w:val="002F56DB"/>
    <w:rsid w:val="00304021"/>
    <w:rsid w:val="00305C0E"/>
    <w:rsid w:val="00307E86"/>
    <w:rsid w:val="00310C9E"/>
    <w:rsid w:val="00314AB3"/>
    <w:rsid w:val="00317A38"/>
    <w:rsid w:val="003217F3"/>
    <w:rsid w:val="00322136"/>
    <w:rsid w:val="00322429"/>
    <w:rsid w:val="0032673C"/>
    <w:rsid w:val="00327084"/>
    <w:rsid w:val="003306D4"/>
    <w:rsid w:val="00332195"/>
    <w:rsid w:val="00332347"/>
    <w:rsid w:val="003333EC"/>
    <w:rsid w:val="003370E8"/>
    <w:rsid w:val="00337673"/>
    <w:rsid w:val="00341118"/>
    <w:rsid w:val="0034348D"/>
    <w:rsid w:val="00344715"/>
    <w:rsid w:val="00344E04"/>
    <w:rsid w:val="00346B72"/>
    <w:rsid w:val="00350D96"/>
    <w:rsid w:val="0035398B"/>
    <w:rsid w:val="00354F23"/>
    <w:rsid w:val="003570CC"/>
    <w:rsid w:val="00360DFC"/>
    <w:rsid w:val="0036109D"/>
    <w:rsid w:val="00363F56"/>
    <w:rsid w:val="00365EBC"/>
    <w:rsid w:val="003678A0"/>
    <w:rsid w:val="00375BB6"/>
    <w:rsid w:val="003768E0"/>
    <w:rsid w:val="00376B68"/>
    <w:rsid w:val="003815D3"/>
    <w:rsid w:val="00381679"/>
    <w:rsid w:val="0038260C"/>
    <w:rsid w:val="003827B3"/>
    <w:rsid w:val="0038320D"/>
    <w:rsid w:val="00384749"/>
    <w:rsid w:val="00384F99"/>
    <w:rsid w:val="003860E3"/>
    <w:rsid w:val="003866C3"/>
    <w:rsid w:val="0038794C"/>
    <w:rsid w:val="00393012"/>
    <w:rsid w:val="00394471"/>
    <w:rsid w:val="00394FDC"/>
    <w:rsid w:val="0039578C"/>
    <w:rsid w:val="00397C2D"/>
    <w:rsid w:val="003A09CF"/>
    <w:rsid w:val="003A243C"/>
    <w:rsid w:val="003A2FFA"/>
    <w:rsid w:val="003A555F"/>
    <w:rsid w:val="003B0707"/>
    <w:rsid w:val="003B2BD6"/>
    <w:rsid w:val="003B3851"/>
    <w:rsid w:val="003B4331"/>
    <w:rsid w:val="003C2A1B"/>
    <w:rsid w:val="003C3186"/>
    <w:rsid w:val="003C3783"/>
    <w:rsid w:val="003C615F"/>
    <w:rsid w:val="003D0F35"/>
    <w:rsid w:val="003D458B"/>
    <w:rsid w:val="003D5088"/>
    <w:rsid w:val="003D559B"/>
    <w:rsid w:val="003D5A3D"/>
    <w:rsid w:val="003D6197"/>
    <w:rsid w:val="003E184E"/>
    <w:rsid w:val="003E1D07"/>
    <w:rsid w:val="003E5630"/>
    <w:rsid w:val="003E785C"/>
    <w:rsid w:val="003E7DD8"/>
    <w:rsid w:val="003F0742"/>
    <w:rsid w:val="003F0F86"/>
    <w:rsid w:val="003F0FB5"/>
    <w:rsid w:val="003F219B"/>
    <w:rsid w:val="003F4DB9"/>
    <w:rsid w:val="003F60D3"/>
    <w:rsid w:val="00400124"/>
    <w:rsid w:val="00401B32"/>
    <w:rsid w:val="004032E7"/>
    <w:rsid w:val="00404C58"/>
    <w:rsid w:val="00406330"/>
    <w:rsid w:val="00406F4D"/>
    <w:rsid w:val="004071C4"/>
    <w:rsid w:val="00407D06"/>
    <w:rsid w:val="00410005"/>
    <w:rsid w:val="00410B44"/>
    <w:rsid w:val="00411B61"/>
    <w:rsid w:val="004126F1"/>
    <w:rsid w:val="00414FAD"/>
    <w:rsid w:val="0042076D"/>
    <w:rsid w:val="00423B94"/>
    <w:rsid w:val="004255F7"/>
    <w:rsid w:val="00426767"/>
    <w:rsid w:val="00427096"/>
    <w:rsid w:val="004315EC"/>
    <w:rsid w:val="00432934"/>
    <w:rsid w:val="00432BC3"/>
    <w:rsid w:val="004346D7"/>
    <w:rsid w:val="0043586E"/>
    <w:rsid w:val="00436730"/>
    <w:rsid w:val="0043739D"/>
    <w:rsid w:val="00437AB6"/>
    <w:rsid w:val="00440F16"/>
    <w:rsid w:val="004538C7"/>
    <w:rsid w:val="00454E89"/>
    <w:rsid w:val="004572DF"/>
    <w:rsid w:val="0045798C"/>
    <w:rsid w:val="00460F87"/>
    <w:rsid w:val="004613B9"/>
    <w:rsid w:val="00467684"/>
    <w:rsid w:val="00467FD1"/>
    <w:rsid w:val="004705D2"/>
    <w:rsid w:val="00472018"/>
    <w:rsid w:val="00472583"/>
    <w:rsid w:val="004744E0"/>
    <w:rsid w:val="00474E33"/>
    <w:rsid w:val="00474ED0"/>
    <w:rsid w:val="00480F22"/>
    <w:rsid w:val="004829B2"/>
    <w:rsid w:val="004837C9"/>
    <w:rsid w:val="00484D8B"/>
    <w:rsid w:val="0048718A"/>
    <w:rsid w:val="004932CF"/>
    <w:rsid w:val="0049603B"/>
    <w:rsid w:val="004A12B6"/>
    <w:rsid w:val="004A1D32"/>
    <w:rsid w:val="004A231E"/>
    <w:rsid w:val="004A2966"/>
    <w:rsid w:val="004A5B0B"/>
    <w:rsid w:val="004B0CB7"/>
    <w:rsid w:val="004B5432"/>
    <w:rsid w:val="004C0A21"/>
    <w:rsid w:val="004C12A7"/>
    <w:rsid w:val="004C2109"/>
    <w:rsid w:val="004C3CD2"/>
    <w:rsid w:val="004D0A3A"/>
    <w:rsid w:val="004D33A2"/>
    <w:rsid w:val="004E0D8F"/>
    <w:rsid w:val="004E3E1A"/>
    <w:rsid w:val="004E4708"/>
    <w:rsid w:val="004E5E25"/>
    <w:rsid w:val="004F151D"/>
    <w:rsid w:val="004F1801"/>
    <w:rsid w:val="004F24C2"/>
    <w:rsid w:val="004F2E09"/>
    <w:rsid w:val="004F6FB6"/>
    <w:rsid w:val="004F7EE7"/>
    <w:rsid w:val="005000B7"/>
    <w:rsid w:val="00505AC2"/>
    <w:rsid w:val="00505DC7"/>
    <w:rsid w:val="00510628"/>
    <w:rsid w:val="00510810"/>
    <w:rsid w:val="005115A3"/>
    <w:rsid w:val="0051196F"/>
    <w:rsid w:val="0052037A"/>
    <w:rsid w:val="0052064D"/>
    <w:rsid w:val="00520CF5"/>
    <w:rsid w:val="005213CB"/>
    <w:rsid w:val="0052273E"/>
    <w:rsid w:val="00522D0B"/>
    <w:rsid w:val="00523478"/>
    <w:rsid w:val="00523565"/>
    <w:rsid w:val="00525205"/>
    <w:rsid w:val="00526876"/>
    <w:rsid w:val="00534884"/>
    <w:rsid w:val="005352AC"/>
    <w:rsid w:val="00535C2E"/>
    <w:rsid w:val="0054157E"/>
    <w:rsid w:val="00542B7C"/>
    <w:rsid w:val="00542FB2"/>
    <w:rsid w:val="00543B9F"/>
    <w:rsid w:val="00543CD9"/>
    <w:rsid w:val="0054564A"/>
    <w:rsid w:val="00546506"/>
    <w:rsid w:val="00547B16"/>
    <w:rsid w:val="00547BB0"/>
    <w:rsid w:val="00551E26"/>
    <w:rsid w:val="00551FDC"/>
    <w:rsid w:val="00556E58"/>
    <w:rsid w:val="005573EC"/>
    <w:rsid w:val="005600B8"/>
    <w:rsid w:val="0056161B"/>
    <w:rsid w:val="005617AF"/>
    <w:rsid w:val="00561821"/>
    <w:rsid w:val="00570F8D"/>
    <w:rsid w:val="00571369"/>
    <w:rsid w:val="00571CD9"/>
    <w:rsid w:val="005755CD"/>
    <w:rsid w:val="00580D2F"/>
    <w:rsid w:val="005823E8"/>
    <w:rsid w:val="00584947"/>
    <w:rsid w:val="00585B74"/>
    <w:rsid w:val="00587456"/>
    <w:rsid w:val="00594E46"/>
    <w:rsid w:val="00596937"/>
    <w:rsid w:val="00597053"/>
    <w:rsid w:val="00597549"/>
    <w:rsid w:val="005976AD"/>
    <w:rsid w:val="005A0C14"/>
    <w:rsid w:val="005A0E74"/>
    <w:rsid w:val="005A2479"/>
    <w:rsid w:val="005A253B"/>
    <w:rsid w:val="005A3BB5"/>
    <w:rsid w:val="005A6D37"/>
    <w:rsid w:val="005B1D66"/>
    <w:rsid w:val="005B203F"/>
    <w:rsid w:val="005B2132"/>
    <w:rsid w:val="005B2DBD"/>
    <w:rsid w:val="005B3449"/>
    <w:rsid w:val="005B4AA9"/>
    <w:rsid w:val="005B4EBD"/>
    <w:rsid w:val="005B4F99"/>
    <w:rsid w:val="005B54D4"/>
    <w:rsid w:val="005B6DF4"/>
    <w:rsid w:val="005C27F4"/>
    <w:rsid w:val="005C3756"/>
    <w:rsid w:val="005C488E"/>
    <w:rsid w:val="005C5F2C"/>
    <w:rsid w:val="005C6495"/>
    <w:rsid w:val="005D6906"/>
    <w:rsid w:val="005E05C3"/>
    <w:rsid w:val="005E0706"/>
    <w:rsid w:val="005E53B5"/>
    <w:rsid w:val="005F14D5"/>
    <w:rsid w:val="005F27C6"/>
    <w:rsid w:val="005F2D66"/>
    <w:rsid w:val="005F386F"/>
    <w:rsid w:val="005F38AD"/>
    <w:rsid w:val="005F3919"/>
    <w:rsid w:val="005F5189"/>
    <w:rsid w:val="005F7050"/>
    <w:rsid w:val="006009AE"/>
    <w:rsid w:val="00601A43"/>
    <w:rsid w:val="006023CD"/>
    <w:rsid w:val="00602964"/>
    <w:rsid w:val="00604835"/>
    <w:rsid w:val="00605483"/>
    <w:rsid w:val="00610003"/>
    <w:rsid w:val="006132A0"/>
    <w:rsid w:val="006142E9"/>
    <w:rsid w:val="00617142"/>
    <w:rsid w:val="006203A7"/>
    <w:rsid w:val="00620E96"/>
    <w:rsid w:val="006214C1"/>
    <w:rsid w:val="006247AB"/>
    <w:rsid w:val="00625C91"/>
    <w:rsid w:val="00633135"/>
    <w:rsid w:val="00634713"/>
    <w:rsid w:val="00636876"/>
    <w:rsid w:val="00641118"/>
    <w:rsid w:val="0064344A"/>
    <w:rsid w:val="00644D50"/>
    <w:rsid w:val="00651201"/>
    <w:rsid w:val="006515AF"/>
    <w:rsid w:val="00652530"/>
    <w:rsid w:val="006540A4"/>
    <w:rsid w:val="00654516"/>
    <w:rsid w:val="00655101"/>
    <w:rsid w:val="0065607B"/>
    <w:rsid w:val="0066092F"/>
    <w:rsid w:val="00660A62"/>
    <w:rsid w:val="00666EF4"/>
    <w:rsid w:val="0066727C"/>
    <w:rsid w:val="006740B2"/>
    <w:rsid w:val="006762E7"/>
    <w:rsid w:val="00676D95"/>
    <w:rsid w:val="0068116A"/>
    <w:rsid w:val="0068255F"/>
    <w:rsid w:val="006830ED"/>
    <w:rsid w:val="00683615"/>
    <w:rsid w:val="00684E0A"/>
    <w:rsid w:val="0068576E"/>
    <w:rsid w:val="00685948"/>
    <w:rsid w:val="0068630A"/>
    <w:rsid w:val="006910FF"/>
    <w:rsid w:val="0069156B"/>
    <w:rsid w:val="00691698"/>
    <w:rsid w:val="00692DB7"/>
    <w:rsid w:val="006934CC"/>
    <w:rsid w:val="00695EC7"/>
    <w:rsid w:val="006A0345"/>
    <w:rsid w:val="006A133D"/>
    <w:rsid w:val="006A1531"/>
    <w:rsid w:val="006A1B62"/>
    <w:rsid w:val="006A7878"/>
    <w:rsid w:val="006A7D2D"/>
    <w:rsid w:val="006B09D9"/>
    <w:rsid w:val="006B5B49"/>
    <w:rsid w:val="006B65CF"/>
    <w:rsid w:val="006C2060"/>
    <w:rsid w:val="006C2C42"/>
    <w:rsid w:val="006C3270"/>
    <w:rsid w:val="006C4ACE"/>
    <w:rsid w:val="006C6C82"/>
    <w:rsid w:val="006D01A2"/>
    <w:rsid w:val="006D03F8"/>
    <w:rsid w:val="006D483F"/>
    <w:rsid w:val="006D4CA8"/>
    <w:rsid w:val="006D5E81"/>
    <w:rsid w:val="006E11F0"/>
    <w:rsid w:val="006E1601"/>
    <w:rsid w:val="006E2242"/>
    <w:rsid w:val="006E452D"/>
    <w:rsid w:val="006E6D0D"/>
    <w:rsid w:val="006F10D2"/>
    <w:rsid w:val="006F28FE"/>
    <w:rsid w:val="006F48C3"/>
    <w:rsid w:val="006F5B1E"/>
    <w:rsid w:val="0070001C"/>
    <w:rsid w:val="00707D3C"/>
    <w:rsid w:val="00712204"/>
    <w:rsid w:val="0071516E"/>
    <w:rsid w:val="0071604E"/>
    <w:rsid w:val="0071609B"/>
    <w:rsid w:val="00717485"/>
    <w:rsid w:val="00720416"/>
    <w:rsid w:val="00722AC5"/>
    <w:rsid w:val="00723734"/>
    <w:rsid w:val="00727DAD"/>
    <w:rsid w:val="00727FA5"/>
    <w:rsid w:val="00730EB0"/>
    <w:rsid w:val="0073254B"/>
    <w:rsid w:val="00733F7C"/>
    <w:rsid w:val="0073419D"/>
    <w:rsid w:val="00734371"/>
    <w:rsid w:val="007356F5"/>
    <w:rsid w:val="00736AF2"/>
    <w:rsid w:val="007412E2"/>
    <w:rsid w:val="00741FF7"/>
    <w:rsid w:val="007424B1"/>
    <w:rsid w:val="007425EC"/>
    <w:rsid w:val="0074299C"/>
    <w:rsid w:val="00747F97"/>
    <w:rsid w:val="007507F2"/>
    <w:rsid w:val="007517CC"/>
    <w:rsid w:val="00751D5F"/>
    <w:rsid w:val="0075598D"/>
    <w:rsid w:val="00755D58"/>
    <w:rsid w:val="00756068"/>
    <w:rsid w:val="00756E0F"/>
    <w:rsid w:val="0075741E"/>
    <w:rsid w:val="00762CEC"/>
    <w:rsid w:val="007635E2"/>
    <w:rsid w:val="007645FE"/>
    <w:rsid w:val="007654B2"/>
    <w:rsid w:val="007674F1"/>
    <w:rsid w:val="00771D3D"/>
    <w:rsid w:val="007744A9"/>
    <w:rsid w:val="00774764"/>
    <w:rsid w:val="007768DB"/>
    <w:rsid w:val="00776A00"/>
    <w:rsid w:val="00777697"/>
    <w:rsid w:val="00781B66"/>
    <w:rsid w:val="00781D23"/>
    <w:rsid w:val="00783730"/>
    <w:rsid w:val="00787BDF"/>
    <w:rsid w:val="00792240"/>
    <w:rsid w:val="00792869"/>
    <w:rsid w:val="00793E24"/>
    <w:rsid w:val="00794529"/>
    <w:rsid w:val="00796B8C"/>
    <w:rsid w:val="007A13BC"/>
    <w:rsid w:val="007A1AC4"/>
    <w:rsid w:val="007A2283"/>
    <w:rsid w:val="007A3099"/>
    <w:rsid w:val="007A33FC"/>
    <w:rsid w:val="007A454E"/>
    <w:rsid w:val="007A4F66"/>
    <w:rsid w:val="007A5A32"/>
    <w:rsid w:val="007A7926"/>
    <w:rsid w:val="007B2A31"/>
    <w:rsid w:val="007B439D"/>
    <w:rsid w:val="007B5034"/>
    <w:rsid w:val="007B5111"/>
    <w:rsid w:val="007B6EF3"/>
    <w:rsid w:val="007C2144"/>
    <w:rsid w:val="007C31AA"/>
    <w:rsid w:val="007C4867"/>
    <w:rsid w:val="007C5458"/>
    <w:rsid w:val="007C5ACD"/>
    <w:rsid w:val="007C700C"/>
    <w:rsid w:val="007C7545"/>
    <w:rsid w:val="007C78DD"/>
    <w:rsid w:val="007D269E"/>
    <w:rsid w:val="007D3D9E"/>
    <w:rsid w:val="007D4189"/>
    <w:rsid w:val="007D7E3A"/>
    <w:rsid w:val="007E0BE3"/>
    <w:rsid w:val="007E2D39"/>
    <w:rsid w:val="007E2F8D"/>
    <w:rsid w:val="007E4157"/>
    <w:rsid w:val="007E671E"/>
    <w:rsid w:val="007E69B9"/>
    <w:rsid w:val="007F07E6"/>
    <w:rsid w:val="007F0C47"/>
    <w:rsid w:val="007F22E7"/>
    <w:rsid w:val="007F22F3"/>
    <w:rsid w:val="007F2474"/>
    <w:rsid w:val="007F3A6C"/>
    <w:rsid w:val="007F3AAD"/>
    <w:rsid w:val="007F7883"/>
    <w:rsid w:val="00800E50"/>
    <w:rsid w:val="00801AD3"/>
    <w:rsid w:val="00803D30"/>
    <w:rsid w:val="0080573A"/>
    <w:rsid w:val="00806500"/>
    <w:rsid w:val="00811E84"/>
    <w:rsid w:val="00822051"/>
    <w:rsid w:val="00822D7E"/>
    <w:rsid w:val="0082714B"/>
    <w:rsid w:val="00830580"/>
    <w:rsid w:val="00830C3B"/>
    <w:rsid w:val="00831B3D"/>
    <w:rsid w:val="00835775"/>
    <w:rsid w:val="00837930"/>
    <w:rsid w:val="00837F87"/>
    <w:rsid w:val="00843221"/>
    <w:rsid w:val="0084459E"/>
    <w:rsid w:val="0084638B"/>
    <w:rsid w:val="008518D9"/>
    <w:rsid w:val="00852BC5"/>
    <w:rsid w:val="00852E09"/>
    <w:rsid w:val="008530D3"/>
    <w:rsid w:val="00854B9E"/>
    <w:rsid w:val="00854CAC"/>
    <w:rsid w:val="0086090F"/>
    <w:rsid w:val="008613B4"/>
    <w:rsid w:val="00863E61"/>
    <w:rsid w:val="00865E75"/>
    <w:rsid w:val="00866EB0"/>
    <w:rsid w:val="00867670"/>
    <w:rsid w:val="00867941"/>
    <w:rsid w:val="008722A7"/>
    <w:rsid w:val="00873045"/>
    <w:rsid w:val="00873DC3"/>
    <w:rsid w:val="008769A9"/>
    <w:rsid w:val="00876F59"/>
    <w:rsid w:val="00883176"/>
    <w:rsid w:val="0088441F"/>
    <w:rsid w:val="00884425"/>
    <w:rsid w:val="00884F3F"/>
    <w:rsid w:val="00886130"/>
    <w:rsid w:val="0088746E"/>
    <w:rsid w:val="00890D0F"/>
    <w:rsid w:val="00891F71"/>
    <w:rsid w:val="008928F9"/>
    <w:rsid w:val="008952EA"/>
    <w:rsid w:val="00896E83"/>
    <w:rsid w:val="008A29BC"/>
    <w:rsid w:val="008A390D"/>
    <w:rsid w:val="008A62E8"/>
    <w:rsid w:val="008A68CB"/>
    <w:rsid w:val="008A7E3B"/>
    <w:rsid w:val="008B0F72"/>
    <w:rsid w:val="008B159F"/>
    <w:rsid w:val="008B2981"/>
    <w:rsid w:val="008C0DDD"/>
    <w:rsid w:val="008C2360"/>
    <w:rsid w:val="008C34BE"/>
    <w:rsid w:val="008C370D"/>
    <w:rsid w:val="008C63BA"/>
    <w:rsid w:val="008D0C84"/>
    <w:rsid w:val="008D2284"/>
    <w:rsid w:val="008D6525"/>
    <w:rsid w:val="008D7E5D"/>
    <w:rsid w:val="008D7E72"/>
    <w:rsid w:val="008E0092"/>
    <w:rsid w:val="008E04F6"/>
    <w:rsid w:val="008E1BC8"/>
    <w:rsid w:val="008E1CF4"/>
    <w:rsid w:val="008E25B2"/>
    <w:rsid w:val="008F1D41"/>
    <w:rsid w:val="008F387B"/>
    <w:rsid w:val="00901396"/>
    <w:rsid w:val="009021E7"/>
    <w:rsid w:val="00903BF4"/>
    <w:rsid w:val="00904667"/>
    <w:rsid w:val="009051B0"/>
    <w:rsid w:val="009053FE"/>
    <w:rsid w:val="0090610C"/>
    <w:rsid w:val="00910478"/>
    <w:rsid w:val="00910568"/>
    <w:rsid w:val="00910EB7"/>
    <w:rsid w:val="009122F7"/>
    <w:rsid w:val="009125F5"/>
    <w:rsid w:val="0091416F"/>
    <w:rsid w:val="00914AE5"/>
    <w:rsid w:val="009157B2"/>
    <w:rsid w:val="00915ECB"/>
    <w:rsid w:val="009221FD"/>
    <w:rsid w:val="00926A40"/>
    <w:rsid w:val="00927306"/>
    <w:rsid w:val="0093101D"/>
    <w:rsid w:val="0093691E"/>
    <w:rsid w:val="009377BC"/>
    <w:rsid w:val="0094238D"/>
    <w:rsid w:val="00944908"/>
    <w:rsid w:val="00947B54"/>
    <w:rsid w:val="00951535"/>
    <w:rsid w:val="00957523"/>
    <w:rsid w:val="00961CFB"/>
    <w:rsid w:val="0096260D"/>
    <w:rsid w:val="0096282F"/>
    <w:rsid w:val="00964998"/>
    <w:rsid w:val="009660B9"/>
    <w:rsid w:val="009706B1"/>
    <w:rsid w:val="00980BF9"/>
    <w:rsid w:val="00990587"/>
    <w:rsid w:val="00994CA8"/>
    <w:rsid w:val="009A6963"/>
    <w:rsid w:val="009B00EA"/>
    <w:rsid w:val="009B0719"/>
    <w:rsid w:val="009B1E5C"/>
    <w:rsid w:val="009B2E93"/>
    <w:rsid w:val="009B4FAD"/>
    <w:rsid w:val="009B57C5"/>
    <w:rsid w:val="009B7717"/>
    <w:rsid w:val="009C1F96"/>
    <w:rsid w:val="009C47F1"/>
    <w:rsid w:val="009C4D83"/>
    <w:rsid w:val="009C6C59"/>
    <w:rsid w:val="009C7CD9"/>
    <w:rsid w:val="009D0513"/>
    <w:rsid w:val="009D3BCE"/>
    <w:rsid w:val="009D41C4"/>
    <w:rsid w:val="009D4627"/>
    <w:rsid w:val="009D567B"/>
    <w:rsid w:val="009D6CF9"/>
    <w:rsid w:val="009E0F47"/>
    <w:rsid w:val="009F08DF"/>
    <w:rsid w:val="009F322D"/>
    <w:rsid w:val="009F369A"/>
    <w:rsid w:val="009F6CCA"/>
    <w:rsid w:val="00A00E30"/>
    <w:rsid w:val="00A01071"/>
    <w:rsid w:val="00A01A8A"/>
    <w:rsid w:val="00A1400E"/>
    <w:rsid w:val="00A14D0B"/>
    <w:rsid w:val="00A14DEB"/>
    <w:rsid w:val="00A17274"/>
    <w:rsid w:val="00A321DC"/>
    <w:rsid w:val="00A33FA7"/>
    <w:rsid w:val="00A35F43"/>
    <w:rsid w:val="00A363C7"/>
    <w:rsid w:val="00A41962"/>
    <w:rsid w:val="00A4241B"/>
    <w:rsid w:val="00A441DB"/>
    <w:rsid w:val="00A45742"/>
    <w:rsid w:val="00A50DD1"/>
    <w:rsid w:val="00A54A87"/>
    <w:rsid w:val="00A54E26"/>
    <w:rsid w:val="00A60469"/>
    <w:rsid w:val="00A611EE"/>
    <w:rsid w:val="00A63151"/>
    <w:rsid w:val="00A6358A"/>
    <w:rsid w:val="00A63D0D"/>
    <w:rsid w:val="00A64818"/>
    <w:rsid w:val="00A650BD"/>
    <w:rsid w:val="00A70087"/>
    <w:rsid w:val="00A70277"/>
    <w:rsid w:val="00A7093F"/>
    <w:rsid w:val="00A70DD3"/>
    <w:rsid w:val="00A7523D"/>
    <w:rsid w:val="00A766E8"/>
    <w:rsid w:val="00A76CEE"/>
    <w:rsid w:val="00A77381"/>
    <w:rsid w:val="00A77D3C"/>
    <w:rsid w:val="00A80925"/>
    <w:rsid w:val="00A81597"/>
    <w:rsid w:val="00A81F8F"/>
    <w:rsid w:val="00A84675"/>
    <w:rsid w:val="00A85D43"/>
    <w:rsid w:val="00A90677"/>
    <w:rsid w:val="00A90AE6"/>
    <w:rsid w:val="00A92B1E"/>
    <w:rsid w:val="00A9361F"/>
    <w:rsid w:val="00A94382"/>
    <w:rsid w:val="00AA2032"/>
    <w:rsid w:val="00AA5575"/>
    <w:rsid w:val="00AA7D02"/>
    <w:rsid w:val="00AA7D9F"/>
    <w:rsid w:val="00AB0ED8"/>
    <w:rsid w:val="00AB0EEC"/>
    <w:rsid w:val="00AB1AFE"/>
    <w:rsid w:val="00AB2CAC"/>
    <w:rsid w:val="00AB599C"/>
    <w:rsid w:val="00AC0768"/>
    <w:rsid w:val="00AC0A8B"/>
    <w:rsid w:val="00AC54D1"/>
    <w:rsid w:val="00AC6267"/>
    <w:rsid w:val="00AC631C"/>
    <w:rsid w:val="00AC71BF"/>
    <w:rsid w:val="00AD6D0A"/>
    <w:rsid w:val="00AD7D9F"/>
    <w:rsid w:val="00AE1880"/>
    <w:rsid w:val="00AE2DA1"/>
    <w:rsid w:val="00AE3178"/>
    <w:rsid w:val="00AE4BD9"/>
    <w:rsid w:val="00AE5BF6"/>
    <w:rsid w:val="00AE6484"/>
    <w:rsid w:val="00AF33AA"/>
    <w:rsid w:val="00AF376C"/>
    <w:rsid w:val="00AF381A"/>
    <w:rsid w:val="00AF428B"/>
    <w:rsid w:val="00AF77E1"/>
    <w:rsid w:val="00B02414"/>
    <w:rsid w:val="00B0569F"/>
    <w:rsid w:val="00B074AC"/>
    <w:rsid w:val="00B10ABB"/>
    <w:rsid w:val="00B13A41"/>
    <w:rsid w:val="00B147A4"/>
    <w:rsid w:val="00B1542D"/>
    <w:rsid w:val="00B17FD8"/>
    <w:rsid w:val="00B24BAB"/>
    <w:rsid w:val="00B253A8"/>
    <w:rsid w:val="00B259A6"/>
    <w:rsid w:val="00B2632E"/>
    <w:rsid w:val="00B2670E"/>
    <w:rsid w:val="00B27CAD"/>
    <w:rsid w:val="00B31006"/>
    <w:rsid w:val="00B314B3"/>
    <w:rsid w:val="00B33C34"/>
    <w:rsid w:val="00B33F03"/>
    <w:rsid w:val="00B347F0"/>
    <w:rsid w:val="00B34CFE"/>
    <w:rsid w:val="00B355BC"/>
    <w:rsid w:val="00B36568"/>
    <w:rsid w:val="00B367BE"/>
    <w:rsid w:val="00B40439"/>
    <w:rsid w:val="00B40B2E"/>
    <w:rsid w:val="00B41615"/>
    <w:rsid w:val="00B42380"/>
    <w:rsid w:val="00B44385"/>
    <w:rsid w:val="00B44DED"/>
    <w:rsid w:val="00B45B25"/>
    <w:rsid w:val="00B47792"/>
    <w:rsid w:val="00B50805"/>
    <w:rsid w:val="00B51D4F"/>
    <w:rsid w:val="00B51ED4"/>
    <w:rsid w:val="00B52518"/>
    <w:rsid w:val="00B5730E"/>
    <w:rsid w:val="00B60354"/>
    <w:rsid w:val="00B6147E"/>
    <w:rsid w:val="00B64130"/>
    <w:rsid w:val="00B64A91"/>
    <w:rsid w:val="00B651F3"/>
    <w:rsid w:val="00B666F6"/>
    <w:rsid w:val="00B70FC9"/>
    <w:rsid w:val="00B746B5"/>
    <w:rsid w:val="00B74DF3"/>
    <w:rsid w:val="00B81434"/>
    <w:rsid w:val="00B86073"/>
    <w:rsid w:val="00B86811"/>
    <w:rsid w:val="00B87181"/>
    <w:rsid w:val="00B91736"/>
    <w:rsid w:val="00B92304"/>
    <w:rsid w:val="00B92659"/>
    <w:rsid w:val="00B92C6F"/>
    <w:rsid w:val="00B93298"/>
    <w:rsid w:val="00B93E90"/>
    <w:rsid w:val="00B95699"/>
    <w:rsid w:val="00B95C92"/>
    <w:rsid w:val="00B97ECD"/>
    <w:rsid w:val="00BA15F9"/>
    <w:rsid w:val="00BA25C7"/>
    <w:rsid w:val="00BA6617"/>
    <w:rsid w:val="00BA694B"/>
    <w:rsid w:val="00BB1D91"/>
    <w:rsid w:val="00BB354A"/>
    <w:rsid w:val="00BB3951"/>
    <w:rsid w:val="00BB3C2C"/>
    <w:rsid w:val="00BB494D"/>
    <w:rsid w:val="00BB50C4"/>
    <w:rsid w:val="00BB6076"/>
    <w:rsid w:val="00BB6929"/>
    <w:rsid w:val="00BC01BB"/>
    <w:rsid w:val="00BC0561"/>
    <w:rsid w:val="00BC1FD0"/>
    <w:rsid w:val="00BC2112"/>
    <w:rsid w:val="00BC2788"/>
    <w:rsid w:val="00BC3866"/>
    <w:rsid w:val="00BC3ADA"/>
    <w:rsid w:val="00BC5121"/>
    <w:rsid w:val="00BC5253"/>
    <w:rsid w:val="00BC7722"/>
    <w:rsid w:val="00BD0064"/>
    <w:rsid w:val="00BD18A1"/>
    <w:rsid w:val="00BD1E86"/>
    <w:rsid w:val="00BD3B15"/>
    <w:rsid w:val="00BD5042"/>
    <w:rsid w:val="00BD57D8"/>
    <w:rsid w:val="00BD6EAD"/>
    <w:rsid w:val="00BE775D"/>
    <w:rsid w:val="00BF0E2D"/>
    <w:rsid w:val="00BF3E37"/>
    <w:rsid w:val="00C00AE4"/>
    <w:rsid w:val="00C03009"/>
    <w:rsid w:val="00C0680F"/>
    <w:rsid w:val="00C07D82"/>
    <w:rsid w:val="00C15561"/>
    <w:rsid w:val="00C17D2F"/>
    <w:rsid w:val="00C21A26"/>
    <w:rsid w:val="00C21B58"/>
    <w:rsid w:val="00C227B3"/>
    <w:rsid w:val="00C23CC6"/>
    <w:rsid w:val="00C25FA2"/>
    <w:rsid w:val="00C25FA7"/>
    <w:rsid w:val="00C3198A"/>
    <w:rsid w:val="00C322E2"/>
    <w:rsid w:val="00C331ED"/>
    <w:rsid w:val="00C34747"/>
    <w:rsid w:val="00C36D39"/>
    <w:rsid w:val="00C4244E"/>
    <w:rsid w:val="00C43A68"/>
    <w:rsid w:val="00C43DBD"/>
    <w:rsid w:val="00C450B2"/>
    <w:rsid w:val="00C455DA"/>
    <w:rsid w:val="00C4671A"/>
    <w:rsid w:val="00C510FF"/>
    <w:rsid w:val="00C51DDE"/>
    <w:rsid w:val="00C53958"/>
    <w:rsid w:val="00C56115"/>
    <w:rsid w:val="00C564CB"/>
    <w:rsid w:val="00C57F44"/>
    <w:rsid w:val="00C618D1"/>
    <w:rsid w:val="00C63DDA"/>
    <w:rsid w:val="00C7206D"/>
    <w:rsid w:val="00C72BD9"/>
    <w:rsid w:val="00C72C05"/>
    <w:rsid w:val="00C73E92"/>
    <w:rsid w:val="00C741BA"/>
    <w:rsid w:val="00C744EE"/>
    <w:rsid w:val="00C80262"/>
    <w:rsid w:val="00C816E4"/>
    <w:rsid w:val="00C835ED"/>
    <w:rsid w:val="00C84927"/>
    <w:rsid w:val="00C903AD"/>
    <w:rsid w:val="00C907B5"/>
    <w:rsid w:val="00C948C6"/>
    <w:rsid w:val="00CA214C"/>
    <w:rsid w:val="00CA353B"/>
    <w:rsid w:val="00CA4EC0"/>
    <w:rsid w:val="00CA5358"/>
    <w:rsid w:val="00CB0232"/>
    <w:rsid w:val="00CB101A"/>
    <w:rsid w:val="00CB1D04"/>
    <w:rsid w:val="00CC087B"/>
    <w:rsid w:val="00CC3899"/>
    <w:rsid w:val="00CD0D3B"/>
    <w:rsid w:val="00CD1229"/>
    <w:rsid w:val="00CD6F67"/>
    <w:rsid w:val="00CD7C58"/>
    <w:rsid w:val="00CE07B3"/>
    <w:rsid w:val="00CE1D6C"/>
    <w:rsid w:val="00CE600C"/>
    <w:rsid w:val="00CE61C0"/>
    <w:rsid w:val="00CE7E9A"/>
    <w:rsid w:val="00CF03A5"/>
    <w:rsid w:val="00CF2564"/>
    <w:rsid w:val="00CF3B2D"/>
    <w:rsid w:val="00CF4086"/>
    <w:rsid w:val="00CF44D2"/>
    <w:rsid w:val="00CF5D3D"/>
    <w:rsid w:val="00CF6E03"/>
    <w:rsid w:val="00D019A0"/>
    <w:rsid w:val="00D04763"/>
    <w:rsid w:val="00D04EAA"/>
    <w:rsid w:val="00D06CBA"/>
    <w:rsid w:val="00D07730"/>
    <w:rsid w:val="00D07819"/>
    <w:rsid w:val="00D0791F"/>
    <w:rsid w:val="00D12304"/>
    <w:rsid w:val="00D12E11"/>
    <w:rsid w:val="00D13DF3"/>
    <w:rsid w:val="00D177FA"/>
    <w:rsid w:val="00D17A8F"/>
    <w:rsid w:val="00D21C55"/>
    <w:rsid w:val="00D22B17"/>
    <w:rsid w:val="00D259B4"/>
    <w:rsid w:val="00D260E4"/>
    <w:rsid w:val="00D3016B"/>
    <w:rsid w:val="00D30C89"/>
    <w:rsid w:val="00D33C26"/>
    <w:rsid w:val="00D3567C"/>
    <w:rsid w:val="00D43C37"/>
    <w:rsid w:val="00D45039"/>
    <w:rsid w:val="00D46FBC"/>
    <w:rsid w:val="00D47BA8"/>
    <w:rsid w:val="00D47BE2"/>
    <w:rsid w:val="00D50CB8"/>
    <w:rsid w:val="00D549FA"/>
    <w:rsid w:val="00D57272"/>
    <w:rsid w:val="00D62452"/>
    <w:rsid w:val="00D70D5F"/>
    <w:rsid w:val="00D724F4"/>
    <w:rsid w:val="00D7360B"/>
    <w:rsid w:val="00D73D7F"/>
    <w:rsid w:val="00D7768E"/>
    <w:rsid w:val="00D80170"/>
    <w:rsid w:val="00D809AF"/>
    <w:rsid w:val="00D85088"/>
    <w:rsid w:val="00D853B8"/>
    <w:rsid w:val="00D91DD1"/>
    <w:rsid w:val="00D95F9F"/>
    <w:rsid w:val="00D9678C"/>
    <w:rsid w:val="00D9776B"/>
    <w:rsid w:val="00DA0E69"/>
    <w:rsid w:val="00DA2EA0"/>
    <w:rsid w:val="00DA5AF2"/>
    <w:rsid w:val="00DA62EA"/>
    <w:rsid w:val="00DA6CA1"/>
    <w:rsid w:val="00DB0A44"/>
    <w:rsid w:val="00DB2BBA"/>
    <w:rsid w:val="00DB4D46"/>
    <w:rsid w:val="00DB5150"/>
    <w:rsid w:val="00DB5D27"/>
    <w:rsid w:val="00DB77AE"/>
    <w:rsid w:val="00DC2664"/>
    <w:rsid w:val="00DC3D9F"/>
    <w:rsid w:val="00DC41F5"/>
    <w:rsid w:val="00DC5D98"/>
    <w:rsid w:val="00DC6DAA"/>
    <w:rsid w:val="00DD0760"/>
    <w:rsid w:val="00DD22CB"/>
    <w:rsid w:val="00DD3B7D"/>
    <w:rsid w:val="00DD523C"/>
    <w:rsid w:val="00DE0489"/>
    <w:rsid w:val="00DE1F02"/>
    <w:rsid w:val="00DE459A"/>
    <w:rsid w:val="00DE5FFF"/>
    <w:rsid w:val="00DF1870"/>
    <w:rsid w:val="00DF1D1A"/>
    <w:rsid w:val="00DF1FD1"/>
    <w:rsid w:val="00DF229E"/>
    <w:rsid w:val="00DF244B"/>
    <w:rsid w:val="00DF3142"/>
    <w:rsid w:val="00DF4874"/>
    <w:rsid w:val="00DF50BD"/>
    <w:rsid w:val="00E023B5"/>
    <w:rsid w:val="00E0472A"/>
    <w:rsid w:val="00E05A61"/>
    <w:rsid w:val="00E05D7F"/>
    <w:rsid w:val="00E10112"/>
    <w:rsid w:val="00E13B16"/>
    <w:rsid w:val="00E1719A"/>
    <w:rsid w:val="00E22DA7"/>
    <w:rsid w:val="00E36124"/>
    <w:rsid w:val="00E40496"/>
    <w:rsid w:val="00E4229A"/>
    <w:rsid w:val="00E431E2"/>
    <w:rsid w:val="00E45364"/>
    <w:rsid w:val="00E458CC"/>
    <w:rsid w:val="00E46453"/>
    <w:rsid w:val="00E502EC"/>
    <w:rsid w:val="00E53607"/>
    <w:rsid w:val="00E54F36"/>
    <w:rsid w:val="00E55037"/>
    <w:rsid w:val="00E55C78"/>
    <w:rsid w:val="00E57841"/>
    <w:rsid w:val="00E65A17"/>
    <w:rsid w:val="00E7260C"/>
    <w:rsid w:val="00E734F6"/>
    <w:rsid w:val="00E73D2C"/>
    <w:rsid w:val="00E75CB5"/>
    <w:rsid w:val="00E82856"/>
    <w:rsid w:val="00E82C81"/>
    <w:rsid w:val="00E82FF5"/>
    <w:rsid w:val="00E83987"/>
    <w:rsid w:val="00E85408"/>
    <w:rsid w:val="00E87478"/>
    <w:rsid w:val="00E9070E"/>
    <w:rsid w:val="00E9509E"/>
    <w:rsid w:val="00E97579"/>
    <w:rsid w:val="00E97A55"/>
    <w:rsid w:val="00EA0054"/>
    <w:rsid w:val="00EA15C8"/>
    <w:rsid w:val="00EA5C50"/>
    <w:rsid w:val="00EB01C1"/>
    <w:rsid w:val="00EB117F"/>
    <w:rsid w:val="00EB3838"/>
    <w:rsid w:val="00EB3FAD"/>
    <w:rsid w:val="00EB468E"/>
    <w:rsid w:val="00EB57CD"/>
    <w:rsid w:val="00EB584E"/>
    <w:rsid w:val="00EB61D7"/>
    <w:rsid w:val="00EC536B"/>
    <w:rsid w:val="00EC7D20"/>
    <w:rsid w:val="00ED24F8"/>
    <w:rsid w:val="00ED29CE"/>
    <w:rsid w:val="00ED4D15"/>
    <w:rsid w:val="00ED4F42"/>
    <w:rsid w:val="00ED51E2"/>
    <w:rsid w:val="00ED58E5"/>
    <w:rsid w:val="00ED73A6"/>
    <w:rsid w:val="00EE48E8"/>
    <w:rsid w:val="00EE7EE4"/>
    <w:rsid w:val="00EF08F7"/>
    <w:rsid w:val="00EF226C"/>
    <w:rsid w:val="00EF551F"/>
    <w:rsid w:val="00F00194"/>
    <w:rsid w:val="00F03EE7"/>
    <w:rsid w:val="00F07DE9"/>
    <w:rsid w:val="00F1260E"/>
    <w:rsid w:val="00F16226"/>
    <w:rsid w:val="00F16B05"/>
    <w:rsid w:val="00F178C6"/>
    <w:rsid w:val="00F214CE"/>
    <w:rsid w:val="00F22C4F"/>
    <w:rsid w:val="00F27720"/>
    <w:rsid w:val="00F302DD"/>
    <w:rsid w:val="00F31B63"/>
    <w:rsid w:val="00F347C2"/>
    <w:rsid w:val="00F3565D"/>
    <w:rsid w:val="00F356D1"/>
    <w:rsid w:val="00F43E68"/>
    <w:rsid w:val="00F51BAB"/>
    <w:rsid w:val="00F57ACA"/>
    <w:rsid w:val="00F57E96"/>
    <w:rsid w:val="00F6322C"/>
    <w:rsid w:val="00F64B63"/>
    <w:rsid w:val="00F64FBC"/>
    <w:rsid w:val="00F667C5"/>
    <w:rsid w:val="00F66A09"/>
    <w:rsid w:val="00F674BB"/>
    <w:rsid w:val="00F67BDD"/>
    <w:rsid w:val="00F71EF6"/>
    <w:rsid w:val="00F74182"/>
    <w:rsid w:val="00F747FB"/>
    <w:rsid w:val="00F75272"/>
    <w:rsid w:val="00F80334"/>
    <w:rsid w:val="00F861B5"/>
    <w:rsid w:val="00F8676B"/>
    <w:rsid w:val="00F86AA6"/>
    <w:rsid w:val="00F91394"/>
    <w:rsid w:val="00F9361B"/>
    <w:rsid w:val="00F93874"/>
    <w:rsid w:val="00F94C2C"/>
    <w:rsid w:val="00F96F7B"/>
    <w:rsid w:val="00FA21B8"/>
    <w:rsid w:val="00FA266C"/>
    <w:rsid w:val="00FA28D6"/>
    <w:rsid w:val="00FA63B0"/>
    <w:rsid w:val="00FA6D37"/>
    <w:rsid w:val="00FA7BFC"/>
    <w:rsid w:val="00FB2CE3"/>
    <w:rsid w:val="00FB7264"/>
    <w:rsid w:val="00FB790A"/>
    <w:rsid w:val="00FC0262"/>
    <w:rsid w:val="00FC1DEF"/>
    <w:rsid w:val="00FC5703"/>
    <w:rsid w:val="00FC6F00"/>
    <w:rsid w:val="00FC724B"/>
    <w:rsid w:val="00FC76EB"/>
    <w:rsid w:val="00FD1D8B"/>
    <w:rsid w:val="00FD2325"/>
    <w:rsid w:val="00FE197D"/>
    <w:rsid w:val="00FE3CD1"/>
    <w:rsid w:val="00FE5EEE"/>
    <w:rsid w:val="00FF0939"/>
    <w:rsid w:val="00FF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EF4219"/>
  <w15:chartTrackingRefBased/>
  <w15:docId w15:val="{DB9A43C0-1D96-4894-B63D-CB09CCDF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Overskrift1">
    <w:name w:val="heading 1"/>
    <w:basedOn w:val="Normal"/>
    <w:next w:val="Normal"/>
    <w:qFormat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</w:tabs>
      <w:outlineLvl w:val="0"/>
    </w:pPr>
    <w:rPr>
      <w:szCs w:val="20"/>
      <w:lang w:val="nb-NO" w:eastAsia="zh-CN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b/>
      <w:bCs/>
      <w:sz w:val="22"/>
    </w:rPr>
  </w:style>
  <w:style w:type="paragraph" w:styleId="Overskrift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2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0"/>
      <w:u w:val="singl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pPr>
      <w:tabs>
        <w:tab w:val="center" w:pos="4819"/>
        <w:tab w:val="right" w:pos="9071"/>
      </w:tabs>
    </w:pPr>
    <w:rPr>
      <w:rFonts w:ascii="Courier New" w:hAnsi="Courier New"/>
      <w:szCs w:val="20"/>
      <w:lang w:val="nb-NO" w:eastAsia="zh-CN"/>
    </w:rPr>
  </w:style>
  <w:style w:type="paragraph" w:styleId="Brdtekst">
    <w:name w:val="Body Text"/>
    <w:basedOn w:val="Normal"/>
    <w:pPr>
      <w:jc w:val="center"/>
    </w:pPr>
    <w:rPr>
      <w:sz w:val="22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rPr>
      <w:color w:val="0000FF"/>
      <w:u w:val="single"/>
    </w:rPr>
  </w:style>
  <w:style w:type="paragraph" w:styleId="Brdtekst2">
    <w:name w:val="Body Text 2"/>
    <w:basedOn w:val="Normal"/>
    <w:rPr>
      <w:rFonts w:ascii="Arial" w:hAnsi="Arial"/>
      <w:sz w:val="20"/>
      <w:lang w:val="sv-SE"/>
    </w:rPr>
  </w:style>
  <w:style w:type="character" w:styleId="Fulgthyperkobling">
    <w:name w:val="FollowedHyperlink"/>
    <w:rPr>
      <w:color w:val="800080"/>
      <w:u w:val="single"/>
    </w:rPr>
  </w:style>
  <w:style w:type="paragraph" w:styleId="Listeavsnitt">
    <w:name w:val="List Paragraph"/>
    <w:basedOn w:val="Normal"/>
    <w:uiPriority w:val="34"/>
    <w:qFormat/>
    <w:rsid w:val="00A70277"/>
    <w:pPr>
      <w:ind w:left="720"/>
    </w:pPr>
    <w:rPr>
      <w:rFonts w:ascii="Calibri" w:hAnsi="Calibri"/>
      <w:sz w:val="22"/>
      <w:szCs w:val="22"/>
      <w:lang w:val="nb-NO"/>
    </w:rPr>
  </w:style>
  <w:style w:type="character" w:customStyle="1" w:styleId="hps">
    <w:name w:val="hps"/>
    <w:basedOn w:val="Standardskriftforavsnitt"/>
    <w:rsid w:val="00BF0E2D"/>
  </w:style>
  <w:style w:type="paragraph" w:styleId="Bobletekst">
    <w:name w:val="Balloon Text"/>
    <w:basedOn w:val="Normal"/>
    <w:link w:val="BobletekstTegn"/>
    <w:rsid w:val="00360DFC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rsid w:val="00360DFC"/>
    <w:rPr>
      <w:rFonts w:ascii="Segoe UI" w:hAnsi="Segoe UI" w:cs="Segoe UI"/>
      <w:sz w:val="18"/>
      <w:szCs w:val="18"/>
      <w:lang w:val="en-GB" w:eastAsia="en-US"/>
    </w:rPr>
  </w:style>
  <w:style w:type="paragraph" w:styleId="NormalWeb">
    <w:name w:val="Normal (Web)"/>
    <w:basedOn w:val="Normal"/>
    <w:uiPriority w:val="99"/>
    <w:unhideWhenUsed/>
    <w:rsid w:val="008F387B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nb-NO" w:eastAsia="nb-NO"/>
    </w:rPr>
  </w:style>
  <w:style w:type="character" w:styleId="Ulstomtale">
    <w:name w:val="Unresolved Mention"/>
    <w:uiPriority w:val="99"/>
    <w:semiHidden/>
    <w:unhideWhenUsed/>
    <w:rsid w:val="002E5609"/>
    <w:rPr>
      <w:color w:val="605E5C"/>
      <w:shd w:val="clear" w:color="auto" w:fill="E1DFDD"/>
    </w:rPr>
  </w:style>
  <w:style w:type="numbering" w:customStyle="1" w:styleId="WW8Num8">
    <w:name w:val="WW8Num8"/>
    <w:basedOn w:val="Ingenliste"/>
    <w:rsid w:val="00B70FC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1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3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36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29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258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3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215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2109041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091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2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292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63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4164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28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7993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1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%20Sigvardsson\AppData\Roaming\Microsoft\Templates\Min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0190177F61354D855C4F935C6A2F04" ma:contentTypeVersion="11" ma:contentTypeDescription="Create a new document." ma:contentTypeScope="" ma:versionID="5479e4ade1c5aa8917de33f4916b2eab">
  <xsd:schema xmlns:xsd="http://www.w3.org/2001/XMLSchema" xmlns:xs="http://www.w3.org/2001/XMLSchema" xmlns:p="http://schemas.microsoft.com/office/2006/metadata/properties" xmlns:ns1="http://schemas.microsoft.com/sharepoint/v3" xmlns:ns2="d38ccffe-2778-4a3c-adba-d0e6da4b6d9e" xmlns:ns3="d6e530c8-e0bf-455c-bde0-fce025e11ce3" targetNamespace="http://schemas.microsoft.com/office/2006/metadata/properties" ma:root="true" ma:fieldsID="d6d8e2fa6de25500f5f640a9aae517ac" ns1:_="" ns2:_="" ns3:_="">
    <xsd:import namespace="http://schemas.microsoft.com/sharepoint/v3"/>
    <xsd:import namespace="d38ccffe-2778-4a3c-adba-d0e6da4b6d9e"/>
    <xsd:import namespace="d6e530c8-e0bf-455c-bde0-fce025e11c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ccffe-2778-4a3c-adba-d0e6da4b6d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530c8-e0bf-455c-bde0-fce025e11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6BD089-035D-43F0-915F-00F12A35CD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77D5AB8-7A3D-4CA0-A737-ACB3439CFA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0652B6-D9B2-41D4-9BFA-3762C6968B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AB8F29-1F7E-4C69-8DC2-0A51D3253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8ccffe-2778-4a3c-adba-d0e6da4b6d9e"/>
    <ds:schemaRef ds:uri="d6e530c8-e0bf-455c-bde0-fce025e11c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</Template>
  <TotalTime>5</TotalTime>
  <Pages>3</Pages>
  <Words>334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Prosjekt:</vt:lpstr>
      <vt:lpstr>Prosjekt:</vt:lpstr>
    </vt:vector>
  </TitlesOfParts>
  <Company>Elkjøp ASA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Prosjekt:</dc:title>
  <dc:subject/>
  <dc:creator>Per Sigvardsson</dc:creator>
  <cp:keywords/>
  <dc:description/>
  <cp:lastModifiedBy>Lena Jørgensen-Kaur</cp:lastModifiedBy>
  <cp:revision>16</cp:revision>
  <cp:lastPrinted>2019-05-09T06:07:00Z</cp:lastPrinted>
  <dcterms:created xsi:type="dcterms:W3CDTF">2025-11-25T10:21:00Z</dcterms:created>
  <dcterms:modified xsi:type="dcterms:W3CDTF">2025-11-25T10:27:00Z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0x010100A20190177F61354D855C4F935C6A2F04</vt:lpwstr>
  </property>
</Properties>
</file>